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3FBA" w:rsidRDefault="00BC3FBA">
      <w:pPr>
        <w:ind w:left="1620" w:hanging="1635"/>
        <w:jc w:val="center"/>
        <w:rPr>
          <w:rFonts w:ascii="Arial" w:hAnsi="Arial"/>
          <w:b/>
        </w:rPr>
      </w:pPr>
    </w:p>
    <w:p w:rsidR="00397E15" w:rsidRDefault="002F401F">
      <w:pPr>
        <w:ind w:left="1620" w:hanging="1635"/>
        <w:jc w:val="center"/>
        <w:rPr>
          <w:rFonts w:ascii="Arial" w:hAnsi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95885</wp:posOffset>
            </wp:positionV>
            <wp:extent cx="828675" cy="455930"/>
            <wp:effectExtent l="0" t="0" r="9525" b="1270"/>
            <wp:wrapNone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47625</wp:posOffset>
            </wp:positionV>
            <wp:extent cx="937895" cy="5041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0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15">
        <w:rPr>
          <w:rFonts w:ascii="Arial" w:hAnsi="Arial"/>
          <w:b/>
        </w:rPr>
        <w:t>POWIATOWY URZĄD PRACY W GŁUBCZYCACH</w:t>
      </w:r>
    </w:p>
    <w:p w:rsidR="00397E15" w:rsidRDefault="00397E15">
      <w:pPr>
        <w:ind w:left="1620" w:hanging="1762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48-100 Głubczyce, ul. Pocztowa 6</w:t>
      </w:r>
    </w:p>
    <w:p w:rsidR="00397E15" w:rsidRPr="00C37D46" w:rsidRDefault="007151DB">
      <w:pPr>
        <w:ind w:left="1620" w:hanging="1762"/>
        <w:jc w:val="center"/>
        <w:rPr>
          <w:rFonts w:ascii="Arial" w:hAnsi="Arial"/>
          <w:sz w:val="22"/>
          <w:lang w:val="en-US"/>
        </w:rPr>
      </w:pPr>
      <w:r w:rsidRPr="00C37D46">
        <w:rPr>
          <w:rFonts w:ascii="Arial" w:hAnsi="Arial"/>
          <w:sz w:val="22"/>
          <w:lang w:val="en-US"/>
        </w:rPr>
        <w:t>Tel. /</w:t>
      </w:r>
      <w:r w:rsidR="00397E15" w:rsidRPr="00C37D46">
        <w:rPr>
          <w:rFonts w:ascii="Arial" w:hAnsi="Arial"/>
          <w:sz w:val="22"/>
          <w:lang w:val="en-US"/>
        </w:rPr>
        <w:t>77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 xml:space="preserve"> 485-20-37    fax 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>77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 xml:space="preserve"> 485-87-60</w:t>
      </w:r>
    </w:p>
    <w:p w:rsidR="00397E15" w:rsidRDefault="00397E15">
      <w:pPr>
        <w:ind w:left="1620" w:hanging="1762"/>
        <w:jc w:val="center"/>
        <w:rPr>
          <w:rFonts w:ascii="Arial" w:hAnsi="Arial"/>
          <w:lang w:val="en-US"/>
        </w:rPr>
      </w:pPr>
      <w:r w:rsidRPr="00F44625">
        <w:rPr>
          <w:rFonts w:ascii="Arial" w:hAnsi="Arial"/>
          <w:sz w:val="22"/>
          <w:lang w:val="en-US"/>
        </w:rPr>
        <w:t xml:space="preserve">e-mail: </w:t>
      </w:r>
      <w:hyperlink r:id="rId11" w:history="1">
        <w:r w:rsidRPr="001071C7">
          <w:rPr>
            <w:rStyle w:val="Hipercze"/>
            <w:rFonts w:ascii="Arial" w:hAnsi="Arial"/>
            <w:color w:val="000000"/>
            <w:u w:val="none"/>
            <w:lang w:val="en-US"/>
          </w:rPr>
          <w:t>opgl@praca.gov.pl</w:t>
        </w:r>
      </w:hyperlink>
      <w:r w:rsidRPr="001071C7">
        <w:rPr>
          <w:rFonts w:ascii="Arial" w:hAnsi="Arial"/>
          <w:color w:val="000000"/>
          <w:sz w:val="22"/>
          <w:lang w:val="en-US"/>
        </w:rPr>
        <w:t xml:space="preserve">   </w:t>
      </w:r>
      <w:hyperlink r:id="rId12" w:history="1">
        <w:r w:rsidR="00FE541C" w:rsidRPr="001071C7">
          <w:rPr>
            <w:rStyle w:val="Hipercze"/>
            <w:rFonts w:ascii="Arial" w:hAnsi="Arial"/>
            <w:color w:val="000000"/>
            <w:u w:val="none"/>
            <w:lang w:val="en-US"/>
          </w:rPr>
          <w:t>www.glubczyce.praca.gov.pl</w:t>
        </w:r>
      </w:hyperlink>
    </w:p>
    <w:p w:rsidR="00FE541C" w:rsidRDefault="00FE541C">
      <w:pPr>
        <w:ind w:left="1620" w:hanging="1762"/>
        <w:jc w:val="center"/>
        <w:rPr>
          <w:rFonts w:ascii="Arial" w:hAnsi="Arial"/>
          <w:lang w:val="en-US"/>
        </w:rPr>
      </w:pPr>
    </w:p>
    <w:p w:rsidR="00FE541C" w:rsidRPr="00F44625" w:rsidRDefault="00FE541C" w:rsidP="00FE541C">
      <w:pPr>
        <w:ind w:left="1620" w:hanging="1762"/>
        <w:rPr>
          <w:sz w:val="1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76"/>
        <w:gridCol w:w="3975"/>
      </w:tblGrid>
      <w:tr w:rsidR="00397E15" w:rsidTr="00C50E06">
        <w:trPr>
          <w:cantSplit/>
          <w:trHeight w:val="1767"/>
        </w:trPr>
        <w:tc>
          <w:tcPr>
            <w:tcW w:w="5103" w:type="dxa"/>
            <w:tcBorders>
              <w:bottom w:val="double" w:sz="1" w:space="0" w:color="000000"/>
            </w:tcBorders>
            <w:shd w:val="clear" w:color="auto" w:fill="E5E5E5"/>
          </w:tcPr>
          <w:p w:rsidR="00397E15" w:rsidRPr="00F44625" w:rsidRDefault="00397E15">
            <w:pPr>
              <w:pStyle w:val="Nagwek4"/>
              <w:tabs>
                <w:tab w:val="left" w:pos="0"/>
              </w:tabs>
              <w:snapToGrid w:val="0"/>
              <w:ind w:left="0" w:right="0"/>
              <w:rPr>
                <w:b w:val="0"/>
                <w:sz w:val="18"/>
                <w:lang w:val="en-US"/>
              </w:rPr>
            </w:pPr>
          </w:p>
          <w:p w:rsidR="00397E15" w:rsidRPr="00F44625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397E15" w:rsidRPr="00F44625" w:rsidRDefault="00397E15" w:rsidP="002F401F">
            <w:pPr>
              <w:pStyle w:val="Nagwek4"/>
              <w:numPr>
                <w:ilvl w:val="2"/>
                <w:numId w:val="1"/>
              </w:numPr>
              <w:ind w:right="0"/>
              <w:rPr>
                <w:b w:val="0"/>
                <w:sz w:val="18"/>
                <w:lang w:val="en-US"/>
              </w:rPr>
            </w:pPr>
          </w:p>
          <w:p w:rsidR="00397E15" w:rsidRPr="00F44625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:rsidR="00397E15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  <w:u w:val="double"/>
              </w:rPr>
              <w:t>Wpisano do rejestru wniosków pod nr</w:t>
            </w:r>
            <w:r>
              <w:rPr>
                <w:b w:val="0"/>
                <w:szCs w:val="24"/>
              </w:rPr>
              <w:t xml:space="preserve"> ....................</w:t>
            </w:r>
          </w:p>
          <w:p w:rsidR="00397E15" w:rsidRDefault="00397E15">
            <w:pPr>
              <w:pStyle w:val="Nagwek4"/>
              <w:tabs>
                <w:tab w:val="left" w:pos="0"/>
              </w:tabs>
              <w:ind w:left="0" w:right="0"/>
              <w:rPr>
                <w:sz w:val="18"/>
              </w:rPr>
            </w:pPr>
          </w:p>
          <w:p w:rsidR="00AF485B" w:rsidRDefault="00AF485B">
            <w:pPr>
              <w:pStyle w:val="Nagwek4"/>
              <w:tabs>
                <w:tab w:val="left" w:pos="0"/>
              </w:tabs>
              <w:ind w:left="0" w:right="0"/>
              <w:rPr>
                <w:b w:val="0"/>
              </w:rPr>
            </w:pPr>
          </w:p>
          <w:p w:rsidR="00397E15" w:rsidRPr="00AF485B" w:rsidRDefault="00AF485B" w:rsidP="00AF485B">
            <w:pPr>
              <w:tabs>
                <w:tab w:val="left" w:pos="1866"/>
              </w:tabs>
            </w:pPr>
            <w:r>
              <w:tab/>
            </w:r>
          </w:p>
        </w:tc>
        <w:tc>
          <w:tcPr>
            <w:tcW w:w="576" w:type="dxa"/>
            <w:tcBorders>
              <w:left w:val="double" w:sz="1" w:space="0" w:color="000000"/>
              <w:bottom w:val="double" w:sz="1" w:space="0" w:color="000000"/>
            </w:tcBorders>
          </w:tcPr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WYP</w:t>
            </w:r>
          </w:p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EŁN      I</w:t>
            </w:r>
          </w:p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</w:p>
          <w:p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PUP  </w:t>
            </w:r>
          </w:p>
        </w:tc>
        <w:tc>
          <w:tcPr>
            <w:tcW w:w="3975" w:type="dxa"/>
            <w:tcBorders>
              <w:bottom w:val="double" w:sz="1" w:space="0" w:color="000000"/>
            </w:tcBorders>
          </w:tcPr>
          <w:p w:rsidR="00397E15" w:rsidRDefault="00397E15">
            <w:pPr>
              <w:snapToGrid w:val="0"/>
              <w:jc w:val="both"/>
              <w:rPr>
                <w:sz w:val="18"/>
              </w:rPr>
            </w:pPr>
          </w:p>
          <w:p w:rsidR="00397E15" w:rsidRDefault="00397E15">
            <w:pPr>
              <w:snapToGrid w:val="0"/>
              <w:jc w:val="both"/>
              <w:rPr>
                <w:sz w:val="18"/>
              </w:rPr>
            </w:pPr>
          </w:p>
          <w:p w:rsidR="00397E15" w:rsidRDefault="00397E15">
            <w:pPr>
              <w:snapToGrid w:val="0"/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397E15">
            <w:pPr>
              <w:jc w:val="both"/>
              <w:rPr>
                <w:sz w:val="18"/>
              </w:rPr>
            </w:pPr>
          </w:p>
          <w:p w:rsidR="00397E15" w:rsidRDefault="006B0D0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397E15">
              <w:rPr>
                <w:sz w:val="18"/>
              </w:rPr>
              <w:t>Data wpływu wniosku do PUP</w:t>
            </w:r>
          </w:p>
        </w:tc>
      </w:tr>
    </w:tbl>
    <w:p w:rsidR="00397E15" w:rsidRPr="001071C7" w:rsidRDefault="00397E15">
      <w:pPr>
        <w:pStyle w:val="Nagwek2"/>
        <w:tabs>
          <w:tab w:val="left" w:pos="0"/>
        </w:tabs>
        <w:jc w:val="both"/>
        <w:rPr>
          <w:color w:val="000000"/>
        </w:rPr>
      </w:pPr>
      <w:r>
        <w:t xml:space="preserve">Wniosek dostępny </w:t>
      </w:r>
      <w:r w:rsidR="00F44625">
        <w:t>na stronie</w:t>
      </w:r>
      <w:r w:rsidR="00FE541C">
        <w:t xml:space="preserve"> PUP Głubczyce </w:t>
      </w:r>
      <w:r w:rsidR="00FE541C" w:rsidRPr="001071C7">
        <w:rPr>
          <w:color w:val="000000"/>
        </w:rPr>
        <w:t>www.glubczyce.praca.gov.pl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397E15">
        <w:trPr>
          <w:trHeight w:val="852"/>
        </w:trPr>
        <w:tc>
          <w:tcPr>
            <w:tcW w:w="9630" w:type="dxa"/>
            <w:tcBorders>
              <w:top w:val="double" w:sz="1" w:space="0" w:color="000000"/>
              <w:bottom w:val="double" w:sz="1" w:space="0" w:color="000000"/>
            </w:tcBorders>
          </w:tcPr>
          <w:p w:rsidR="00397E15" w:rsidRDefault="00397E15">
            <w:pPr>
              <w:snapToGrid w:val="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U  W A G A:</w:t>
            </w:r>
          </w:p>
          <w:p w:rsidR="00397E15" w:rsidRDefault="00397E1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Wniosek należy wypełnić</w:t>
            </w:r>
            <w:r w:rsidR="007151DB">
              <w:rPr>
                <w:b/>
                <w:color w:val="000000"/>
                <w:sz w:val="24"/>
                <w:szCs w:val="24"/>
              </w:rPr>
              <w:t xml:space="preserve"> czytelnie</w:t>
            </w:r>
          </w:p>
          <w:p w:rsidR="00397E15" w:rsidRDefault="00397E15" w:rsidP="006D7786">
            <w:pPr>
              <w:jc w:val="both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24"/>
                <w:szCs w:val="24"/>
              </w:rPr>
              <w:t>Wniosek nie wypełniony w c</w:t>
            </w:r>
            <w:r w:rsidR="007151DB">
              <w:rPr>
                <w:b/>
                <w:color w:val="000000"/>
                <w:sz w:val="24"/>
                <w:szCs w:val="24"/>
              </w:rPr>
              <w:t>ałości nie będzie rozpatrywany</w:t>
            </w:r>
          </w:p>
        </w:tc>
      </w:tr>
    </w:tbl>
    <w:p w:rsidR="00397E15" w:rsidRPr="00755BF1" w:rsidRDefault="00755BF1" w:rsidP="00755BF1">
      <w:pPr>
        <w:pStyle w:val="Nagwek1"/>
        <w:numPr>
          <w:ilvl w:val="0"/>
          <w:numId w:val="0"/>
        </w:numPr>
        <w:rPr>
          <w:smallCaps/>
          <w:sz w:val="36"/>
          <w:szCs w:val="36"/>
          <w:u w:val="double"/>
        </w:rPr>
      </w:pPr>
      <w:r>
        <w:rPr>
          <w:smallCaps/>
          <w:sz w:val="36"/>
          <w:szCs w:val="36"/>
          <w:u w:val="double"/>
        </w:rPr>
        <w:t>WNIOSEK  - ST</w:t>
      </w:r>
    </w:p>
    <w:p w:rsidR="00397E15" w:rsidRPr="006942EB" w:rsidRDefault="00397E15" w:rsidP="00D31E86">
      <w:pPr>
        <w:pStyle w:val="Tekstpodstawowy31"/>
        <w:jc w:val="both"/>
        <w:rPr>
          <w:color w:val="000000"/>
          <w:sz w:val="18"/>
          <w:szCs w:val="18"/>
        </w:rPr>
      </w:pPr>
      <w:r w:rsidRPr="006942EB">
        <w:rPr>
          <w:color w:val="000000"/>
          <w:sz w:val="18"/>
          <w:szCs w:val="18"/>
        </w:rPr>
        <w:t xml:space="preserve">o zorganizowanie stażu na zasadach określonych w art. 53 ustawy z dnia 20.04.2004 r. o promocji zatrudnienia </w:t>
      </w:r>
      <w:r w:rsidR="008362E0" w:rsidRPr="006942EB">
        <w:rPr>
          <w:color w:val="000000"/>
          <w:sz w:val="18"/>
          <w:szCs w:val="18"/>
        </w:rPr>
        <w:br/>
      </w:r>
      <w:r w:rsidRPr="006942EB">
        <w:rPr>
          <w:color w:val="000000"/>
          <w:sz w:val="18"/>
          <w:szCs w:val="18"/>
        </w:rPr>
        <w:t xml:space="preserve">i instytucjach rynku pracy </w:t>
      </w:r>
      <w:r w:rsidRPr="006942EB">
        <w:rPr>
          <w:color w:val="000000"/>
          <w:spacing w:val="-8"/>
          <w:sz w:val="18"/>
          <w:szCs w:val="18"/>
        </w:rPr>
        <w:t>(</w:t>
      </w:r>
      <w:r w:rsidR="00764BFA" w:rsidRPr="006942EB">
        <w:rPr>
          <w:color w:val="000000"/>
          <w:spacing w:val="-8"/>
          <w:sz w:val="18"/>
          <w:szCs w:val="18"/>
        </w:rPr>
        <w:t xml:space="preserve">tekst jednolity </w:t>
      </w:r>
      <w:r w:rsidRPr="006942EB">
        <w:rPr>
          <w:color w:val="000000"/>
          <w:spacing w:val="-8"/>
          <w:sz w:val="18"/>
          <w:szCs w:val="18"/>
        </w:rPr>
        <w:t xml:space="preserve">Dz. U. </w:t>
      </w:r>
      <w:r w:rsidR="00764BFA" w:rsidRPr="006942EB">
        <w:rPr>
          <w:color w:val="000000"/>
          <w:spacing w:val="-8"/>
          <w:sz w:val="18"/>
          <w:szCs w:val="18"/>
        </w:rPr>
        <w:t xml:space="preserve">z </w:t>
      </w:r>
      <w:r w:rsidR="0025081E">
        <w:rPr>
          <w:color w:val="000000"/>
          <w:spacing w:val="-8"/>
          <w:sz w:val="18"/>
          <w:szCs w:val="18"/>
        </w:rPr>
        <w:t>2024</w:t>
      </w:r>
      <w:r w:rsidR="00764BFA" w:rsidRPr="006942EB">
        <w:rPr>
          <w:color w:val="000000"/>
          <w:spacing w:val="-8"/>
          <w:sz w:val="18"/>
          <w:szCs w:val="18"/>
        </w:rPr>
        <w:t xml:space="preserve"> r.,</w:t>
      </w:r>
      <w:r w:rsidRPr="006942EB">
        <w:rPr>
          <w:color w:val="000000"/>
          <w:spacing w:val="-8"/>
          <w:sz w:val="18"/>
          <w:szCs w:val="18"/>
        </w:rPr>
        <w:t xml:space="preserve"> poz. </w:t>
      </w:r>
      <w:r w:rsidR="0025081E">
        <w:rPr>
          <w:color w:val="000000"/>
          <w:spacing w:val="-8"/>
          <w:sz w:val="18"/>
          <w:szCs w:val="18"/>
        </w:rPr>
        <w:t>475</w:t>
      </w:r>
      <w:r w:rsidR="00865794" w:rsidRPr="006942EB">
        <w:rPr>
          <w:color w:val="000000"/>
          <w:spacing w:val="-8"/>
          <w:sz w:val="18"/>
          <w:szCs w:val="18"/>
        </w:rPr>
        <w:t xml:space="preserve"> z </w:t>
      </w:r>
      <w:proofErr w:type="spellStart"/>
      <w:r w:rsidR="000459AA" w:rsidRPr="006942EB">
        <w:rPr>
          <w:color w:val="000000"/>
          <w:spacing w:val="-8"/>
          <w:sz w:val="18"/>
          <w:szCs w:val="18"/>
        </w:rPr>
        <w:t>pó</w:t>
      </w:r>
      <w:r w:rsidR="00865794" w:rsidRPr="006942EB">
        <w:rPr>
          <w:color w:val="000000"/>
          <w:spacing w:val="-8"/>
          <w:sz w:val="18"/>
          <w:szCs w:val="18"/>
        </w:rPr>
        <w:t>ź</w:t>
      </w:r>
      <w:r w:rsidR="00E670D8" w:rsidRPr="006942EB">
        <w:rPr>
          <w:color w:val="000000"/>
          <w:spacing w:val="-8"/>
          <w:sz w:val="18"/>
          <w:szCs w:val="18"/>
        </w:rPr>
        <w:t>n</w:t>
      </w:r>
      <w:proofErr w:type="spellEnd"/>
      <w:r w:rsidR="00E670D8" w:rsidRPr="006942EB">
        <w:rPr>
          <w:color w:val="000000"/>
          <w:spacing w:val="-8"/>
          <w:sz w:val="18"/>
          <w:szCs w:val="18"/>
        </w:rPr>
        <w:t>.</w:t>
      </w:r>
      <w:r w:rsidR="00865794" w:rsidRPr="006942EB">
        <w:rPr>
          <w:color w:val="000000"/>
          <w:spacing w:val="-8"/>
          <w:sz w:val="18"/>
          <w:szCs w:val="18"/>
        </w:rPr>
        <w:t xml:space="preserve"> zm.</w:t>
      </w:r>
      <w:r w:rsidRPr="006942EB">
        <w:rPr>
          <w:color w:val="000000"/>
          <w:spacing w:val="-8"/>
          <w:sz w:val="18"/>
          <w:szCs w:val="18"/>
        </w:rPr>
        <w:t xml:space="preserve">)  </w:t>
      </w:r>
      <w:r w:rsidRPr="006942EB">
        <w:rPr>
          <w:color w:val="000000"/>
          <w:sz w:val="18"/>
          <w:szCs w:val="18"/>
        </w:rPr>
        <w:t>i Rozporządzenia Ministra Pracy</w:t>
      </w:r>
      <w:r w:rsidR="00764BFA" w:rsidRPr="006942EB">
        <w:rPr>
          <w:color w:val="000000"/>
          <w:sz w:val="18"/>
          <w:szCs w:val="18"/>
        </w:rPr>
        <w:t xml:space="preserve"> </w:t>
      </w:r>
      <w:r w:rsidR="006F5BAE" w:rsidRPr="006942EB">
        <w:rPr>
          <w:color w:val="000000"/>
          <w:sz w:val="18"/>
          <w:szCs w:val="18"/>
        </w:rPr>
        <w:t>i Polityki Społecznej z </w:t>
      </w:r>
      <w:r w:rsidRPr="006942EB">
        <w:rPr>
          <w:color w:val="000000"/>
          <w:sz w:val="18"/>
          <w:szCs w:val="18"/>
        </w:rPr>
        <w:t>dnia 20.08.2009 r. w sprawie szczegółowych warunków odbywania stażu przez bezrobotnego (Dz. U. z 2009 r. Nr 142</w:t>
      </w:r>
      <w:r w:rsidR="00764BFA" w:rsidRPr="006942EB">
        <w:rPr>
          <w:color w:val="000000"/>
          <w:sz w:val="18"/>
          <w:szCs w:val="18"/>
        </w:rPr>
        <w:t>,</w:t>
      </w:r>
      <w:r w:rsidRPr="006942EB">
        <w:rPr>
          <w:color w:val="000000"/>
          <w:sz w:val="18"/>
          <w:szCs w:val="18"/>
        </w:rPr>
        <w:t xml:space="preserve"> poz. 1160).</w:t>
      </w:r>
    </w:p>
    <w:p w:rsidR="00397E15" w:rsidRDefault="00397E15" w:rsidP="00D31E86">
      <w:pPr>
        <w:tabs>
          <w:tab w:val="left" w:pos="284"/>
        </w:tabs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>A.</w:t>
      </w:r>
      <w:r>
        <w:rPr>
          <w:b/>
          <w:i/>
          <w:sz w:val="28"/>
        </w:rPr>
        <w:tab/>
      </w:r>
      <w:r>
        <w:rPr>
          <w:b/>
          <w:i/>
          <w:sz w:val="28"/>
          <w:u w:val="single"/>
        </w:rPr>
        <w:t>DANE  DOTYCZĄCE  ORGANIZATORA</w:t>
      </w:r>
    </w:p>
    <w:p w:rsidR="00397E15" w:rsidRPr="00FB38E1" w:rsidRDefault="00397E15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1</w:t>
      </w:r>
      <w:r w:rsidRPr="00FB38E1">
        <w:rPr>
          <w:color w:val="000000"/>
          <w:sz w:val="22"/>
          <w:szCs w:val="22"/>
        </w:rPr>
        <w:t>.</w:t>
      </w:r>
      <w:r w:rsidRPr="00FB38E1">
        <w:rPr>
          <w:color w:val="000000"/>
          <w:sz w:val="22"/>
          <w:szCs w:val="22"/>
        </w:rPr>
        <w:tab/>
        <w:t>Pełna  nazwa  organizatora</w:t>
      </w:r>
    </w:p>
    <w:p w:rsidR="00397E15" w:rsidRPr="00FB38E1" w:rsidRDefault="00397E15" w:rsidP="00D31E86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B38E1">
        <w:rPr>
          <w:sz w:val="22"/>
          <w:szCs w:val="22"/>
        </w:rPr>
        <w:t xml:space="preserve">     ……………………….…..……………………………………………………………………………………</w:t>
      </w:r>
    </w:p>
    <w:p w:rsidR="00397E15" w:rsidRPr="00FB38E1" w:rsidRDefault="00397E15" w:rsidP="00D31E86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B38E1">
        <w:rPr>
          <w:sz w:val="22"/>
          <w:szCs w:val="22"/>
        </w:rPr>
        <w:t xml:space="preserve">     …………………………………………………………………………………………………………………</w:t>
      </w:r>
    </w:p>
    <w:p w:rsidR="00397E15" w:rsidRPr="00A85059" w:rsidRDefault="00397E15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2.  Siedziba ……………………………………………………………………………………………………….</w:t>
      </w:r>
    </w:p>
    <w:p w:rsidR="00397E15" w:rsidRPr="00A85059" w:rsidRDefault="00965CEE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 xml:space="preserve">3. </w:t>
      </w:r>
      <w:r w:rsidR="00397E15" w:rsidRPr="00A85059">
        <w:rPr>
          <w:color w:val="000000"/>
          <w:sz w:val="22"/>
          <w:szCs w:val="22"/>
        </w:rPr>
        <w:t>Miejsce prowadzenia działalności …….……………………………………………………………………</w:t>
      </w:r>
    </w:p>
    <w:p w:rsidR="00FC374F" w:rsidRPr="00A85059" w:rsidRDefault="00FC374F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4. Adres do korespondencji …………………………………………………………………………………..</w:t>
      </w:r>
    </w:p>
    <w:p w:rsidR="00D6235F" w:rsidRPr="00A85059" w:rsidRDefault="00FC374F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5</w:t>
      </w:r>
      <w:r w:rsidR="00D6235F" w:rsidRPr="00A85059">
        <w:rPr>
          <w:color w:val="000000"/>
          <w:sz w:val="22"/>
          <w:szCs w:val="22"/>
        </w:rPr>
        <w:t xml:space="preserve">. Data </w:t>
      </w:r>
      <w:r w:rsidR="001262C4" w:rsidRPr="00A85059">
        <w:rPr>
          <w:color w:val="000000"/>
          <w:sz w:val="22"/>
          <w:szCs w:val="22"/>
        </w:rPr>
        <w:t>rozpoczęcia działalności…………………………………………………………………………………</w:t>
      </w:r>
      <w:r w:rsidRPr="00A85059">
        <w:rPr>
          <w:color w:val="000000"/>
          <w:sz w:val="22"/>
          <w:szCs w:val="22"/>
        </w:rPr>
        <w:t>.</w:t>
      </w:r>
    </w:p>
    <w:p w:rsidR="00397E15" w:rsidRPr="00A85059" w:rsidRDefault="00FC374F" w:rsidP="00D31E8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6</w:t>
      </w:r>
      <w:r w:rsidR="00397E15" w:rsidRPr="00A85059">
        <w:rPr>
          <w:color w:val="000000"/>
          <w:sz w:val="22"/>
          <w:szCs w:val="22"/>
        </w:rPr>
        <w:t>. Numer  telefonu i fax</w:t>
      </w:r>
      <w:r w:rsidR="00D31E86" w:rsidRPr="00A85059">
        <w:rPr>
          <w:color w:val="000000"/>
          <w:sz w:val="22"/>
          <w:szCs w:val="22"/>
        </w:rPr>
        <w:t xml:space="preserve"> lub e-mail</w:t>
      </w:r>
      <w:r w:rsidR="00397E15" w:rsidRPr="00A85059">
        <w:rPr>
          <w:color w:val="000000"/>
          <w:sz w:val="22"/>
          <w:szCs w:val="22"/>
        </w:rPr>
        <w:t xml:space="preserve"> ……</w:t>
      </w:r>
      <w:r w:rsidR="00D31E86" w:rsidRPr="00A85059">
        <w:rPr>
          <w:color w:val="000000"/>
          <w:sz w:val="22"/>
          <w:szCs w:val="22"/>
        </w:rPr>
        <w:t>…………………………………………………………………………</w:t>
      </w:r>
    </w:p>
    <w:p w:rsidR="00905000" w:rsidRPr="00C50E06" w:rsidRDefault="00FC374F" w:rsidP="00D31E86">
      <w:pPr>
        <w:tabs>
          <w:tab w:val="left" w:pos="284"/>
        </w:tabs>
        <w:spacing w:line="360" w:lineRule="auto"/>
        <w:rPr>
          <w:color w:val="000000"/>
          <w:sz w:val="22"/>
        </w:rPr>
      </w:pPr>
      <w:r>
        <w:rPr>
          <w:color w:val="000000"/>
          <w:sz w:val="22"/>
          <w:szCs w:val="22"/>
        </w:rPr>
        <w:t>7</w:t>
      </w:r>
      <w:r w:rsidR="00397E15" w:rsidRPr="00FB38E1">
        <w:rPr>
          <w:color w:val="000000"/>
          <w:sz w:val="22"/>
          <w:szCs w:val="22"/>
        </w:rPr>
        <w:t xml:space="preserve">. </w:t>
      </w:r>
      <w:r w:rsidR="00397E15" w:rsidRPr="00FB38E1">
        <w:rPr>
          <w:color w:val="000000"/>
          <w:spacing w:val="-2"/>
          <w:sz w:val="22"/>
          <w:szCs w:val="22"/>
        </w:rPr>
        <w:t>Nazwisko i imię oraz stanowisko</w:t>
      </w:r>
      <w:r w:rsidR="00397E15" w:rsidRPr="00FB38E1">
        <w:rPr>
          <w:color w:val="000000"/>
          <w:sz w:val="22"/>
          <w:szCs w:val="22"/>
        </w:rPr>
        <w:t xml:space="preserve"> osoby</w:t>
      </w:r>
      <w:r w:rsidR="00397E15" w:rsidRPr="00FB38E1">
        <w:rPr>
          <w:color w:val="000000"/>
          <w:spacing w:val="-2"/>
          <w:sz w:val="22"/>
          <w:szCs w:val="22"/>
        </w:rPr>
        <w:t xml:space="preserve"> </w:t>
      </w:r>
      <w:r w:rsidR="007151DB" w:rsidRPr="00FB38E1">
        <w:rPr>
          <w:color w:val="000000"/>
          <w:spacing w:val="-2"/>
          <w:sz w:val="22"/>
          <w:szCs w:val="22"/>
        </w:rPr>
        <w:t xml:space="preserve">upoważnionej do </w:t>
      </w:r>
      <w:r w:rsidR="00397E15" w:rsidRPr="00FB38E1">
        <w:rPr>
          <w:color w:val="000000"/>
          <w:sz w:val="22"/>
          <w:szCs w:val="22"/>
        </w:rPr>
        <w:t>reprezent</w:t>
      </w:r>
      <w:r w:rsidR="007151DB" w:rsidRPr="00FB38E1">
        <w:rPr>
          <w:color w:val="000000"/>
          <w:sz w:val="22"/>
          <w:szCs w:val="22"/>
        </w:rPr>
        <w:t>owania</w:t>
      </w:r>
      <w:r w:rsidR="00397E15" w:rsidRPr="00FB38E1">
        <w:rPr>
          <w:color w:val="000000"/>
          <w:sz w:val="22"/>
          <w:szCs w:val="22"/>
        </w:rPr>
        <w:t xml:space="preserve"> organizatora</w:t>
      </w:r>
      <w:r w:rsidR="00C50E06" w:rsidRPr="00FB38E1">
        <w:rPr>
          <w:color w:val="000000"/>
          <w:sz w:val="22"/>
          <w:szCs w:val="22"/>
        </w:rPr>
        <w:t xml:space="preserve"> przy podpisywaniu </w:t>
      </w:r>
      <w:r w:rsidR="00D31E86">
        <w:rPr>
          <w:color w:val="000000"/>
          <w:sz w:val="22"/>
          <w:szCs w:val="22"/>
        </w:rPr>
        <w:t xml:space="preserve">  </w:t>
      </w:r>
      <w:r w:rsidR="00C50E06" w:rsidRPr="00FB38E1">
        <w:rPr>
          <w:color w:val="000000"/>
          <w:sz w:val="22"/>
          <w:szCs w:val="22"/>
        </w:rPr>
        <w:t xml:space="preserve">umowy </w:t>
      </w:r>
      <w:r w:rsidR="00C50E06" w:rsidRPr="00FB38E1">
        <w:rPr>
          <w:b/>
          <w:color w:val="000000"/>
          <w:sz w:val="22"/>
          <w:szCs w:val="22"/>
        </w:rPr>
        <w:t>- zgodnie z dokumentami rejestracyjnymi</w:t>
      </w:r>
      <w:r w:rsidR="00C50E06" w:rsidRPr="00FB38E1">
        <w:rPr>
          <w:color w:val="000000"/>
          <w:sz w:val="22"/>
          <w:szCs w:val="22"/>
        </w:rPr>
        <w:t xml:space="preserve">  1).………………………………………………………………………………………………………………… 2)……</w:t>
      </w:r>
      <w:r w:rsidR="00397E15" w:rsidRPr="00FB38E1">
        <w:rPr>
          <w:sz w:val="22"/>
          <w:szCs w:val="22"/>
        </w:rPr>
        <w:t>……………………………</w:t>
      </w:r>
      <w:r w:rsidR="00C50E06" w:rsidRPr="00FB38E1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.</w:t>
      </w:r>
      <w:r w:rsidR="00C50E06">
        <w:rPr>
          <w:sz w:val="22"/>
        </w:rPr>
        <w:t xml:space="preserve"> </w:t>
      </w:r>
      <w:r>
        <w:rPr>
          <w:sz w:val="22"/>
        </w:rPr>
        <w:t>8</w:t>
      </w:r>
      <w:r w:rsidR="002647CC" w:rsidRPr="00DF6D02">
        <w:rPr>
          <w:sz w:val="22"/>
        </w:rPr>
        <w:t>.</w:t>
      </w:r>
      <w:r w:rsidR="00905000" w:rsidRPr="00DF6D02">
        <w:rPr>
          <w:sz w:val="22"/>
        </w:rPr>
        <w:t xml:space="preserve"> </w:t>
      </w:r>
      <w:r w:rsidR="00AA1F85" w:rsidRPr="00DF6D02">
        <w:rPr>
          <w:sz w:val="22"/>
        </w:rPr>
        <w:t>Organizator działa na podstawie wpisu do: KRS/CE</w:t>
      </w:r>
      <w:r w:rsidR="00C50E06">
        <w:rPr>
          <w:sz w:val="22"/>
        </w:rPr>
        <w:t>I</w:t>
      </w:r>
      <w:r w:rsidR="00AA1F85" w:rsidRPr="00DF6D02">
        <w:rPr>
          <w:sz w:val="22"/>
        </w:rPr>
        <w:t xml:space="preserve">DG </w:t>
      </w:r>
      <w:r w:rsidR="00AA1F85" w:rsidRPr="00FB38E1">
        <w:rPr>
          <w:sz w:val="18"/>
          <w:szCs w:val="18"/>
        </w:rPr>
        <w:t>(niepotrzebne skreślić)</w:t>
      </w:r>
    </w:p>
    <w:p w:rsidR="00397E15" w:rsidRPr="00905000" w:rsidRDefault="00FC374F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9</w:t>
      </w:r>
      <w:r w:rsidR="0001663B" w:rsidRPr="00905000">
        <w:rPr>
          <w:sz w:val="22"/>
        </w:rPr>
        <w:t>.</w:t>
      </w:r>
      <w:r w:rsidR="0001663B" w:rsidRPr="00905000">
        <w:rPr>
          <w:sz w:val="22"/>
        </w:rPr>
        <w:tab/>
        <w:t xml:space="preserve">Numer </w:t>
      </w:r>
      <w:r w:rsidR="00397E15" w:rsidRPr="00905000">
        <w:rPr>
          <w:sz w:val="22"/>
        </w:rPr>
        <w:t>REGON………………………………………………………………………………………………</w:t>
      </w:r>
    </w:p>
    <w:p w:rsidR="00397E15" w:rsidRPr="00DF6D02" w:rsidRDefault="00FC374F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10</w:t>
      </w:r>
      <w:r w:rsidR="00397E15" w:rsidRPr="00DF6D02">
        <w:rPr>
          <w:sz w:val="22"/>
        </w:rPr>
        <w:t xml:space="preserve">.  </w:t>
      </w:r>
      <w:r w:rsidR="00AA1F85" w:rsidRPr="00DF6D02">
        <w:rPr>
          <w:sz w:val="22"/>
        </w:rPr>
        <w:t xml:space="preserve">Rodzaj działalności wg  PKD 2007 </w:t>
      </w:r>
      <w:r w:rsidR="00AA1F85" w:rsidRPr="00DF6D02">
        <w:t>(główn</w:t>
      </w:r>
      <w:r w:rsidR="00F87EBC" w:rsidRPr="00DF6D02">
        <w:t>e</w:t>
      </w:r>
      <w:r w:rsidR="00AA1F85" w:rsidRPr="00DF6D02">
        <w:t>)</w:t>
      </w:r>
      <w:r>
        <w:t xml:space="preserve"> ………………………………………………………………………</w:t>
      </w:r>
      <w:r w:rsidR="00397E15" w:rsidRPr="00DF6D02">
        <w:rPr>
          <w:sz w:val="22"/>
        </w:rPr>
        <w:t xml:space="preserve"> </w:t>
      </w:r>
    </w:p>
    <w:p w:rsidR="00713A68" w:rsidRPr="00DF6D02" w:rsidRDefault="00C50E06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………………...</w:t>
      </w:r>
      <w:r w:rsidR="00713A68" w:rsidRPr="00DF6D02">
        <w:rPr>
          <w:sz w:val="22"/>
        </w:rPr>
        <w:t>…………………………………</w:t>
      </w:r>
      <w:r w:rsidR="00FB38E1">
        <w:rPr>
          <w:sz w:val="22"/>
        </w:rPr>
        <w:t>.</w:t>
      </w:r>
      <w:r w:rsidR="00713A68" w:rsidRPr="00DF6D02">
        <w:rPr>
          <w:sz w:val="22"/>
        </w:rPr>
        <w:t>…………………………………………………………</w:t>
      </w:r>
      <w:r w:rsidR="0053042B" w:rsidRPr="00DF6D02">
        <w:rPr>
          <w:sz w:val="22"/>
        </w:rPr>
        <w:t>…..</w:t>
      </w:r>
      <w:r w:rsidR="00713A68" w:rsidRPr="00DF6D02">
        <w:rPr>
          <w:sz w:val="22"/>
        </w:rPr>
        <w:t xml:space="preserve">             </w:t>
      </w:r>
    </w:p>
    <w:p w:rsidR="002647CC" w:rsidRDefault="00FC374F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11</w:t>
      </w:r>
      <w:r w:rsidR="002647CC">
        <w:rPr>
          <w:sz w:val="22"/>
        </w:rPr>
        <w:t>.</w:t>
      </w:r>
      <w:r w:rsidR="00397E15" w:rsidRPr="00905000">
        <w:rPr>
          <w:sz w:val="22"/>
        </w:rPr>
        <w:tab/>
      </w:r>
      <w:r w:rsidR="002647CC">
        <w:rPr>
          <w:sz w:val="22"/>
        </w:rPr>
        <w:t xml:space="preserve"> </w:t>
      </w:r>
      <w:r w:rsidR="00DC261D" w:rsidRPr="00905000">
        <w:rPr>
          <w:sz w:val="22"/>
        </w:rPr>
        <w:t>Numer</w:t>
      </w:r>
      <w:r w:rsidR="00397E15" w:rsidRPr="00713A68">
        <w:rPr>
          <w:sz w:val="22"/>
        </w:rPr>
        <w:t xml:space="preserve"> NIP……………………………………………………………………………………………</w:t>
      </w:r>
      <w:r w:rsidR="002647CC">
        <w:rPr>
          <w:sz w:val="22"/>
        </w:rPr>
        <w:t>…..</w:t>
      </w:r>
    </w:p>
    <w:p w:rsidR="00397E15" w:rsidRDefault="00FC374F" w:rsidP="00D31E86">
      <w:pPr>
        <w:tabs>
          <w:tab w:val="left" w:pos="284"/>
        </w:tabs>
        <w:spacing w:line="360" w:lineRule="auto"/>
        <w:jc w:val="both"/>
        <w:rPr>
          <w:sz w:val="22"/>
        </w:rPr>
      </w:pPr>
      <w:r>
        <w:rPr>
          <w:sz w:val="22"/>
        </w:rPr>
        <w:t>12</w:t>
      </w:r>
      <w:r w:rsidR="00397E15">
        <w:rPr>
          <w:sz w:val="22"/>
        </w:rPr>
        <w:t>. Forma prawna ...................................................................................................................................................</w:t>
      </w:r>
    </w:p>
    <w:p w:rsidR="00397E15" w:rsidRPr="00D6235F" w:rsidRDefault="00397E15" w:rsidP="00D31E86">
      <w:pPr>
        <w:tabs>
          <w:tab w:val="left" w:pos="284"/>
        </w:tabs>
        <w:spacing w:line="360" w:lineRule="auto"/>
        <w:jc w:val="both"/>
        <w:rPr>
          <w:i/>
          <w:sz w:val="16"/>
          <w:szCs w:val="16"/>
        </w:rPr>
      </w:pPr>
      <w:r w:rsidRPr="00D6235F">
        <w:rPr>
          <w:i/>
          <w:sz w:val="16"/>
          <w:szCs w:val="16"/>
        </w:rPr>
        <w:t xml:space="preserve">                                          /przedsiębiorstwo państwowe, spółdzielnie, spółka-jaka?</w:t>
      </w:r>
      <w:r w:rsidR="00755BF1">
        <w:rPr>
          <w:i/>
          <w:sz w:val="16"/>
          <w:szCs w:val="16"/>
        </w:rPr>
        <w:t>, działalność indywidualna, inne/</w:t>
      </w:r>
    </w:p>
    <w:p w:rsidR="00397E15" w:rsidRDefault="00FC374F" w:rsidP="00D31E86">
      <w:pPr>
        <w:spacing w:line="360" w:lineRule="auto"/>
        <w:ind w:right="-428"/>
        <w:jc w:val="both"/>
        <w:rPr>
          <w:sz w:val="22"/>
        </w:rPr>
      </w:pPr>
      <w:r>
        <w:rPr>
          <w:sz w:val="22"/>
        </w:rPr>
        <w:t>13</w:t>
      </w:r>
      <w:r w:rsidR="00397E15">
        <w:rPr>
          <w:sz w:val="22"/>
        </w:rPr>
        <w:t>. Liczba pracowników w przeliczeni</w:t>
      </w:r>
      <w:r w:rsidR="00C50E06">
        <w:rPr>
          <w:sz w:val="22"/>
        </w:rPr>
        <w:t>u na pełny wymiar czasu pracy …</w:t>
      </w:r>
      <w:r w:rsidR="00397E15">
        <w:rPr>
          <w:sz w:val="22"/>
        </w:rPr>
        <w:t xml:space="preserve">………….………………………….. </w:t>
      </w:r>
    </w:p>
    <w:p w:rsidR="00397E15" w:rsidRDefault="00FC374F" w:rsidP="00D31E86">
      <w:pPr>
        <w:spacing w:line="360" w:lineRule="auto"/>
        <w:ind w:right="-428"/>
        <w:jc w:val="both"/>
        <w:rPr>
          <w:sz w:val="22"/>
        </w:rPr>
      </w:pPr>
      <w:r>
        <w:rPr>
          <w:sz w:val="22"/>
        </w:rPr>
        <w:t>14</w:t>
      </w:r>
      <w:r w:rsidR="00397E15">
        <w:rPr>
          <w:sz w:val="22"/>
        </w:rPr>
        <w:t>. Liczba bezrobotnych odbywających staż w dniu złożenia wniosku …………….…………………………...</w:t>
      </w:r>
    </w:p>
    <w:p w:rsidR="00BC3FBA" w:rsidRDefault="00BC3FBA">
      <w:pPr>
        <w:spacing w:line="360" w:lineRule="auto"/>
        <w:ind w:right="-428"/>
        <w:jc w:val="both"/>
        <w:rPr>
          <w:sz w:val="22"/>
        </w:rPr>
      </w:pPr>
    </w:p>
    <w:p w:rsidR="00BC3FBA" w:rsidRDefault="00BC3FBA">
      <w:pPr>
        <w:spacing w:line="360" w:lineRule="auto"/>
        <w:ind w:right="-428"/>
        <w:jc w:val="both"/>
        <w:rPr>
          <w:sz w:val="22"/>
        </w:rPr>
      </w:pPr>
    </w:p>
    <w:p w:rsidR="00552C00" w:rsidRDefault="00552C00">
      <w:pPr>
        <w:spacing w:line="360" w:lineRule="auto"/>
        <w:ind w:right="-428"/>
        <w:jc w:val="both"/>
        <w:rPr>
          <w:sz w:val="22"/>
        </w:rPr>
      </w:pPr>
    </w:p>
    <w:p w:rsidR="00552C00" w:rsidRDefault="00552C00">
      <w:pPr>
        <w:spacing w:line="360" w:lineRule="auto"/>
        <w:ind w:right="-428"/>
        <w:jc w:val="both"/>
        <w:rPr>
          <w:sz w:val="22"/>
        </w:rPr>
      </w:pPr>
    </w:p>
    <w:p w:rsidR="00397E15" w:rsidRDefault="00397E15">
      <w:pPr>
        <w:ind w:right="-428"/>
        <w:jc w:val="both"/>
        <w:rPr>
          <w:b/>
          <w:i/>
          <w:smallCaps/>
          <w:sz w:val="28"/>
          <w:u w:val="single"/>
        </w:rPr>
      </w:pPr>
      <w:r>
        <w:rPr>
          <w:b/>
          <w:i/>
          <w:smallCaps/>
          <w:sz w:val="28"/>
        </w:rPr>
        <w:lastRenderedPageBreak/>
        <w:t xml:space="preserve">B. </w:t>
      </w:r>
      <w:r>
        <w:rPr>
          <w:b/>
          <w:i/>
          <w:smallCaps/>
          <w:sz w:val="28"/>
          <w:u w:val="single"/>
        </w:rPr>
        <w:t>DANE  DOTYCZĄCE  SKIEROWANIA  BEZROBOTNYCH</w:t>
      </w:r>
      <w:r w:rsidR="00C50E06">
        <w:rPr>
          <w:b/>
          <w:i/>
          <w:smallCaps/>
          <w:sz w:val="28"/>
          <w:u w:val="single"/>
        </w:rPr>
        <w:t xml:space="preserve"> </w:t>
      </w:r>
      <w:r>
        <w:rPr>
          <w:b/>
          <w:i/>
          <w:smallCaps/>
          <w:sz w:val="28"/>
          <w:u w:val="single"/>
        </w:rPr>
        <w:t xml:space="preserve">  </w:t>
      </w:r>
    </w:p>
    <w:p w:rsidR="00397E15" w:rsidRDefault="00397E15">
      <w:pPr>
        <w:ind w:right="-428"/>
        <w:jc w:val="both"/>
        <w:rPr>
          <w:sz w:val="16"/>
        </w:rPr>
      </w:pPr>
    </w:p>
    <w:p w:rsidR="00D6235F" w:rsidRDefault="00397E15" w:rsidP="00D6235F">
      <w:pPr>
        <w:numPr>
          <w:ilvl w:val="0"/>
          <w:numId w:val="2"/>
        </w:numPr>
        <w:tabs>
          <w:tab w:val="clear" w:pos="720"/>
          <w:tab w:val="left" w:pos="700"/>
        </w:tabs>
        <w:spacing w:line="360" w:lineRule="auto"/>
        <w:ind w:left="700"/>
        <w:jc w:val="both"/>
        <w:rPr>
          <w:sz w:val="22"/>
        </w:rPr>
      </w:pPr>
      <w:r>
        <w:rPr>
          <w:sz w:val="22"/>
        </w:rPr>
        <w:t xml:space="preserve">Wnioskowana liczba stażystów*  </w:t>
      </w:r>
      <w:r w:rsidR="00A777C4">
        <w:rPr>
          <w:sz w:val="22"/>
        </w:rPr>
        <w:t>……………………………………………………………………</w:t>
      </w:r>
    </w:p>
    <w:p w:rsidR="007E62F2" w:rsidRPr="00D6235F" w:rsidRDefault="002F401F" w:rsidP="00D6235F">
      <w:pPr>
        <w:tabs>
          <w:tab w:val="left" w:pos="700"/>
        </w:tabs>
        <w:spacing w:line="360" w:lineRule="auto"/>
        <w:ind w:left="700"/>
        <w:jc w:val="both"/>
        <w:rPr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118110</wp:posOffset>
                </wp:positionV>
                <wp:extent cx="615315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9.3pt" to="47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npkgIAAG4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" strokeweight=".26mm">
                <v:stroke joinstyle="miter"/>
              </v:line>
            </w:pict>
          </mc:Fallback>
        </mc:AlternateContent>
      </w:r>
    </w:p>
    <w:p w:rsidR="006B1391" w:rsidRDefault="007E62F2" w:rsidP="00DC261D">
      <w:pPr>
        <w:tabs>
          <w:tab w:val="left" w:pos="142"/>
        </w:tabs>
        <w:ind w:left="142" w:hanging="142"/>
        <w:jc w:val="both"/>
        <w:rPr>
          <w:i/>
          <w:sz w:val="16"/>
          <w:szCs w:val="16"/>
        </w:rPr>
      </w:pPr>
      <w:r w:rsidRPr="007E62F2">
        <w:rPr>
          <w:b/>
          <w:sz w:val="16"/>
          <w:szCs w:val="16"/>
        </w:rPr>
        <w:t>*</w:t>
      </w:r>
      <w:r w:rsidRPr="007E62F2">
        <w:rPr>
          <w:sz w:val="16"/>
          <w:szCs w:val="16"/>
        </w:rPr>
        <w:t xml:space="preserve"> </w:t>
      </w:r>
      <w:r w:rsidRPr="007E62F2">
        <w:rPr>
          <w:i/>
          <w:sz w:val="16"/>
          <w:szCs w:val="16"/>
        </w:rPr>
        <w:t xml:space="preserve">U organizatora stażu, który jest pracodawcą, staż mogą odbywać jednocześnie bezrobotni w liczbie nieprzekraczającej liczby </w:t>
      </w:r>
      <w:r w:rsidRPr="007E62F2">
        <w:rPr>
          <w:i/>
          <w:sz w:val="16"/>
          <w:szCs w:val="16"/>
        </w:rPr>
        <w:tab/>
      </w:r>
    </w:p>
    <w:p w:rsidR="007E62F2" w:rsidRPr="007E62F2" w:rsidRDefault="00FC374F" w:rsidP="00DC261D">
      <w:pPr>
        <w:tabs>
          <w:tab w:val="left" w:pos="142"/>
        </w:tabs>
        <w:ind w:left="142" w:hanging="142"/>
        <w:jc w:val="both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7E62F2" w:rsidRPr="007E62F2">
        <w:rPr>
          <w:i/>
          <w:sz w:val="16"/>
          <w:szCs w:val="16"/>
        </w:rPr>
        <w:t>pracowników zatrudnionych u organizatora w dniu składania wniosku w przeliczeniu na pełny wymiar czasu pracy.</w:t>
      </w:r>
    </w:p>
    <w:p w:rsidR="007E62F2" w:rsidRPr="007E62F2" w:rsidRDefault="007E62F2" w:rsidP="00DC261D">
      <w:pPr>
        <w:tabs>
          <w:tab w:val="left" w:pos="142"/>
        </w:tabs>
        <w:ind w:left="142" w:hanging="142"/>
        <w:jc w:val="both"/>
        <w:rPr>
          <w:i/>
          <w:sz w:val="16"/>
          <w:szCs w:val="16"/>
        </w:rPr>
      </w:pPr>
      <w:r w:rsidRPr="007E62F2">
        <w:rPr>
          <w:i/>
          <w:sz w:val="16"/>
          <w:szCs w:val="16"/>
        </w:rPr>
        <w:t>* U organizatora stażu, który nie jest pracodawcą, staż może odbywać jeden bezrobotny.</w:t>
      </w:r>
    </w:p>
    <w:p w:rsidR="009A2921" w:rsidRPr="00332AFB" w:rsidRDefault="007E62F2" w:rsidP="00DC261D">
      <w:pPr>
        <w:tabs>
          <w:tab w:val="left" w:pos="284"/>
        </w:tabs>
        <w:ind w:left="284" w:hanging="142"/>
        <w:jc w:val="both"/>
        <w:rPr>
          <w:i/>
          <w:color w:val="000000"/>
          <w:sz w:val="16"/>
          <w:szCs w:val="16"/>
        </w:rPr>
      </w:pPr>
      <w:r w:rsidRPr="00332AFB">
        <w:rPr>
          <w:i/>
          <w:color w:val="000000"/>
          <w:sz w:val="16"/>
          <w:szCs w:val="16"/>
        </w:rPr>
        <w:t>Opiekun bezrobotnego odbywającego staż może jednocześnie sprawować opiekę nad nie więcej niż 3 osobami bezrobotnymi  odbywającymi staż.</w:t>
      </w:r>
    </w:p>
    <w:p w:rsidR="009A2921" w:rsidRDefault="009A2921" w:rsidP="009A2921">
      <w:pPr>
        <w:pStyle w:val="Akapitzlist"/>
        <w:rPr>
          <w:sz w:val="22"/>
        </w:rPr>
      </w:pPr>
    </w:p>
    <w:p w:rsidR="009A2921" w:rsidRPr="00D6235F" w:rsidRDefault="00397E15" w:rsidP="00D6235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z w:val="22"/>
        </w:rPr>
      </w:pPr>
      <w:r>
        <w:rPr>
          <w:sz w:val="22"/>
        </w:rPr>
        <w:t xml:space="preserve">Proponowany okres trwania stażu dla poszczególnych stanowisk:          </w:t>
      </w:r>
    </w:p>
    <w:tbl>
      <w:tblPr>
        <w:tblW w:w="0" w:type="auto"/>
        <w:tblInd w:w="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66"/>
        <w:gridCol w:w="3544"/>
        <w:gridCol w:w="1510"/>
      </w:tblGrid>
      <w:tr w:rsidR="00397E15" w:rsidTr="008B6824">
        <w:trPr>
          <w:trHeight w:val="1625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  <w:ind w:left="-49" w:right="-534"/>
              <w:jc w:val="left"/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Lp.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8B6824" w:rsidRDefault="00397E15" w:rsidP="002F401F">
            <w:pPr>
              <w:pStyle w:val="Tekstpodstawowy21"/>
              <w:tabs>
                <w:tab w:val="left" w:pos="284"/>
              </w:tabs>
              <w:snapToGrid w:val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</w:rPr>
              <w:t xml:space="preserve">Nazwa zawodu lub specjalności </w:t>
            </w:r>
            <w:r>
              <w:rPr>
                <w:b/>
                <w:color w:val="000000"/>
                <w:sz w:val="20"/>
                <w:u w:val="single"/>
              </w:rPr>
              <w:t>zgodnie z</w:t>
            </w:r>
            <w:r w:rsidR="005B2F31">
              <w:rPr>
                <w:b/>
                <w:color w:val="000000"/>
                <w:sz w:val="20"/>
                <w:u w:val="single"/>
              </w:rPr>
              <w:t xml:space="preserve"> Rozporządzeniem </w:t>
            </w:r>
            <w:proofErr w:type="spellStart"/>
            <w:r w:rsidR="005B2F31">
              <w:rPr>
                <w:b/>
                <w:color w:val="000000"/>
                <w:sz w:val="20"/>
                <w:u w:val="single"/>
              </w:rPr>
              <w:t>MPiPS</w:t>
            </w:r>
            <w:proofErr w:type="spellEnd"/>
            <w:r>
              <w:rPr>
                <w:b/>
                <w:color w:val="000000"/>
                <w:sz w:val="20"/>
                <w:u w:val="single"/>
              </w:rPr>
              <w:t xml:space="preserve"> </w:t>
            </w:r>
            <w:r w:rsidR="005B2F31">
              <w:rPr>
                <w:b/>
                <w:color w:val="000000"/>
                <w:sz w:val="20"/>
                <w:u w:val="single"/>
              </w:rPr>
              <w:t xml:space="preserve">w sprawie </w:t>
            </w:r>
            <w:r>
              <w:rPr>
                <w:b/>
                <w:color w:val="000000"/>
                <w:sz w:val="20"/>
                <w:u w:val="single"/>
              </w:rPr>
              <w:t>klasyfikacj</w:t>
            </w:r>
            <w:r w:rsidR="005B2F31">
              <w:rPr>
                <w:b/>
                <w:color w:val="000000"/>
                <w:sz w:val="20"/>
                <w:u w:val="single"/>
              </w:rPr>
              <w:t>i</w:t>
            </w:r>
            <w:r w:rsidR="00C50E06">
              <w:rPr>
                <w:b/>
                <w:color w:val="000000"/>
                <w:sz w:val="20"/>
                <w:u w:val="single"/>
              </w:rPr>
              <w:t xml:space="preserve"> zawodów </w:t>
            </w:r>
            <w:r>
              <w:rPr>
                <w:b/>
                <w:color w:val="000000"/>
                <w:sz w:val="20"/>
                <w:u w:val="single"/>
              </w:rPr>
              <w:t xml:space="preserve">i specjalności </w:t>
            </w:r>
            <w:r w:rsidR="005B2F31">
              <w:rPr>
                <w:b/>
                <w:color w:val="000000"/>
                <w:sz w:val="20"/>
                <w:u w:val="single"/>
              </w:rPr>
              <w:t>na</w:t>
            </w:r>
            <w:r>
              <w:rPr>
                <w:b/>
                <w:color w:val="000000"/>
                <w:sz w:val="20"/>
                <w:u w:val="single"/>
              </w:rPr>
              <w:t xml:space="preserve"> </w:t>
            </w:r>
            <w:r w:rsidRPr="006942EB">
              <w:rPr>
                <w:b/>
                <w:color w:val="000000"/>
                <w:sz w:val="20"/>
                <w:u w:val="single"/>
              </w:rPr>
              <w:t>potrzeb</w:t>
            </w:r>
            <w:r w:rsidR="005B2F31" w:rsidRPr="006942EB">
              <w:rPr>
                <w:b/>
                <w:color w:val="000000"/>
                <w:sz w:val="20"/>
                <w:u w:val="single"/>
              </w:rPr>
              <w:t>y rynku pracy oraz zakresu jej stosowania/Dz</w:t>
            </w:r>
            <w:r w:rsidR="00E07CDA" w:rsidRPr="006942EB">
              <w:rPr>
                <w:b/>
                <w:color w:val="000000"/>
                <w:sz w:val="20"/>
                <w:u w:val="single"/>
              </w:rPr>
              <w:t>.</w:t>
            </w:r>
            <w:r w:rsidR="00143AA8" w:rsidRPr="006942EB">
              <w:rPr>
                <w:b/>
                <w:color w:val="000000"/>
                <w:sz w:val="20"/>
                <w:u w:val="single"/>
              </w:rPr>
              <w:t xml:space="preserve"> U. z 2021</w:t>
            </w:r>
            <w:r w:rsidR="00C851B7" w:rsidRPr="006942EB">
              <w:rPr>
                <w:b/>
                <w:color w:val="000000"/>
                <w:sz w:val="20"/>
                <w:u w:val="single"/>
              </w:rPr>
              <w:t xml:space="preserve"> </w:t>
            </w:r>
            <w:r w:rsidR="005B2F31" w:rsidRPr="006942EB">
              <w:rPr>
                <w:b/>
                <w:color w:val="000000"/>
                <w:sz w:val="20"/>
                <w:u w:val="single"/>
              </w:rPr>
              <w:t>r. poz.</w:t>
            </w:r>
            <w:r w:rsidR="00E07CDA" w:rsidRPr="006942EB">
              <w:rPr>
                <w:b/>
                <w:color w:val="000000"/>
                <w:sz w:val="20"/>
                <w:u w:val="single"/>
              </w:rPr>
              <w:t xml:space="preserve"> </w:t>
            </w:r>
            <w:r w:rsidR="00143AA8" w:rsidRPr="006942EB">
              <w:rPr>
                <w:b/>
                <w:color w:val="000000"/>
                <w:sz w:val="20"/>
                <w:u w:val="single"/>
              </w:rPr>
              <w:t>2285</w:t>
            </w:r>
            <w:r w:rsidR="005B2F31" w:rsidRPr="006942EB">
              <w:rPr>
                <w:b/>
                <w:color w:val="000000"/>
                <w:sz w:val="20"/>
                <w:u w:val="single"/>
              </w:rPr>
              <w:t>/</w:t>
            </w:r>
          </w:p>
          <w:p w:rsidR="005B2F31" w:rsidRDefault="00C50E06" w:rsidP="002F401F">
            <w:pPr>
              <w:pStyle w:val="Tekstpodstawowy21"/>
              <w:tabs>
                <w:tab w:val="left" w:pos="284"/>
              </w:tabs>
              <w:snapToGrid w:val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W/w wykaz dostępny jest na stronie: www.psz.praca.gov.pl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Wymagania dotyczące predyspozycji</w:t>
            </w:r>
          </w:p>
          <w:p w:rsidR="00397E15" w:rsidRDefault="00397E15" w:rsidP="002F401F">
            <w:pPr>
              <w:pStyle w:val="Tekstpodstawowy21"/>
              <w:snapToGri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psychofizycznych i zdrowotnych, </w:t>
            </w:r>
            <w:r w:rsidR="00C50E06">
              <w:rPr>
                <w:b/>
                <w:color w:val="000000"/>
                <w:sz w:val="20"/>
              </w:rPr>
              <w:t xml:space="preserve">           poziomu </w:t>
            </w:r>
            <w:r>
              <w:rPr>
                <w:b/>
                <w:color w:val="000000"/>
                <w:sz w:val="20"/>
              </w:rPr>
              <w:t xml:space="preserve">wykształcenia oraz </w:t>
            </w:r>
            <w:r w:rsidR="008B6824">
              <w:rPr>
                <w:b/>
                <w:color w:val="000000"/>
                <w:sz w:val="20"/>
              </w:rPr>
              <w:br/>
              <w:t xml:space="preserve">minimalnych kwalifikacji </w:t>
            </w:r>
            <w:r>
              <w:rPr>
                <w:b/>
                <w:color w:val="000000"/>
                <w:sz w:val="20"/>
              </w:rPr>
              <w:t xml:space="preserve">niezbędnych </w:t>
            </w:r>
            <w:r w:rsidR="008B6824">
              <w:rPr>
                <w:b/>
                <w:color w:val="000000"/>
                <w:sz w:val="20"/>
              </w:rPr>
              <w:br/>
            </w:r>
            <w:r>
              <w:rPr>
                <w:b/>
                <w:color w:val="000000"/>
                <w:sz w:val="20"/>
              </w:rPr>
              <w:t xml:space="preserve">do podjęcia stażu na </w:t>
            </w:r>
            <w:r w:rsidR="008B6824">
              <w:rPr>
                <w:b/>
                <w:color w:val="000000"/>
                <w:sz w:val="20"/>
              </w:rPr>
              <w:t xml:space="preserve">danym </w:t>
            </w:r>
            <w:r>
              <w:rPr>
                <w:b/>
                <w:color w:val="000000"/>
                <w:sz w:val="20"/>
              </w:rPr>
              <w:t>stanowisku pracy.</w:t>
            </w:r>
          </w:p>
        </w:tc>
        <w:tc>
          <w:tcPr>
            <w:tcW w:w="15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97E15" w:rsidRPr="00332AFB" w:rsidRDefault="002F401F" w:rsidP="002F401F">
            <w:pPr>
              <w:pStyle w:val="Tekstpodstawowy21"/>
              <w:snapToGrid w:val="0"/>
              <w:jc w:val="center"/>
              <w:rPr>
                <w:b/>
                <w:color w:val="000000"/>
                <w:sz w:val="20"/>
              </w:rPr>
            </w:pPr>
            <w:r w:rsidRPr="002F401F">
              <w:rPr>
                <w:b/>
                <w:sz w:val="20"/>
              </w:rPr>
              <w:t>Wnioskowany</w:t>
            </w:r>
            <w:r w:rsidR="00FC374F" w:rsidRPr="002F401F">
              <w:rPr>
                <w:b/>
                <w:sz w:val="20"/>
              </w:rPr>
              <w:t xml:space="preserve"> </w:t>
            </w:r>
            <w:r w:rsidR="00FC374F" w:rsidRPr="00332AFB">
              <w:rPr>
                <w:b/>
                <w:color w:val="000000"/>
                <w:sz w:val="20"/>
              </w:rPr>
              <w:t>o</w:t>
            </w:r>
            <w:r w:rsidR="00397E15" w:rsidRPr="00332AFB">
              <w:rPr>
                <w:b/>
                <w:color w:val="000000"/>
                <w:sz w:val="20"/>
              </w:rPr>
              <w:t>kres trwania</w:t>
            </w:r>
          </w:p>
          <w:p w:rsidR="00397E15" w:rsidRPr="00332AFB" w:rsidRDefault="00397E15" w:rsidP="002F401F">
            <w:pPr>
              <w:pStyle w:val="Tekstpodstawowy21"/>
              <w:jc w:val="center"/>
              <w:rPr>
                <w:b/>
                <w:color w:val="000000"/>
                <w:sz w:val="20"/>
              </w:rPr>
            </w:pPr>
            <w:r w:rsidRPr="00332AFB">
              <w:rPr>
                <w:b/>
                <w:color w:val="000000"/>
                <w:sz w:val="20"/>
              </w:rPr>
              <w:t>stażu</w:t>
            </w:r>
          </w:p>
          <w:p w:rsidR="00397E15" w:rsidRPr="00332AFB" w:rsidRDefault="00397E15" w:rsidP="002F401F">
            <w:pPr>
              <w:pStyle w:val="Tekstpodstawowy21"/>
              <w:jc w:val="center"/>
              <w:rPr>
                <w:b/>
                <w:color w:val="000000"/>
                <w:sz w:val="20"/>
              </w:rPr>
            </w:pPr>
            <w:r w:rsidRPr="00332AFB">
              <w:rPr>
                <w:b/>
                <w:color w:val="000000"/>
                <w:sz w:val="20"/>
              </w:rPr>
              <w:t>w miesiącach</w:t>
            </w:r>
          </w:p>
          <w:p w:rsidR="00397E15" w:rsidRDefault="002F401F" w:rsidP="002F401F">
            <w:pPr>
              <w:pStyle w:val="Tekstpodstawowy21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="00397E15" w:rsidRPr="00332AFB">
              <w:rPr>
                <w:b/>
                <w:color w:val="000000"/>
                <w:sz w:val="20"/>
              </w:rPr>
              <w:t>min. 3</w:t>
            </w:r>
            <w:r>
              <w:rPr>
                <w:b/>
                <w:color w:val="000000"/>
                <w:sz w:val="20"/>
              </w:rPr>
              <w:t xml:space="preserve"> mies.</w:t>
            </w:r>
            <w:r w:rsidR="00397E15" w:rsidRPr="00332AFB">
              <w:rPr>
                <w:b/>
                <w:color w:val="000000"/>
                <w:sz w:val="20"/>
              </w:rPr>
              <w:t>)</w:t>
            </w:r>
          </w:p>
        </w:tc>
      </w:tr>
      <w:tr w:rsidR="00397E15" w:rsidTr="008B6824">
        <w:trPr>
          <w:trHeight w:val="416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  <w:ind w:right="-314"/>
              <w:jc w:val="left"/>
              <w:rPr>
                <w:b/>
                <w:color w:val="000000"/>
              </w:rPr>
            </w:pPr>
          </w:p>
        </w:tc>
        <w:tc>
          <w:tcPr>
            <w:tcW w:w="38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tabs>
                <w:tab w:val="left" w:pos="284"/>
              </w:tabs>
              <w:snapToGrid w:val="0"/>
              <w:spacing w:line="360" w:lineRule="auto"/>
              <w:rPr>
                <w:sz w:val="16"/>
              </w:rPr>
            </w:pPr>
          </w:p>
          <w:p w:rsidR="00397E15" w:rsidRDefault="00397E15" w:rsidP="002F401F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3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  <w:tc>
          <w:tcPr>
            <w:tcW w:w="15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</w:tr>
      <w:tr w:rsidR="00397E15" w:rsidTr="008B682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  <w:ind w:right="-314"/>
              <w:jc w:val="left"/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tabs>
                <w:tab w:val="left" w:pos="284"/>
              </w:tabs>
              <w:snapToGrid w:val="0"/>
              <w:spacing w:line="360" w:lineRule="auto"/>
              <w:rPr>
                <w:sz w:val="16"/>
              </w:rPr>
            </w:pPr>
          </w:p>
          <w:p w:rsidR="00397E15" w:rsidRDefault="00397E15" w:rsidP="002F401F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</w:tr>
    </w:tbl>
    <w:p w:rsidR="00956FEA" w:rsidRDefault="00956FEA" w:rsidP="00D31E86">
      <w:pPr>
        <w:spacing w:line="360" w:lineRule="auto"/>
        <w:jc w:val="both"/>
        <w:rPr>
          <w:sz w:val="22"/>
        </w:rPr>
      </w:pPr>
    </w:p>
    <w:p w:rsidR="00397E15" w:rsidRDefault="008B6824" w:rsidP="00D31E86">
      <w:pPr>
        <w:spacing w:line="360" w:lineRule="auto"/>
        <w:jc w:val="both"/>
        <w:rPr>
          <w:sz w:val="22"/>
        </w:rPr>
      </w:pPr>
      <w:r>
        <w:rPr>
          <w:sz w:val="22"/>
        </w:rPr>
        <w:t>3. Miejsce odbywania</w:t>
      </w:r>
      <w:r w:rsidR="00397E15">
        <w:rPr>
          <w:sz w:val="22"/>
        </w:rPr>
        <w:t xml:space="preserve"> stażu:</w:t>
      </w:r>
    </w:p>
    <w:p w:rsidR="00397E15" w:rsidRDefault="00397E15" w:rsidP="00D31E8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..............................................................................................................................................................................</w:t>
      </w:r>
    </w:p>
    <w:p w:rsidR="00397E15" w:rsidRDefault="00FE4A82" w:rsidP="00D31E8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4. Imię i nazwisko </w:t>
      </w:r>
      <w:r w:rsidR="00FC374F">
        <w:rPr>
          <w:sz w:val="22"/>
        </w:rPr>
        <w:t xml:space="preserve">oraz </w:t>
      </w:r>
      <w:r w:rsidR="00397E15">
        <w:rPr>
          <w:sz w:val="22"/>
        </w:rPr>
        <w:t>stanowisko służbowe opiekuna bezrobotnego:</w:t>
      </w:r>
    </w:p>
    <w:p w:rsidR="00397E15" w:rsidRDefault="00397E15" w:rsidP="00D31E8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…………………………………….………………………………………………………………....................</w:t>
      </w:r>
    </w:p>
    <w:p w:rsidR="00EC323F" w:rsidRPr="00A85059" w:rsidRDefault="00397E15" w:rsidP="00D31E86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B34883">
        <w:rPr>
          <w:b/>
          <w:sz w:val="22"/>
        </w:rPr>
        <w:t xml:space="preserve">5. </w:t>
      </w:r>
      <w:r w:rsidR="0041178E" w:rsidRPr="00A85059">
        <w:rPr>
          <w:b/>
          <w:color w:val="000000"/>
          <w:sz w:val="22"/>
        </w:rPr>
        <w:t>Deklaruję chęć zatrudnienia</w:t>
      </w:r>
      <w:r w:rsidR="00DA65C6" w:rsidRPr="00A85059">
        <w:rPr>
          <w:b/>
          <w:color w:val="000000"/>
          <w:sz w:val="22"/>
        </w:rPr>
        <w:t xml:space="preserve"> bezrobotnego</w:t>
      </w:r>
      <w:r w:rsidR="0041178E" w:rsidRPr="00A85059">
        <w:rPr>
          <w:b/>
          <w:color w:val="000000"/>
          <w:sz w:val="22"/>
        </w:rPr>
        <w:t xml:space="preserve"> </w:t>
      </w:r>
      <w:r w:rsidR="00421458" w:rsidRPr="00A85059">
        <w:rPr>
          <w:b/>
          <w:color w:val="000000"/>
          <w:sz w:val="22"/>
        </w:rPr>
        <w:t xml:space="preserve">na podstawie umowy o pracę </w:t>
      </w:r>
      <w:r w:rsidR="00733601" w:rsidRPr="00A85059">
        <w:rPr>
          <w:b/>
          <w:color w:val="000000"/>
          <w:sz w:val="22"/>
        </w:rPr>
        <w:br/>
      </w:r>
      <w:r w:rsidRPr="00A85059">
        <w:rPr>
          <w:b/>
          <w:color w:val="000000"/>
          <w:sz w:val="22"/>
        </w:rPr>
        <w:t xml:space="preserve">w pełnym wymiarze czasu pracy po odbyciu </w:t>
      </w:r>
      <w:r w:rsidR="00D73870" w:rsidRPr="00A85059">
        <w:rPr>
          <w:b/>
          <w:color w:val="000000"/>
          <w:sz w:val="22"/>
        </w:rPr>
        <w:t xml:space="preserve">stażu </w:t>
      </w:r>
      <w:r w:rsidR="00D6235F" w:rsidRPr="00A85059">
        <w:rPr>
          <w:b/>
          <w:color w:val="000000"/>
          <w:sz w:val="22"/>
          <w:szCs w:val="22"/>
        </w:rPr>
        <w:t>na okres</w:t>
      </w:r>
      <w:r w:rsidR="000C5CCC" w:rsidRPr="00A85059">
        <w:rPr>
          <w:b/>
          <w:color w:val="000000"/>
          <w:sz w:val="22"/>
          <w:szCs w:val="22"/>
        </w:rPr>
        <w:t xml:space="preserve"> wskazany w umowie stażowej</w:t>
      </w:r>
      <w:r w:rsidR="00D6235F" w:rsidRPr="00A85059">
        <w:rPr>
          <w:b/>
          <w:color w:val="000000"/>
          <w:sz w:val="22"/>
          <w:szCs w:val="22"/>
        </w:rPr>
        <w:t xml:space="preserve"> za</w:t>
      </w:r>
      <w:r w:rsidR="001B2D43" w:rsidRPr="00A85059">
        <w:rPr>
          <w:b/>
          <w:color w:val="000000"/>
          <w:sz w:val="22"/>
          <w:szCs w:val="22"/>
        </w:rPr>
        <w:t xml:space="preserve"> wynagrodzeniem nie niższym niż </w:t>
      </w:r>
      <w:r w:rsidR="00D6235F" w:rsidRPr="00A85059">
        <w:rPr>
          <w:b/>
          <w:color w:val="000000"/>
          <w:sz w:val="22"/>
          <w:szCs w:val="22"/>
        </w:rPr>
        <w:t>minimalne wynagrodzenie za pracę</w:t>
      </w:r>
      <w:r w:rsidR="00C50E06" w:rsidRPr="00A85059">
        <w:rPr>
          <w:b/>
          <w:color w:val="000000"/>
          <w:sz w:val="22"/>
          <w:szCs w:val="22"/>
        </w:rPr>
        <w:t xml:space="preserve"> miesięcznie</w:t>
      </w:r>
      <w:r w:rsidR="0001663B" w:rsidRPr="00A85059">
        <w:rPr>
          <w:b/>
          <w:color w:val="000000"/>
          <w:sz w:val="22"/>
          <w:szCs w:val="22"/>
        </w:rPr>
        <w:t xml:space="preserve">                  </w:t>
      </w:r>
    </w:p>
    <w:p w:rsidR="00397E15" w:rsidRPr="00A85059" w:rsidRDefault="002F401F" w:rsidP="00D31E86">
      <w:pPr>
        <w:spacing w:line="360" w:lineRule="auto"/>
        <w:jc w:val="both"/>
        <w:rPr>
          <w:color w:val="000000"/>
          <w:sz w:val="22"/>
        </w:rPr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15875</wp:posOffset>
                </wp:positionV>
                <wp:extent cx="400050" cy="1809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8.95pt;margin-top:1.25pt;width:31.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6juQ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" strokeweight=".26mm"/>
            </w:pict>
          </mc:Fallback>
        </mc:AlternateContent>
      </w: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25400</wp:posOffset>
                </wp:positionV>
                <wp:extent cx="361950" cy="1714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5.2pt;margin-top:2pt;width:28.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" strokeweight=".26mm"/>
            </w:pict>
          </mc:Fallback>
        </mc:AlternateContent>
      </w:r>
      <w:r w:rsidR="0001663B" w:rsidRPr="00A85059">
        <w:rPr>
          <w:color w:val="000000"/>
          <w:sz w:val="22"/>
        </w:rPr>
        <w:t xml:space="preserve">          </w:t>
      </w:r>
      <w:r w:rsidR="00397E15" w:rsidRPr="00A85059">
        <w:rPr>
          <w:color w:val="000000"/>
          <w:sz w:val="22"/>
        </w:rPr>
        <w:t xml:space="preserve"> TAK                                                          </w:t>
      </w:r>
      <w:r w:rsidR="0001663B" w:rsidRPr="00A85059">
        <w:rPr>
          <w:color w:val="000000"/>
          <w:sz w:val="22"/>
        </w:rPr>
        <w:t xml:space="preserve">    </w:t>
      </w:r>
      <w:r w:rsidR="00B34883" w:rsidRPr="00A85059">
        <w:rPr>
          <w:color w:val="000000"/>
          <w:sz w:val="22"/>
        </w:rPr>
        <w:t xml:space="preserve">NIE   </w:t>
      </w:r>
    </w:p>
    <w:p w:rsidR="003C18EF" w:rsidRPr="00A85059" w:rsidRDefault="00F4021C" w:rsidP="00D31E86">
      <w:pPr>
        <w:spacing w:line="360" w:lineRule="auto"/>
        <w:jc w:val="both"/>
        <w:rPr>
          <w:b/>
          <w:color w:val="000000"/>
          <w:sz w:val="22"/>
        </w:rPr>
      </w:pPr>
      <w:r w:rsidRPr="00A85059">
        <w:rPr>
          <w:b/>
          <w:color w:val="000000"/>
          <w:sz w:val="22"/>
        </w:rPr>
        <w:t>Zatrudnienie powinno</w:t>
      </w:r>
      <w:r w:rsidR="003C18EF" w:rsidRPr="00A85059">
        <w:rPr>
          <w:b/>
          <w:color w:val="000000"/>
          <w:sz w:val="22"/>
        </w:rPr>
        <w:t xml:space="preserve"> nastąpić bezpośrednio, nie później niż do 1 miesiąca po zakończeniu stażu. </w:t>
      </w:r>
    </w:p>
    <w:p w:rsidR="00397E15" w:rsidRDefault="0006051C" w:rsidP="00D31E86">
      <w:pPr>
        <w:spacing w:line="360" w:lineRule="auto"/>
        <w:jc w:val="both"/>
        <w:rPr>
          <w:color w:val="000000"/>
          <w:sz w:val="22"/>
        </w:rPr>
      </w:pPr>
      <w:r w:rsidRPr="00A85059">
        <w:rPr>
          <w:color w:val="000000"/>
          <w:sz w:val="22"/>
        </w:rPr>
        <w:t>6</w:t>
      </w:r>
      <w:r w:rsidR="00397E15" w:rsidRPr="00A85059">
        <w:rPr>
          <w:color w:val="000000"/>
          <w:sz w:val="22"/>
        </w:rPr>
        <w:t>. Nazwisko  i  imię  osoby  wyznaczonej do kontaktu z Urzędem Pracy w sprawach dotyczących warunków organizacji stażu,  numer  telefonu:</w:t>
      </w:r>
    </w:p>
    <w:p w:rsidR="003379BC" w:rsidRDefault="00397E15" w:rsidP="00D31E86">
      <w:pPr>
        <w:spacing w:line="360" w:lineRule="auto"/>
        <w:ind w:left="120"/>
        <w:jc w:val="both"/>
        <w:rPr>
          <w:b/>
          <w:sz w:val="24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b/>
          <w:sz w:val="24"/>
        </w:rPr>
        <w:t xml:space="preserve">           </w:t>
      </w:r>
    </w:p>
    <w:p w:rsidR="003C18EF" w:rsidRPr="001071C7" w:rsidRDefault="003379BC" w:rsidP="00D31E86">
      <w:pPr>
        <w:ind w:left="120"/>
        <w:jc w:val="both"/>
        <w:rPr>
          <w:b/>
          <w:color w:val="000000"/>
          <w:sz w:val="22"/>
        </w:rPr>
      </w:pPr>
      <w:r w:rsidRPr="00E630DC">
        <w:rPr>
          <w:b/>
          <w:sz w:val="24"/>
        </w:rPr>
        <w:t>Powiatowy Urząd Pracy w Głubczycach informu</w:t>
      </w:r>
      <w:r w:rsidR="00E630DC" w:rsidRPr="00E630DC">
        <w:rPr>
          <w:b/>
          <w:sz w:val="24"/>
        </w:rPr>
        <w:t>je, iż przed rozpoczęciem stażu</w:t>
      </w:r>
      <w:r w:rsidR="000D2BC5" w:rsidRPr="00E630DC">
        <w:rPr>
          <w:b/>
          <w:sz w:val="24"/>
        </w:rPr>
        <w:t xml:space="preserve"> </w:t>
      </w:r>
      <w:r w:rsidRPr="00E630DC">
        <w:rPr>
          <w:b/>
          <w:sz w:val="24"/>
        </w:rPr>
        <w:t xml:space="preserve">Organizator ma obowiązek skierować bezrobotnego </w:t>
      </w:r>
      <w:r w:rsidR="00E630DC" w:rsidRPr="00E630DC">
        <w:rPr>
          <w:b/>
          <w:sz w:val="24"/>
        </w:rPr>
        <w:t>na badania lekarskie</w:t>
      </w:r>
      <w:r w:rsidR="000D2BC5" w:rsidRPr="00E630DC">
        <w:rPr>
          <w:b/>
          <w:sz w:val="24"/>
        </w:rPr>
        <w:t xml:space="preserve"> </w:t>
      </w:r>
      <w:r w:rsidR="00FE541C" w:rsidRPr="00E630DC">
        <w:rPr>
          <w:b/>
          <w:sz w:val="24"/>
        </w:rPr>
        <w:t>lub psychol</w:t>
      </w:r>
      <w:r w:rsidR="00E630DC" w:rsidRPr="00E630DC">
        <w:rPr>
          <w:b/>
          <w:sz w:val="24"/>
        </w:rPr>
        <w:t>ogiczne.</w:t>
      </w:r>
      <w:r w:rsidR="00E630DC">
        <w:rPr>
          <w:b/>
          <w:color w:val="FF0000"/>
          <w:sz w:val="24"/>
        </w:rPr>
        <w:t xml:space="preserve"> </w:t>
      </w:r>
      <w:r w:rsidR="009704B2">
        <w:rPr>
          <w:b/>
          <w:color w:val="FF0000"/>
          <w:sz w:val="24"/>
        </w:rPr>
        <w:br/>
      </w:r>
      <w:r w:rsidR="00E630DC" w:rsidRPr="001071C7">
        <w:rPr>
          <w:b/>
          <w:color w:val="000000"/>
          <w:sz w:val="24"/>
        </w:rPr>
        <w:t>Koszty wyżej wymienionych badań pokrywa Organizator.</w:t>
      </w:r>
      <w:r w:rsidR="00397E15" w:rsidRPr="001071C7">
        <w:rPr>
          <w:b/>
          <w:color w:val="000000"/>
          <w:sz w:val="24"/>
        </w:rPr>
        <w:t xml:space="preserve">                                          </w:t>
      </w:r>
      <w:r w:rsidR="0090291C" w:rsidRPr="001071C7">
        <w:rPr>
          <w:b/>
          <w:color w:val="000000"/>
          <w:sz w:val="22"/>
        </w:rPr>
        <w:t xml:space="preserve">      </w:t>
      </w:r>
    </w:p>
    <w:p w:rsidR="0090291C" w:rsidRDefault="0090291C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Default="002F401F" w:rsidP="00D31E86">
      <w:pPr>
        <w:jc w:val="both"/>
        <w:rPr>
          <w:b/>
          <w:color w:val="000000"/>
          <w:sz w:val="22"/>
        </w:rPr>
      </w:pPr>
    </w:p>
    <w:p w:rsidR="002F401F" w:rsidRPr="0090291C" w:rsidRDefault="002F401F" w:rsidP="00D31E86">
      <w:pPr>
        <w:jc w:val="both"/>
        <w:rPr>
          <w:b/>
          <w:color w:val="000000"/>
          <w:sz w:val="22"/>
        </w:rPr>
      </w:pPr>
    </w:p>
    <w:p w:rsidR="003C18EF" w:rsidRDefault="003C18EF" w:rsidP="00D31E86">
      <w:pPr>
        <w:spacing w:line="360" w:lineRule="auto"/>
        <w:jc w:val="both"/>
        <w:rPr>
          <w:color w:val="000000"/>
          <w:sz w:val="22"/>
          <w:szCs w:val="28"/>
        </w:rPr>
      </w:pPr>
      <w:r w:rsidRPr="003C18EF">
        <w:rPr>
          <w:color w:val="000000"/>
          <w:sz w:val="22"/>
          <w:szCs w:val="28"/>
        </w:rPr>
        <w:lastRenderedPageBreak/>
        <w:t xml:space="preserve">7. </w:t>
      </w:r>
      <w:r>
        <w:rPr>
          <w:color w:val="000000"/>
          <w:sz w:val="22"/>
          <w:szCs w:val="28"/>
        </w:rPr>
        <w:t>Oświadczenie pracodawcy:</w:t>
      </w:r>
    </w:p>
    <w:p w:rsidR="003C18EF" w:rsidRPr="006942EB" w:rsidRDefault="003C18EF" w:rsidP="00D31E86">
      <w:pPr>
        <w:spacing w:line="100" w:lineRule="atLeast"/>
        <w:ind w:left="142"/>
        <w:jc w:val="both"/>
        <w:rPr>
          <w:b/>
          <w:color w:val="000000"/>
          <w:sz w:val="22"/>
          <w:szCs w:val="22"/>
        </w:rPr>
      </w:pPr>
      <w:r w:rsidRPr="006942EB">
        <w:rPr>
          <w:b/>
          <w:color w:val="000000"/>
          <w:sz w:val="22"/>
          <w:szCs w:val="22"/>
        </w:rPr>
        <w:t xml:space="preserve">Uprzedzony o odpowiedzialności karnej za fałszywe zeznania </w:t>
      </w:r>
      <w:r w:rsidR="005A19D4" w:rsidRPr="006942EB">
        <w:rPr>
          <w:b/>
          <w:color w:val="000000"/>
          <w:sz w:val="22"/>
          <w:szCs w:val="22"/>
        </w:rPr>
        <w:t>wynikające</w:t>
      </w:r>
      <w:r w:rsidRPr="006942EB">
        <w:rPr>
          <w:b/>
          <w:color w:val="000000"/>
          <w:sz w:val="22"/>
          <w:szCs w:val="22"/>
        </w:rPr>
        <w:t xml:space="preserve"> z art. 233 </w:t>
      </w:r>
      <w:r w:rsidRPr="006942EB">
        <w:rPr>
          <w:b/>
          <w:bCs/>
          <w:color w:val="000000"/>
          <w:spacing w:val="-1"/>
          <w:w w:val="109"/>
          <w:sz w:val="22"/>
          <w:szCs w:val="22"/>
        </w:rPr>
        <w:t>§ 1 Kodeksu karnego</w:t>
      </w:r>
      <w:r w:rsidR="005A19D4" w:rsidRPr="006942EB">
        <w:rPr>
          <w:b/>
          <w:bCs/>
          <w:color w:val="000000"/>
          <w:spacing w:val="-1"/>
          <w:w w:val="109"/>
          <w:sz w:val="22"/>
          <w:szCs w:val="22"/>
        </w:rPr>
        <w:t>, któr</w:t>
      </w:r>
      <w:r w:rsidR="008B6824" w:rsidRPr="006942EB">
        <w:rPr>
          <w:b/>
          <w:bCs/>
          <w:color w:val="000000"/>
          <w:spacing w:val="-1"/>
          <w:w w:val="109"/>
          <w:sz w:val="22"/>
          <w:szCs w:val="22"/>
        </w:rPr>
        <w:t xml:space="preserve">y stanowi </w:t>
      </w:r>
      <w:r w:rsidR="005A19D4" w:rsidRPr="002F401F">
        <w:rPr>
          <w:i/>
          <w:color w:val="000000"/>
          <w:sz w:val="22"/>
          <w:szCs w:val="22"/>
        </w:rPr>
        <w:t>„kto, składając zeznanie mające służyć za dowód w postępowaniu sądowym lub innym postępowaniu prowadzonym na podstawie ustawy, zeznaje nieprawdę lub zataja prawdę, podlega karze pozbawienia woln</w:t>
      </w:r>
      <w:r w:rsidR="00C851B7" w:rsidRPr="002F401F">
        <w:rPr>
          <w:i/>
          <w:color w:val="000000"/>
          <w:sz w:val="22"/>
          <w:szCs w:val="22"/>
        </w:rPr>
        <w:t>ości od 6 miesięcy do lat 8</w:t>
      </w:r>
      <w:r w:rsidR="005A19D4" w:rsidRPr="002F401F">
        <w:rPr>
          <w:i/>
          <w:color w:val="000000"/>
          <w:sz w:val="22"/>
          <w:szCs w:val="22"/>
        </w:rPr>
        <w:t>”</w:t>
      </w:r>
      <w:r w:rsidR="005A19D4" w:rsidRPr="006942EB">
        <w:rPr>
          <w:b/>
          <w:i/>
          <w:color w:val="000000"/>
          <w:sz w:val="22"/>
          <w:szCs w:val="22"/>
        </w:rPr>
        <w:t xml:space="preserve">, </w:t>
      </w:r>
      <w:r w:rsidR="005A19D4" w:rsidRPr="006942EB">
        <w:rPr>
          <w:b/>
          <w:color w:val="000000"/>
          <w:sz w:val="22"/>
          <w:szCs w:val="22"/>
        </w:rPr>
        <w:t>oświadczam, że:</w:t>
      </w:r>
    </w:p>
    <w:p w:rsidR="005A19D4" w:rsidRDefault="005A19D4" w:rsidP="00D31E86">
      <w:pPr>
        <w:numPr>
          <w:ilvl w:val="1"/>
          <w:numId w:val="2"/>
        </w:numPr>
        <w:spacing w:line="100" w:lineRule="atLeast"/>
        <w:jc w:val="both"/>
        <w:rPr>
          <w:sz w:val="22"/>
          <w:szCs w:val="22"/>
        </w:rPr>
      </w:pPr>
      <w:r w:rsidRPr="005A19D4">
        <w:rPr>
          <w:sz w:val="22"/>
          <w:szCs w:val="22"/>
        </w:rPr>
        <w:t>Dane zawarte we wniosku są zgodne z prawdą</w:t>
      </w:r>
      <w:r>
        <w:rPr>
          <w:sz w:val="22"/>
          <w:szCs w:val="22"/>
        </w:rPr>
        <w:t>.</w:t>
      </w:r>
    </w:p>
    <w:p w:rsidR="002F401F" w:rsidRDefault="006A6DF6" w:rsidP="002F401F">
      <w:pPr>
        <w:numPr>
          <w:ilvl w:val="1"/>
          <w:numId w:val="2"/>
        </w:numPr>
        <w:tabs>
          <w:tab w:val="left" w:pos="-142"/>
          <w:tab w:val="left" w:pos="0"/>
        </w:tabs>
        <w:jc w:val="both"/>
        <w:rPr>
          <w:color w:val="000000"/>
          <w:sz w:val="24"/>
        </w:rPr>
      </w:pPr>
      <w:r w:rsidRPr="002F401F">
        <w:rPr>
          <w:color w:val="000000"/>
          <w:sz w:val="22"/>
        </w:rPr>
        <w:t>Organizator stażu</w:t>
      </w:r>
      <w:r w:rsidR="002F401F">
        <w:rPr>
          <w:b/>
          <w:color w:val="000000"/>
          <w:sz w:val="22"/>
        </w:rPr>
        <w:t xml:space="preserve"> z</w:t>
      </w:r>
      <w:r w:rsidR="00AD3421" w:rsidRPr="002F401F">
        <w:rPr>
          <w:b/>
          <w:color w:val="000000"/>
          <w:sz w:val="22"/>
        </w:rPr>
        <w:t xml:space="preserve">ostał / </w:t>
      </w:r>
      <w:r w:rsidR="008B6824" w:rsidRPr="002F401F">
        <w:rPr>
          <w:b/>
          <w:color w:val="000000"/>
          <w:sz w:val="22"/>
        </w:rPr>
        <w:t>nie został</w:t>
      </w:r>
      <w:r w:rsidR="00AD3421" w:rsidRPr="002F401F">
        <w:rPr>
          <w:b/>
          <w:color w:val="000000"/>
          <w:sz w:val="22"/>
        </w:rPr>
        <w:t>*)</w:t>
      </w:r>
      <w:r w:rsidR="008B6824" w:rsidRPr="002F401F">
        <w:rPr>
          <w:b/>
          <w:color w:val="000000"/>
          <w:sz w:val="22"/>
        </w:rPr>
        <w:t xml:space="preserve"> </w:t>
      </w:r>
      <w:r w:rsidR="008B6824" w:rsidRPr="002F401F">
        <w:rPr>
          <w:color w:val="000000"/>
          <w:sz w:val="22"/>
        </w:rPr>
        <w:t>objęty decyzją</w:t>
      </w:r>
      <w:r w:rsidR="00CA4D14" w:rsidRPr="002F401F">
        <w:rPr>
          <w:color w:val="000000"/>
          <w:sz w:val="22"/>
        </w:rPr>
        <w:t xml:space="preserve"> Ministra </w:t>
      </w:r>
      <w:r w:rsidR="008B6824" w:rsidRPr="002F401F">
        <w:rPr>
          <w:color w:val="000000"/>
          <w:sz w:val="22"/>
        </w:rPr>
        <w:t>S</w:t>
      </w:r>
      <w:r w:rsidR="00CA4D14" w:rsidRPr="002F401F">
        <w:rPr>
          <w:color w:val="000000"/>
          <w:sz w:val="22"/>
        </w:rPr>
        <w:t xml:space="preserve">praw </w:t>
      </w:r>
      <w:r w:rsidR="008B6824" w:rsidRPr="002F401F">
        <w:rPr>
          <w:color w:val="000000"/>
          <w:sz w:val="22"/>
        </w:rPr>
        <w:t>W</w:t>
      </w:r>
      <w:r w:rsidR="00CA4D14" w:rsidRPr="002F401F">
        <w:rPr>
          <w:color w:val="000000"/>
          <w:sz w:val="22"/>
        </w:rPr>
        <w:t xml:space="preserve">ewnętrznych </w:t>
      </w:r>
      <w:r w:rsidR="008B6824" w:rsidRPr="002F401F">
        <w:rPr>
          <w:color w:val="000000"/>
          <w:sz w:val="22"/>
        </w:rPr>
        <w:t>i</w:t>
      </w:r>
      <w:r w:rsidR="00CA4D14" w:rsidRPr="002F401F">
        <w:rPr>
          <w:color w:val="000000"/>
          <w:sz w:val="22"/>
        </w:rPr>
        <w:t xml:space="preserve"> </w:t>
      </w:r>
      <w:r w:rsidR="008B6824" w:rsidRPr="002F401F">
        <w:rPr>
          <w:color w:val="000000"/>
          <w:sz w:val="22"/>
        </w:rPr>
        <w:t>A</w:t>
      </w:r>
      <w:r w:rsidR="00CA4D14" w:rsidRPr="002F401F">
        <w:rPr>
          <w:color w:val="000000"/>
          <w:sz w:val="22"/>
        </w:rPr>
        <w:t>dministracji</w:t>
      </w:r>
      <w:r w:rsidR="008B6824" w:rsidRPr="002F401F">
        <w:rPr>
          <w:color w:val="000000"/>
          <w:sz w:val="22"/>
        </w:rPr>
        <w:t xml:space="preserve"> 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</w:t>
      </w:r>
      <w:r w:rsidR="00CA4D14" w:rsidRPr="002F401F">
        <w:rPr>
          <w:color w:val="000000"/>
          <w:sz w:val="22"/>
        </w:rPr>
        <w:t xml:space="preserve">z </w:t>
      </w:r>
      <w:r w:rsidR="00DA65C6" w:rsidRPr="002F401F">
        <w:rPr>
          <w:color w:val="000000"/>
          <w:sz w:val="22"/>
        </w:rPr>
        <w:t>2024</w:t>
      </w:r>
      <w:r w:rsidR="008B6824" w:rsidRPr="002F401F">
        <w:rPr>
          <w:color w:val="000000"/>
          <w:sz w:val="22"/>
        </w:rPr>
        <w:t xml:space="preserve"> poz.</w:t>
      </w:r>
      <w:r w:rsidR="00DA65C6" w:rsidRPr="002F401F">
        <w:rPr>
          <w:color w:val="000000"/>
          <w:sz w:val="22"/>
        </w:rPr>
        <w:t xml:space="preserve"> 507</w:t>
      </w:r>
      <w:r w:rsidR="008B6824" w:rsidRPr="002F401F">
        <w:rPr>
          <w:color w:val="000000"/>
          <w:sz w:val="22"/>
        </w:rPr>
        <w:t>).</w:t>
      </w:r>
    </w:p>
    <w:p w:rsidR="002F401F" w:rsidRDefault="007F2F8A" w:rsidP="002F401F">
      <w:pPr>
        <w:numPr>
          <w:ilvl w:val="1"/>
          <w:numId w:val="2"/>
        </w:numPr>
        <w:tabs>
          <w:tab w:val="left" w:pos="-142"/>
          <w:tab w:val="left" w:pos="0"/>
        </w:tabs>
        <w:jc w:val="both"/>
        <w:rPr>
          <w:color w:val="000000"/>
          <w:sz w:val="24"/>
        </w:rPr>
      </w:pPr>
      <w:r w:rsidRPr="002F401F">
        <w:rPr>
          <w:color w:val="000000"/>
          <w:sz w:val="22"/>
          <w:szCs w:val="22"/>
        </w:rPr>
        <w:t>Zapoznałem/</w:t>
      </w:r>
      <w:proofErr w:type="spellStart"/>
      <w:r w:rsidRPr="002F401F">
        <w:rPr>
          <w:color w:val="000000"/>
          <w:sz w:val="22"/>
          <w:szCs w:val="22"/>
        </w:rPr>
        <w:t>am</w:t>
      </w:r>
      <w:proofErr w:type="spellEnd"/>
      <w:r w:rsidRPr="002F401F">
        <w:rPr>
          <w:color w:val="000000"/>
          <w:sz w:val="22"/>
          <w:szCs w:val="22"/>
        </w:rPr>
        <w:t xml:space="preserve"> się z </w:t>
      </w:r>
      <w:r w:rsidR="006A5193" w:rsidRPr="002F401F">
        <w:rPr>
          <w:color w:val="000000"/>
          <w:sz w:val="22"/>
          <w:szCs w:val="22"/>
        </w:rPr>
        <w:t>Regulaminem Organizacji Staży i Bonów Stażowych d</w:t>
      </w:r>
      <w:r w:rsidR="0090291C" w:rsidRPr="002F401F">
        <w:rPr>
          <w:color w:val="000000"/>
          <w:sz w:val="22"/>
          <w:szCs w:val="22"/>
        </w:rPr>
        <w:t xml:space="preserve">ostępnym na stronie </w:t>
      </w:r>
      <w:hyperlink r:id="rId13" w:history="1">
        <w:r w:rsidR="00FE541C" w:rsidRPr="002F401F">
          <w:rPr>
            <w:rStyle w:val="Hipercze"/>
            <w:color w:val="000000"/>
            <w:sz w:val="22"/>
            <w:szCs w:val="22"/>
            <w:u w:val="none"/>
          </w:rPr>
          <w:t>www.glubczyce.praca.gov.pl</w:t>
        </w:r>
      </w:hyperlink>
      <w:r w:rsidR="00FE541C" w:rsidRPr="002F401F">
        <w:rPr>
          <w:color w:val="000000"/>
          <w:sz w:val="22"/>
          <w:szCs w:val="22"/>
        </w:rPr>
        <w:t xml:space="preserve"> </w:t>
      </w:r>
    </w:p>
    <w:p w:rsidR="0090291C" w:rsidRPr="002F401F" w:rsidRDefault="0090291C" w:rsidP="002F401F">
      <w:pPr>
        <w:numPr>
          <w:ilvl w:val="1"/>
          <w:numId w:val="2"/>
        </w:numPr>
        <w:tabs>
          <w:tab w:val="left" w:pos="-142"/>
          <w:tab w:val="left" w:pos="0"/>
        </w:tabs>
        <w:jc w:val="both"/>
        <w:rPr>
          <w:color w:val="000000"/>
          <w:sz w:val="24"/>
        </w:rPr>
      </w:pPr>
      <w:r w:rsidRPr="002F401F">
        <w:rPr>
          <w:b/>
          <w:sz w:val="22"/>
          <w:szCs w:val="22"/>
        </w:rPr>
        <w:t xml:space="preserve">Zobowiązuje się do wykonania i pokrycia kosztów badań lekarskich lub psychologicznych kierowanego </w:t>
      </w:r>
      <w:r w:rsidR="00BA31DA" w:rsidRPr="002F401F">
        <w:rPr>
          <w:b/>
          <w:sz w:val="22"/>
          <w:szCs w:val="22"/>
        </w:rPr>
        <w:t>bezrobotnego przed rozpoczęciem stażu.</w:t>
      </w:r>
    </w:p>
    <w:p w:rsidR="00FB38E1" w:rsidRPr="0049288A" w:rsidRDefault="00FB38E1" w:rsidP="00D31E86">
      <w:pPr>
        <w:ind w:left="1440"/>
        <w:jc w:val="both"/>
        <w:rPr>
          <w:b/>
          <w:color w:val="000000"/>
          <w:sz w:val="22"/>
          <w:szCs w:val="22"/>
        </w:rPr>
      </w:pPr>
    </w:p>
    <w:p w:rsidR="00FB38E1" w:rsidRPr="00FB38E1" w:rsidRDefault="00FB38E1" w:rsidP="00D31E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  <w:t>________________________________________________________________________________________</w:t>
      </w:r>
    </w:p>
    <w:p w:rsidR="0090291C" w:rsidRPr="00FB38E1" w:rsidRDefault="00FB38E1" w:rsidP="00D31E86">
      <w:pPr>
        <w:spacing w:line="360" w:lineRule="auto"/>
        <w:jc w:val="both"/>
        <w:rPr>
          <w:color w:val="000000"/>
          <w:sz w:val="22"/>
          <w:szCs w:val="28"/>
        </w:rPr>
      </w:pPr>
      <w:r w:rsidRPr="00FB38E1">
        <w:rPr>
          <w:color w:val="000000"/>
          <w:sz w:val="22"/>
          <w:szCs w:val="28"/>
        </w:rPr>
        <w:t xml:space="preserve">*) niepotrzebne skreślić </w:t>
      </w:r>
    </w:p>
    <w:p w:rsidR="00956FEA" w:rsidRDefault="0001663B" w:rsidP="00956FEA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FB38E1">
        <w:rPr>
          <w:b/>
          <w:color w:val="000000"/>
          <w:sz w:val="22"/>
          <w:szCs w:val="22"/>
          <w:u w:val="single"/>
        </w:rPr>
        <w:t>Załącznik</w:t>
      </w:r>
      <w:r w:rsidR="0090291C" w:rsidRPr="00FB38E1">
        <w:rPr>
          <w:b/>
          <w:color w:val="000000"/>
          <w:sz w:val="22"/>
          <w:szCs w:val="22"/>
          <w:u w:val="single"/>
        </w:rPr>
        <w:t>i</w:t>
      </w:r>
      <w:r w:rsidR="00956FEA">
        <w:rPr>
          <w:b/>
          <w:color w:val="000000"/>
          <w:sz w:val="22"/>
          <w:szCs w:val="22"/>
          <w:u w:val="single"/>
        </w:rPr>
        <w:t xml:space="preserve"> niezbędne do wniosku:</w:t>
      </w:r>
    </w:p>
    <w:p w:rsidR="00956FEA" w:rsidRPr="00956FEA" w:rsidRDefault="0090291C" w:rsidP="00956FEA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  <w:r w:rsidRPr="00956FEA">
        <w:rPr>
          <w:color w:val="000000"/>
          <w:sz w:val="22"/>
          <w:szCs w:val="22"/>
        </w:rPr>
        <w:t>p</w:t>
      </w:r>
      <w:r w:rsidR="0001663B" w:rsidRPr="00956FEA">
        <w:rPr>
          <w:color w:val="000000"/>
          <w:sz w:val="22"/>
          <w:szCs w:val="22"/>
        </w:rPr>
        <w:t>rogram stażu na poszczególne stanowiska pracy</w:t>
      </w:r>
      <w:r w:rsidRPr="00956FEA">
        <w:rPr>
          <w:color w:val="000000"/>
          <w:sz w:val="22"/>
          <w:szCs w:val="22"/>
        </w:rPr>
        <w:t>,</w:t>
      </w:r>
    </w:p>
    <w:p w:rsidR="00956FEA" w:rsidRPr="00956FEA" w:rsidRDefault="005C74C4" w:rsidP="00956FEA">
      <w:pPr>
        <w:pStyle w:val="Akapitzlist"/>
        <w:numPr>
          <w:ilvl w:val="0"/>
          <w:numId w:val="5"/>
        </w:numPr>
        <w:jc w:val="both"/>
        <w:rPr>
          <w:b/>
          <w:color w:val="000000"/>
          <w:sz w:val="22"/>
          <w:szCs w:val="22"/>
          <w:u w:val="single"/>
        </w:rPr>
      </w:pPr>
      <w:r w:rsidRPr="00956FEA">
        <w:rPr>
          <w:color w:val="000000"/>
          <w:spacing w:val="4"/>
          <w:sz w:val="22"/>
          <w:szCs w:val="22"/>
        </w:rPr>
        <w:t xml:space="preserve">kopie dokumentów poświadczających formę prawną Organizatora, zgodnie z wnioskiem dot. organizacji stażu, w przypadku, gdy Urząd nie ma dostępu do dokumentów w formie </w:t>
      </w:r>
      <w:r w:rsidR="00956FEA">
        <w:rPr>
          <w:color w:val="000000"/>
          <w:spacing w:val="4"/>
          <w:sz w:val="22"/>
          <w:szCs w:val="22"/>
        </w:rPr>
        <w:t>elektronicznej,</w:t>
      </w:r>
    </w:p>
    <w:p w:rsidR="0090291C" w:rsidRPr="00956FEA" w:rsidRDefault="00956FEA" w:rsidP="00956FEA">
      <w:pPr>
        <w:pStyle w:val="Akapitzlist"/>
        <w:numPr>
          <w:ilvl w:val="0"/>
          <w:numId w:val="5"/>
        </w:numPr>
        <w:jc w:val="both"/>
        <w:rPr>
          <w:b/>
          <w:color w:val="000000"/>
          <w:sz w:val="22"/>
          <w:szCs w:val="22"/>
          <w:u w:val="single"/>
        </w:rPr>
      </w:pPr>
      <w:r>
        <w:rPr>
          <w:color w:val="000000"/>
          <w:spacing w:val="4"/>
          <w:sz w:val="22"/>
          <w:szCs w:val="22"/>
        </w:rPr>
        <w:t>d</w:t>
      </w:r>
      <w:r w:rsidRPr="00956FEA">
        <w:rPr>
          <w:color w:val="000000"/>
          <w:spacing w:val="4"/>
          <w:sz w:val="22"/>
          <w:szCs w:val="22"/>
        </w:rPr>
        <w:t>okument potwierdzający umocowanie osoby do reprezentowania Organizatora – oryginał lub uwierzytelniony przez notariusza, adwokata, radcę prawnego odpis. Pełnomocnictwo nie jest wymagane, jeżeli osoba umocowana do reprezentowania upoważniona jest z imienia i nazwiska wskazana do reprezentowania Organizatora w dokumencie rejestracyjnym</w:t>
      </w:r>
      <w:r w:rsidR="0090291C" w:rsidRPr="00956FEA">
        <w:rPr>
          <w:color w:val="000000"/>
          <w:spacing w:val="4"/>
          <w:sz w:val="22"/>
          <w:szCs w:val="22"/>
        </w:rPr>
        <w:t xml:space="preserve">  </w:t>
      </w:r>
    </w:p>
    <w:p w:rsidR="0090291C" w:rsidRPr="00FB38E1" w:rsidRDefault="0090291C" w:rsidP="00D31E86">
      <w:pPr>
        <w:tabs>
          <w:tab w:val="left" w:pos="380"/>
        </w:tabs>
        <w:spacing w:line="276" w:lineRule="auto"/>
        <w:jc w:val="both"/>
        <w:rPr>
          <w:color w:val="000000"/>
          <w:sz w:val="22"/>
          <w:szCs w:val="22"/>
        </w:rPr>
      </w:pPr>
    </w:p>
    <w:p w:rsidR="0090291C" w:rsidRPr="00FB38E1" w:rsidRDefault="0090291C" w:rsidP="00D31E86">
      <w:pPr>
        <w:tabs>
          <w:tab w:val="left" w:pos="38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FB38E1">
        <w:rPr>
          <w:b/>
          <w:color w:val="000000"/>
          <w:sz w:val="22"/>
          <w:szCs w:val="22"/>
        </w:rPr>
        <w:t>Kserokopie dokumentów powinny być potwierdzone za zgodność z oryginałem i opatrzone datą, pieczęcią oraz podpisem Organizatora.</w:t>
      </w:r>
    </w:p>
    <w:p w:rsidR="00FB38E1" w:rsidRPr="00FB38E1" w:rsidRDefault="00FB38E1" w:rsidP="00D31E8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6B0D01" w:rsidRPr="00FB38E1" w:rsidRDefault="00397E15" w:rsidP="00D31E8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B38E1">
        <w:rPr>
          <w:b/>
          <w:bCs/>
          <w:color w:val="000000"/>
          <w:sz w:val="22"/>
          <w:szCs w:val="22"/>
        </w:rPr>
        <w:t xml:space="preserve">Starosta w terminie miesiąca od dnia otrzymania kompletnego wniosku informuje pisemnie </w:t>
      </w:r>
      <w:r w:rsidR="009645B8" w:rsidRPr="00FB38E1">
        <w:rPr>
          <w:b/>
          <w:bCs/>
          <w:color w:val="000000"/>
          <w:sz w:val="22"/>
          <w:szCs w:val="22"/>
        </w:rPr>
        <w:t>o sposobie rozpatrzenia wniosku</w:t>
      </w:r>
      <w:r w:rsidR="006B0D01" w:rsidRPr="00FB38E1">
        <w:rPr>
          <w:b/>
          <w:bCs/>
          <w:color w:val="000000"/>
          <w:sz w:val="22"/>
          <w:szCs w:val="22"/>
        </w:rPr>
        <w:t xml:space="preserve">. </w:t>
      </w:r>
    </w:p>
    <w:p w:rsidR="00FB38E1" w:rsidRPr="00FB38E1" w:rsidRDefault="00FB38E1" w:rsidP="00D31E8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397E15" w:rsidRDefault="006B0D01" w:rsidP="00D31E8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B38E1">
        <w:rPr>
          <w:b/>
          <w:bCs/>
          <w:color w:val="000000"/>
          <w:sz w:val="22"/>
          <w:szCs w:val="22"/>
        </w:rPr>
        <w:t>Od negatywnego stanowiska PUP nie przysługuje odwołanie.</w:t>
      </w:r>
    </w:p>
    <w:p w:rsidR="00FC374F" w:rsidRDefault="00FC374F" w:rsidP="00FB38E1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FC374F" w:rsidRDefault="00FC374F" w:rsidP="00FB38E1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54782" w:rsidRDefault="00B54782" w:rsidP="00FB38E1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B54782" w:rsidRDefault="00B54782" w:rsidP="00C2172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UWAGA!</w:t>
      </w:r>
    </w:p>
    <w:p w:rsidR="00B54782" w:rsidRPr="00B54782" w:rsidRDefault="00B54782" w:rsidP="00C2172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 przypadku pozytywnego zaopiniowania </w:t>
      </w:r>
      <w:r w:rsidR="00C2172D">
        <w:rPr>
          <w:b/>
          <w:bCs/>
          <w:color w:val="000000"/>
          <w:sz w:val="24"/>
          <w:szCs w:val="24"/>
        </w:rPr>
        <w:t xml:space="preserve">wniosku, podpisanie umowy o odbywanie stażu </w:t>
      </w:r>
      <w:r w:rsidR="00C2172D">
        <w:rPr>
          <w:b/>
          <w:bCs/>
          <w:color w:val="000000"/>
          <w:sz w:val="24"/>
          <w:szCs w:val="24"/>
        </w:rPr>
        <w:br/>
        <w:t>u Organizatora następuje w siedzibie Urzędu Pracy w Głubczycach.</w:t>
      </w:r>
    </w:p>
    <w:p w:rsidR="00EA173E" w:rsidRDefault="00EA173E">
      <w:pPr>
        <w:jc w:val="both"/>
        <w:rPr>
          <w:color w:val="000000"/>
          <w:sz w:val="22"/>
        </w:rPr>
      </w:pPr>
    </w:p>
    <w:p w:rsidR="008B6824" w:rsidRDefault="008B6824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956FEA" w:rsidRDefault="00956FEA" w:rsidP="00956FE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Głubczyce, dnia ................................................</w:t>
      </w: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094AB5" w:rsidRDefault="00094AB5">
      <w:pPr>
        <w:jc w:val="both"/>
        <w:rPr>
          <w:color w:val="000000"/>
          <w:sz w:val="22"/>
        </w:rPr>
      </w:pPr>
    </w:p>
    <w:p w:rsidR="00397E15" w:rsidRDefault="00397E15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.................................................................                                              .................................................................</w:t>
      </w:r>
    </w:p>
    <w:p w:rsidR="00397E15" w:rsidRDefault="00397E15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</w:t>
      </w:r>
      <w:r w:rsidR="0001663B">
        <w:rPr>
          <w:color w:val="000000"/>
          <w:sz w:val="18"/>
        </w:rPr>
        <w:t xml:space="preserve">    </w:t>
      </w:r>
      <w:r w:rsidR="008B6824">
        <w:rPr>
          <w:color w:val="000000"/>
          <w:sz w:val="18"/>
        </w:rPr>
        <w:t xml:space="preserve">/pieczęć nagłówkowa </w:t>
      </w:r>
      <w:r>
        <w:rPr>
          <w:color w:val="000000"/>
          <w:sz w:val="18"/>
        </w:rPr>
        <w:t>organizatora/</w:t>
      </w:r>
      <w:r>
        <w:rPr>
          <w:color w:val="000000"/>
          <w:sz w:val="22"/>
        </w:rPr>
        <w:t xml:space="preserve">                                    </w:t>
      </w:r>
      <w:r w:rsidR="0001663B">
        <w:rPr>
          <w:color w:val="000000"/>
          <w:sz w:val="22"/>
        </w:rPr>
        <w:t xml:space="preserve">                          </w:t>
      </w:r>
      <w:r>
        <w:rPr>
          <w:color w:val="000000"/>
          <w:sz w:val="22"/>
        </w:rPr>
        <w:t xml:space="preserve">  </w:t>
      </w:r>
      <w:r>
        <w:rPr>
          <w:color w:val="000000"/>
          <w:sz w:val="18"/>
        </w:rPr>
        <w:t>/pieczęć i podpis organizatora/</w:t>
      </w:r>
    </w:p>
    <w:p w:rsidR="00397E15" w:rsidRDefault="00397E15">
      <w:pPr>
        <w:jc w:val="both"/>
        <w:rPr>
          <w:color w:val="000000"/>
          <w:sz w:val="22"/>
        </w:rPr>
      </w:pPr>
    </w:p>
    <w:p w:rsidR="00C2172D" w:rsidRDefault="00C2172D">
      <w:pPr>
        <w:jc w:val="both"/>
        <w:rPr>
          <w:color w:val="000000"/>
          <w:sz w:val="22"/>
        </w:rPr>
      </w:pPr>
    </w:p>
    <w:p w:rsidR="00C2172D" w:rsidRDefault="00C2172D">
      <w:pPr>
        <w:jc w:val="both"/>
        <w:rPr>
          <w:color w:val="000000"/>
          <w:sz w:val="22"/>
        </w:rPr>
      </w:pPr>
    </w:p>
    <w:p w:rsidR="00552C00" w:rsidRDefault="00552C00">
      <w:pPr>
        <w:jc w:val="both"/>
        <w:rPr>
          <w:color w:val="000000"/>
          <w:sz w:val="22"/>
        </w:rPr>
      </w:pPr>
      <w:bookmarkStart w:id="0" w:name="_GoBack"/>
      <w:bookmarkEnd w:id="0"/>
    </w:p>
    <w:p w:rsidR="00AF39C9" w:rsidRDefault="00AF39C9">
      <w:pPr>
        <w:jc w:val="both"/>
        <w:rPr>
          <w:color w:val="000000"/>
          <w:sz w:val="22"/>
        </w:rPr>
      </w:pPr>
    </w:p>
    <w:p w:rsidR="00AF39C9" w:rsidRPr="00AF39C9" w:rsidRDefault="00AF39C9" w:rsidP="00D31E86">
      <w:pPr>
        <w:ind w:left="3540"/>
        <w:jc w:val="right"/>
        <w:rPr>
          <w:color w:val="000000"/>
          <w:sz w:val="24"/>
        </w:rPr>
      </w:pPr>
      <w:r w:rsidRPr="00AF39C9">
        <w:rPr>
          <w:color w:val="000000"/>
          <w:sz w:val="24"/>
        </w:rPr>
        <w:lastRenderedPageBreak/>
        <w:t xml:space="preserve">Załącznik nr 1 do umowy nr </w:t>
      </w:r>
      <w:r w:rsidRPr="00AF39C9">
        <w:rPr>
          <w:sz w:val="24"/>
        </w:rPr>
        <w:t>CAZ-</w:t>
      </w:r>
      <w:r w:rsidRPr="00AF39C9">
        <w:rPr>
          <w:color w:val="000000"/>
          <w:sz w:val="24"/>
        </w:rPr>
        <w:t xml:space="preserve"> …..........-.........../……...</w:t>
      </w:r>
    </w:p>
    <w:p w:rsidR="00AF39C9" w:rsidRPr="00AF39C9" w:rsidRDefault="00AF39C9" w:rsidP="00D31E86">
      <w:pPr>
        <w:jc w:val="right"/>
        <w:rPr>
          <w:color w:val="000000"/>
          <w:sz w:val="24"/>
        </w:rPr>
      </w:pPr>
      <w:r w:rsidRPr="00AF39C9">
        <w:rPr>
          <w:color w:val="000000"/>
          <w:sz w:val="24"/>
        </w:rPr>
        <w:t>z dnia .....................................</w:t>
      </w:r>
    </w:p>
    <w:p w:rsidR="00AF39C9" w:rsidRPr="00AF39C9" w:rsidRDefault="00AF39C9" w:rsidP="00AF39C9">
      <w:pPr>
        <w:keepNext/>
        <w:numPr>
          <w:ilvl w:val="0"/>
          <w:numId w:val="1"/>
        </w:numPr>
        <w:tabs>
          <w:tab w:val="left" w:pos="0"/>
        </w:tabs>
        <w:spacing w:line="360" w:lineRule="auto"/>
        <w:jc w:val="center"/>
        <w:outlineLvl w:val="0"/>
        <w:rPr>
          <w:b/>
          <w:color w:val="000000"/>
          <w:sz w:val="28"/>
        </w:rPr>
      </w:pPr>
      <w:r w:rsidRPr="00AF39C9">
        <w:rPr>
          <w:b/>
          <w:color w:val="000000"/>
          <w:sz w:val="28"/>
        </w:rPr>
        <w:t xml:space="preserve">PROGRAM   STAŻU </w:t>
      </w:r>
    </w:p>
    <w:p w:rsidR="00AF39C9" w:rsidRPr="00AF39C9" w:rsidRDefault="00AF39C9" w:rsidP="00AF39C9">
      <w:pPr>
        <w:spacing w:line="360" w:lineRule="auto"/>
        <w:rPr>
          <w:color w:val="000000"/>
          <w:sz w:val="22"/>
        </w:rPr>
      </w:pPr>
      <w:r w:rsidRPr="00AF39C9">
        <w:rPr>
          <w:color w:val="000000"/>
          <w:sz w:val="22"/>
        </w:rPr>
        <w:t>Nazwa zawodu (zgodnie z klasyfikacją zawodów i specjalności).…………………………………………….</w:t>
      </w:r>
    </w:p>
    <w:p w:rsidR="00AF39C9" w:rsidRPr="00AF39C9" w:rsidRDefault="00AF39C9" w:rsidP="00AF39C9">
      <w:pPr>
        <w:spacing w:line="360" w:lineRule="auto"/>
        <w:rPr>
          <w:color w:val="000000"/>
          <w:sz w:val="22"/>
        </w:rPr>
      </w:pPr>
      <w:r w:rsidRPr="00AF39C9">
        <w:rPr>
          <w:color w:val="000000"/>
          <w:sz w:val="22"/>
        </w:rPr>
        <w:t>Nazwa komórki organizacyjnej i stanowisko ......................................................................................................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7"/>
      </w:tblGrid>
      <w:tr w:rsidR="00AF39C9" w:rsidRPr="00AF39C9" w:rsidTr="00A010ED">
        <w:trPr>
          <w:cantSplit/>
          <w:trHeight w:val="659"/>
        </w:trPr>
        <w:tc>
          <w:tcPr>
            <w:tcW w:w="9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F39C9" w:rsidRPr="00AF39C9" w:rsidRDefault="00AF39C9" w:rsidP="00AF39C9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AF39C9">
              <w:rPr>
                <w:i/>
                <w:color w:val="000000"/>
                <w:sz w:val="22"/>
                <w:szCs w:val="22"/>
              </w:rPr>
              <w:t>Zakres zadań zawodowych wykonywanych przez bezrobotnego w okresie stażu, uwzględniające predyspozycje psychofizyczne i zdrowotne, poziom wykształcenia oraz minimalne kwalifikacje niezbędne do podjęcia stażu na danym stanowisku pracy.</w:t>
            </w:r>
          </w:p>
        </w:tc>
      </w:tr>
      <w:tr w:rsidR="00AF39C9" w:rsidRPr="00AF39C9" w:rsidTr="00956FEA">
        <w:trPr>
          <w:cantSplit/>
          <w:trHeight w:val="7502"/>
        </w:trPr>
        <w:tc>
          <w:tcPr>
            <w:tcW w:w="9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1. Przeszkolenie bezrobotnego na zasadach przewidzianych dla pracowników w zakresie bezpieczeństwa              i higieny pracy, przepisów przeciwpożarowych oraz zapoznanie go z obowiązującym regulaminem pracy;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2.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3.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</w:t>
            </w:r>
          </w:p>
          <w:p w:rsidR="00AF39C9" w:rsidRPr="00AF39C9" w:rsidRDefault="00AF39C9" w:rsidP="00956FEA">
            <w:pPr>
              <w:tabs>
                <w:tab w:val="left" w:pos="284"/>
              </w:tabs>
              <w:ind w:left="284" w:hanging="284"/>
              <w:textAlignment w:val="baseline"/>
              <w:rPr>
                <w:kern w:val="1"/>
                <w:sz w:val="22"/>
              </w:rPr>
            </w:pPr>
            <w:r w:rsidRPr="00AF39C9">
              <w:rPr>
                <w:kern w:val="1"/>
                <w:sz w:val="22"/>
              </w:rPr>
              <w:t xml:space="preserve"> 4.</w:t>
            </w:r>
          </w:p>
          <w:p w:rsidR="00AF39C9" w:rsidRPr="00AF39C9" w:rsidRDefault="00AF39C9" w:rsidP="00956FEA">
            <w:pPr>
              <w:spacing w:line="360" w:lineRule="auto"/>
              <w:rPr>
                <w:sz w:val="22"/>
                <w:szCs w:val="22"/>
              </w:rPr>
            </w:pPr>
          </w:p>
          <w:p w:rsidR="00AF39C9" w:rsidRPr="00AF39C9" w:rsidRDefault="00AF39C9" w:rsidP="00956FEA">
            <w:pPr>
              <w:spacing w:line="360" w:lineRule="auto"/>
              <w:rPr>
                <w:sz w:val="22"/>
                <w:szCs w:val="22"/>
              </w:rPr>
            </w:pPr>
            <w:r w:rsidRPr="00AF39C9">
              <w:rPr>
                <w:sz w:val="22"/>
                <w:szCs w:val="22"/>
              </w:rPr>
              <w:t xml:space="preserve"> 5.</w:t>
            </w: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AF39C9">
              <w:rPr>
                <w:color w:val="000000"/>
                <w:sz w:val="22"/>
                <w:szCs w:val="22"/>
              </w:rPr>
              <w:t xml:space="preserve"> </w:t>
            </w: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8"/>
              </w:rPr>
            </w:pP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8"/>
              </w:rPr>
            </w:pP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8"/>
              </w:rPr>
            </w:pPr>
          </w:p>
          <w:p w:rsidR="00AF39C9" w:rsidRPr="00AF39C9" w:rsidRDefault="00AF39C9" w:rsidP="00956FEA">
            <w:pPr>
              <w:spacing w:line="360" w:lineRule="auto"/>
              <w:rPr>
                <w:color w:val="000000"/>
                <w:sz w:val="28"/>
              </w:rPr>
            </w:pPr>
          </w:p>
        </w:tc>
      </w:tr>
      <w:tr w:rsidR="00AF39C9" w:rsidRPr="00AF39C9" w:rsidTr="00A010ED">
        <w:trPr>
          <w:cantSplit/>
          <w:trHeight w:val="1826"/>
        </w:trPr>
        <w:tc>
          <w:tcPr>
            <w:tcW w:w="9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F39C9" w:rsidRPr="00AF39C9" w:rsidRDefault="00AF39C9" w:rsidP="00AF39C9">
            <w:pPr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F39C9">
              <w:rPr>
                <w:color w:val="000000"/>
                <w:sz w:val="24"/>
                <w:szCs w:val="24"/>
              </w:rPr>
              <w:t>Godziny pracy od ……………do ……………</w:t>
            </w:r>
          </w:p>
          <w:p w:rsidR="00AF39C9" w:rsidRPr="00AF39C9" w:rsidRDefault="00AF39C9" w:rsidP="00AF39C9">
            <w:pPr>
              <w:autoSpaceDE w:val="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>1. Czas pracy bezrobotnego odbywającego staż nie może przekraczać 8 godzin na dobę i 40 godzin</w:t>
            </w:r>
          </w:p>
          <w:p w:rsidR="00AF39C9" w:rsidRPr="00AF39C9" w:rsidRDefault="00AF39C9" w:rsidP="00AF39C9">
            <w:pPr>
              <w:autoSpaceDE w:val="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 xml:space="preserve">    tygodniowo a bezrobotnego będącego osobą niepełnosprawną zaliczoną do znacznego lub</w:t>
            </w:r>
          </w:p>
          <w:p w:rsidR="00AF39C9" w:rsidRPr="00AF39C9" w:rsidRDefault="00AF39C9" w:rsidP="00AF39C9">
            <w:pPr>
              <w:autoSpaceDE w:val="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 xml:space="preserve">    umiarkowanego stopnia niepełnosprawności – 7 godzin na dobę i 35 godzin tygodniowo.</w:t>
            </w:r>
          </w:p>
          <w:p w:rsidR="00AF39C9" w:rsidRPr="00AF39C9" w:rsidRDefault="00AF39C9" w:rsidP="00AF39C9">
            <w:pPr>
              <w:snapToGrid w:val="0"/>
              <w:ind w:left="5" w:right="-1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>2. Bezrobotny nie może odbywać stażu w niedziele i święta, w porze nocnej, w systemie pracy zmianowej</w:t>
            </w:r>
          </w:p>
          <w:p w:rsidR="00AF39C9" w:rsidRPr="00AF39C9" w:rsidRDefault="00AF39C9" w:rsidP="00AF39C9">
            <w:pPr>
              <w:snapToGrid w:val="0"/>
              <w:ind w:left="5" w:right="-10"/>
              <w:jc w:val="both"/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i/>
                <w:color w:val="000000"/>
                <w:sz w:val="22"/>
                <w:szCs w:val="22"/>
              </w:rPr>
              <w:t xml:space="preserve">    ani w godzinach nadliczbowych.</w:t>
            </w:r>
          </w:p>
        </w:tc>
      </w:tr>
    </w:tbl>
    <w:p w:rsidR="00AF39C9" w:rsidRPr="00AF39C9" w:rsidRDefault="00AF39C9" w:rsidP="00AF39C9">
      <w:pPr>
        <w:jc w:val="both"/>
        <w:rPr>
          <w:color w:val="000000"/>
          <w:sz w:val="24"/>
        </w:rPr>
      </w:pPr>
    </w:p>
    <w:p w:rsidR="00AF39C9" w:rsidRPr="00956FEA" w:rsidRDefault="00AF39C9" w:rsidP="00AF39C9">
      <w:pPr>
        <w:jc w:val="both"/>
        <w:rPr>
          <w:color w:val="000000"/>
          <w:sz w:val="24"/>
        </w:rPr>
      </w:pPr>
      <w:r w:rsidRPr="00956FEA">
        <w:rPr>
          <w:color w:val="000000"/>
          <w:sz w:val="24"/>
        </w:rPr>
        <w:t>Strony zgodnie oświadczają, iż realizacja w/w programu stażu umożliwi bezrobotnemu samodzielne wykonywanie pracy  na stanowisku: ..............</w:t>
      </w:r>
      <w:r w:rsidR="00956FEA">
        <w:rPr>
          <w:color w:val="000000"/>
          <w:sz w:val="24"/>
        </w:rPr>
        <w:t>..........................</w:t>
      </w:r>
      <w:r w:rsidRPr="00956FEA">
        <w:rPr>
          <w:color w:val="000000"/>
          <w:sz w:val="24"/>
        </w:rPr>
        <w:t xml:space="preserve">............................................................... </w:t>
      </w:r>
      <w:r w:rsidRPr="00956FEA">
        <w:rPr>
          <w:color w:val="000000"/>
          <w:sz w:val="24"/>
        </w:rPr>
        <w:br/>
        <w:t>Po zakończeniu stażu  sposobem  potwierdzenia kwalifikacji lub umiejętności zawodowych będzie opinia wystawiona przez organizatora. Imię i nazwisko opiekuna sprawującego nadzór nad osobą, która odbywa staż:   ...............................................................................................................................</w:t>
      </w:r>
    </w:p>
    <w:p w:rsidR="00AF39C9" w:rsidRPr="00956FEA" w:rsidRDefault="00AF39C9" w:rsidP="00AF39C9">
      <w:pPr>
        <w:jc w:val="both"/>
        <w:rPr>
          <w:color w:val="000000"/>
          <w:sz w:val="24"/>
        </w:rPr>
      </w:pPr>
      <w:r w:rsidRPr="00956FEA">
        <w:rPr>
          <w:color w:val="000000"/>
          <w:sz w:val="24"/>
        </w:rPr>
        <w:t>Zmiana programu może nastąpić w formie pisemnej w postaci aneksu do umowy.</w:t>
      </w:r>
    </w:p>
    <w:p w:rsidR="00AF39C9" w:rsidRPr="00AF39C9" w:rsidRDefault="00AF39C9" w:rsidP="00AF39C9">
      <w:pPr>
        <w:rPr>
          <w:color w:val="000000"/>
          <w:sz w:val="24"/>
        </w:rPr>
      </w:pPr>
    </w:p>
    <w:p w:rsidR="00AF39C9" w:rsidRPr="00AF39C9" w:rsidRDefault="00AF39C9" w:rsidP="00AF39C9">
      <w:pPr>
        <w:rPr>
          <w:color w:val="000000"/>
          <w:sz w:val="24"/>
        </w:rPr>
      </w:pPr>
    </w:p>
    <w:p w:rsidR="00AF39C9" w:rsidRPr="00AF39C9" w:rsidRDefault="00AF39C9" w:rsidP="00AF39C9">
      <w:pPr>
        <w:rPr>
          <w:color w:val="000000"/>
          <w:sz w:val="12"/>
          <w:szCs w:val="12"/>
        </w:rPr>
      </w:pPr>
    </w:p>
    <w:p w:rsidR="00AF39C9" w:rsidRPr="00AF39C9" w:rsidRDefault="00AF39C9" w:rsidP="00AF39C9">
      <w:pPr>
        <w:rPr>
          <w:color w:val="000000"/>
          <w:sz w:val="24"/>
        </w:rPr>
      </w:pPr>
    </w:p>
    <w:p w:rsidR="00AF39C9" w:rsidRPr="00AF39C9" w:rsidRDefault="00AF39C9" w:rsidP="00AF39C9">
      <w:pPr>
        <w:rPr>
          <w:color w:val="000000"/>
          <w:sz w:val="24"/>
        </w:rPr>
      </w:pPr>
    </w:p>
    <w:p w:rsidR="00AF39C9" w:rsidRPr="00AF39C9" w:rsidRDefault="00AF39C9" w:rsidP="00AF39C9">
      <w:pPr>
        <w:rPr>
          <w:color w:val="000000"/>
          <w:sz w:val="24"/>
        </w:rPr>
      </w:pPr>
      <w:r w:rsidRPr="00AF39C9">
        <w:rPr>
          <w:color w:val="000000"/>
          <w:sz w:val="24"/>
        </w:rPr>
        <w:t xml:space="preserve">....................................................                </w:t>
      </w:r>
      <w:r w:rsidRPr="00AF39C9">
        <w:rPr>
          <w:color w:val="000000"/>
          <w:sz w:val="24"/>
        </w:rPr>
        <w:tab/>
      </w:r>
      <w:r w:rsidRPr="00AF39C9">
        <w:rPr>
          <w:color w:val="000000"/>
          <w:sz w:val="24"/>
        </w:rPr>
        <w:tab/>
      </w:r>
      <w:r w:rsidRPr="00AF39C9">
        <w:rPr>
          <w:color w:val="000000"/>
          <w:sz w:val="24"/>
        </w:rPr>
        <w:tab/>
        <w:t xml:space="preserve">         ........................................................</w:t>
      </w:r>
    </w:p>
    <w:p w:rsidR="00AF39C9" w:rsidRPr="00AF39C9" w:rsidRDefault="00AF39C9" w:rsidP="00AF39C9">
      <w:pPr>
        <w:rPr>
          <w:color w:val="000000"/>
        </w:rPr>
      </w:pPr>
      <w:r w:rsidRPr="00AF39C9">
        <w:rPr>
          <w:color w:val="000000"/>
          <w:sz w:val="18"/>
        </w:rPr>
        <w:t xml:space="preserve">        (pieczęć i podpis organizatora)                                                                                    (podpis Starosty lub osoby upoważnionej)           </w:t>
      </w:r>
      <w:r w:rsidRPr="00AF39C9">
        <w:rPr>
          <w:color w:val="000000"/>
        </w:rPr>
        <w:t xml:space="preserve">                                                                                                                                             </w:t>
      </w:r>
    </w:p>
    <w:p w:rsidR="00AF39C9" w:rsidRDefault="00AF39C9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F4021C" w:rsidRPr="00AF39C9" w:rsidRDefault="00F4021C" w:rsidP="00F4021C">
      <w:pPr>
        <w:autoSpaceDN w:val="0"/>
        <w:jc w:val="center"/>
        <w:textAlignment w:val="baseline"/>
        <w:rPr>
          <w:b/>
          <w:color w:val="000000"/>
          <w:sz w:val="22"/>
          <w:szCs w:val="22"/>
        </w:rPr>
      </w:pPr>
      <w:r w:rsidRPr="00AF39C9">
        <w:rPr>
          <w:b/>
          <w:color w:val="000000"/>
          <w:sz w:val="22"/>
          <w:szCs w:val="22"/>
        </w:rPr>
        <w:lastRenderedPageBreak/>
        <w:t>Jeżeli organizator ma kandydatów do skierowania na staż</w:t>
      </w:r>
    </w:p>
    <w:p w:rsidR="00F4021C" w:rsidRPr="00AF39C9" w:rsidRDefault="00F4021C" w:rsidP="00F4021C">
      <w:pPr>
        <w:autoSpaceDN w:val="0"/>
        <w:spacing w:line="360" w:lineRule="auto"/>
        <w:jc w:val="center"/>
        <w:textAlignment w:val="baseline"/>
        <w:rPr>
          <w:b/>
          <w:color w:val="000000"/>
          <w:sz w:val="22"/>
          <w:szCs w:val="22"/>
        </w:rPr>
      </w:pPr>
      <w:r w:rsidRPr="00AF39C9">
        <w:rPr>
          <w:b/>
          <w:color w:val="000000"/>
          <w:sz w:val="22"/>
          <w:szCs w:val="22"/>
        </w:rPr>
        <w:t>proszę o podanie ich danych personalnych w celu weryfikacji.</w:t>
      </w:r>
    </w:p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185"/>
        <w:gridCol w:w="1731"/>
        <w:gridCol w:w="1417"/>
        <w:gridCol w:w="1559"/>
        <w:gridCol w:w="1810"/>
        <w:gridCol w:w="1452"/>
      </w:tblGrid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cantSplit/>
          <w:trHeight w:hRule="exact" w:val="179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Lp.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Nazwisko i imię kandydata</w:t>
            </w:r>
            <w:r>
              <w:rPr>
                <w:b/>
                <w:color w:val="000000"/>
              </w:rPr>
              <w:t xml:space="preserve"> oraz numer PESEL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Adres                  Zamieszkania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Data               urodzenia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AF39C9">
              <w:rPr>
                <w:b/>
                <w:color w:val="000000"/>
                <w:sz w:val="22"/>
                <w:szCs w:val="22"/>
              </w:rPr>
              <w:t>Stopień pokrewieństwa kandydata z wnioskodawcą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AF39C9">
              <w:rPr>
                <w:b/>
                <w:color w:val="000000"/>
              </w:rPr>
              <w:t>Kandydat w ciągu ostatnich 6 miesięcy przed złożeniem wniosku był pracownikiem wnioskodawcy  lub wykonywał inną pracę zarobkową na jego rzecz</w:t>
            </w: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TAK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color w:val="000000"/>
              </w:rPr>
            </w:pPr>
            <w:r w:rsidRPr="00AF39C9">
              <w:rPr>
                <w:b/>
                <w:color w:val="000000"/>
              </w:rPr>
              <w:t>NIE</w:t>
            </w: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21C" w:rsidRPr="00AF39C9" w:rsidRDefault="00F4021C" w:rsidP="00332AF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</w:tbl>
    <w:p w:rsidR="00F4021C" w:rsidRPr="00AF39C9" w:rsidRDefault="00F4021C" w:rsidP="00F4021C">
      <w:pPr>
        <w:autoSpaceDN w:val="0"/>
        <w:spacing w:line="360" w:lineRule="auto"/>
        <w:jc w:val="center"/>
        <w:textAlignment w:val="baseline"/>
        <w:rPr>
          <w:b/>
          <w:color w:val="000000"/>
          <w:sz w:val="24"/>
        </w:rPr>
      </w:pP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1559"/>
        <w:gridCol w:w="1701"/>
      </w:tblGrid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E w:val="0"/>
              <w:autoSpaceDN w:val="0"/>
              <w:jc w:val="center"/>
              <w:textAlignment w:val="baseline"/>
              <w:rPr>
                <w:rFonts w:eastAsia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AF39C9">
              <w:rPr>
                <w:rFonts w:eastAsia="TimesNewRomanPS-BoldMT" w:cs="TimesNewRomanPS-BoldMT"/>
                <w:b/>
                <w:bCs/>
                <w:color w:val="000000"/>
                <w:sz w:val="22"/>
                <w:szCs w:val="22"/>
              </w:rPr>
              <w:t>Czy w przypadku nie spełniania przez wskazanego kandydata kryteriów do skierowania na staż wnioskodawca jest zainteresowany organizacją stażu dla innej osoby bezrobotnej skierowanej przez Powiatowy Urząd Pracy w Głubczycach?</w:t>
            </w:r>
          </w:p>
          <w:p w:rsidR="00F4021C" w:rsidRPr="00AF39C9" w:rsidRDefault="00F4021C" w:rsidP="00332AFB">
            <w:pPr>
              <w:autoSpaceDN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  <w:rPr>
                <w:b/>
              </w:rPr>
            </w:pPr>
            <w:r w:rsidRPr="00AF39C9">
              <w:rPr>
                <w:b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  <w:rPr>
                <w:b/>
              </w:rPr>
            </w:pPr>
            <w:r w:rsidRPr="00AF39C9">
              <w:rPr>
                <w:b/>
              </w:rPr>
              <w:t>NIE</w:t>
            </w:r>
          </w:p>
        </w:tc>
      </w:tr>
      <w:tr w:rsidR="00F4021C" w:rsidRPr="00AF39C9" w:rsidTr="00332AFB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7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1C" w:rsidRPr="00AF39C9" w:rsidRDefault="00F4021C" w:rsidP="00332AFB">
            <w:pPr>
              <w:autoSpaceDN w:val="0"/>
              <w:jc w:val="center"/>
              <w:textAlignment w:val="baseline"/>
            </w:pPr>
          </w:p>
        </w:tc>
      </w:tr>
    </w:tbl>
    <w:p w:rsidR="00F4021C" w:rsidRPr="00AF39C9" w:rsidRDefault="00F4021C" w:rsidP="00F4021C">
      <w:pPr>
        <w:autoSpaceDN w:val="0"/>
        <w:textAlignment w:val="baseline"/>
      </w:pPr>
    </w:p>
    <w:p w:rsidR="00F4021C" w:rsidRPr="00AF39C9" w:rsidRDefault="00F4021C" w:rsidP="00F4021C">
      <w:pPr>
        <w:autoSpaceDN w:val="0"/>
        <w:textAlignment w:val="baseline"/>
        <w:rPr>
          <w:color w:val="000000"/>
          <w:sz w:val="22"/>
          <w:szCs w:val="22"/>
        </w:rPr>
      </w:pPr>
    </w:p>
    <w:p w:rsidR="00F4021C" w:rsidRPr="00AF39C9" w:rsidRDefault="00F4021C" w:rsidP="00F4021C">
      <w:pPr>
        <w:autoSpaceDN w:val="0"/>
        <w:textAlignment w:val="baseline"/>
        <w:rPr>
          <w:color w:val="000000"/>
        </w:rPr>
      </w:pPr>
    </w:p>
    <w:p w:rsidR="00F4021C" w:rsidRPr="00AF39C9" w:rsidRDefault="00F4021C" w:rsidP="00F4021C">
      <w:pPr>
        <w:autoSpaceDN w:val="0"/>
        <w:textAlignment w:val="baseline"/>
        <w:rPr>
          <w:color w:val="000000"/>
        </w:rPr>
      </w:pPr>
    </w:p>
    <w:p w:rsidR="00F4021C" w:rsidRPr="00AF39C9" w:rsidRDefault="00F4021C" w:rsidP="00F4021C">
      <w:pPr>
        <w:autoSpaceDN w:val="0"/>
        <w:textAlignment w:val="baseline"/>
        <w:rPr>
          <w:color w:val="000000"/>
        </w:rPr>
      </w:pPr>
      <w:r w:rsidRPr="00AF39C9">
        <w:rPr>
          <w:color w:val="000000"/>
        </w:rPr>
        <w:tab/>
        <w:t xml:space="preserve">                                                                 </w:t>
      </w:r>
    </w:p>
    <w:p w:rsidR="00AF39C9" w:rsidRPr="00AF39C9" w:rsidRDefault="00AF39C9" w:rsidP="00F4021C">
      <w:pPr>
        <w:autoSpaceDN w:val="0"/>
        <w:textAlignment w:val="baseline"/>
      </w:pPr>
    </w:p>
    <w:p w:rsidR="00AF39C9" w:rsidRPr="00AF39C9" w:rsidRDefault="00AF39C9" w:rsidP="00AF39C9">
      <w:pPr>
        <w:autoSpaceDN w:val="0"/>
        <w:textAlignment w:val="baseline"/>
        <w:rPr>
          <w:color w:val="000000"/>
          <w:sz w:val="22"/>
          <w:szCs w:val="22"/>
        </w:rPr>
      </w:pPr>
    </w:p>
    <w:p w:rsidR="00AF39C9" w:rsidRPr="00AF39C9" w:rsidRDefault="00AF39C9" w:rsidP="00AF39C9">
      <w:pPr>
        <w:autoSpaceDN w:val="0"/>
        <w:textAlignment w:val="baseline"/>
        <w:rPr>
          <w:color w:val="000000"/>
        </w:rPr>
      </w:pPr>
    </w:p>
    <w:p w:rsidR="00AF39C9" w:rsidRPr="00AF39C9" w:rsidRDefault="00AF39C9" w:rsidP="00AF39C9">
      <w:pPr>
        <w:autoSpaceDN w:val="0"/>
        <w:textAlignment w:val="baseline"/>
        <w:rPr>
          <w:color w:val="000000"/>
        </w:rPr>
      </w:pPr>
    </w:p>
    <w:p w:rsidR="00AF39C9" w:rsidRPr="00AF39C9" w:rsidRDefault="00AF39C9" w:rsidP="00AF39C9">
      <w:pPr>
        <w:autoSpaceDN w:val="0"/>
        <w:textAlignment w:val="baseline"/>
        <w:rPr>
          <w:color w:val="000000"/>
        </w:rPr>
      </w:pPr>
    </w:p>
    <w:p w:rsidR="00AF39C9" w:rsidRPr="00AF39C9" w:rsidRDefault="00AF39C9" w:rsidP="00AF39C9">
      <w:pPr>
        <w:autoSpaceDN w:val="0"/>
        <w:textAlignment w:val="baseline"/>
        <w:rPr>
          <w:color w:val="000000"/>
        </w:rPr>
      </w:pPr>
    </w:p>
    <w:p w:rsidR="00AF39C9" w:rsidRPr="00AF39C9" w:rsidRDefault="00AF39C9" w:rsidP="00AF39C9">
      <w:pPr>
        <w:autoSpaceDN w:val="0"/>
        <w:ind w:left="3540" w:firstLine="708"/>
        <w:jc w:val="center"/>
        <w:textAlignment w:val="baseline"/>
        <w:rPr>
          <w:color w:val="000000"/>
        </w:rPr>
      </w:pPr>
      <w:r w:rsidRPr="00AF39C9">
        <w:rPr>
          <w:color w:val="000000"/>
        </w:rPr>
        <w:t>……………………………….................</w:t>
      </w:r>
      <w:r w:rsidRPr="00AF39C9">
        <w:rPr>
          <w:color w:val="000000"/>
        </w:rPr>
        <w:tab/>
        <w:t xml:space="preserve">                                                                 </w:t>
      </w:r>
    </w:p>
    <w:p w:rsidR="00AF39C9" w:rsidRPr="00AF39C9" w:rsidRDefault="00AF39C9" w:rsidP="00AF39C9">
      <w:pPr>
        <w:autoSpaceDN w:val="0"/>
        <w:ind w:left="5664"/>
        <w:jc w:val="both"/>
        <w:textAlignment w:val="baseline"/>
      </w:pPr>
      <w:r w:rsidRPr="00AF39C9">
        <w:rPr>
          <w:color w:val="000000"/>
        </w:rPr>
        <w:t xml:space="preserve">data, pieczęć i podpis organizatora </w:t>
      </w:r>
      <w:r w:rsidRPr="00AF39C9">
        <w:rPr>
          <w:color w:val="000000"/>
        </w:rPr>
        <w:tab/>
      </w:r>
      <w:r w:rsidRPr="00AF39C9">
        <w:rPr>
          <w:color w:val="000000"/>
        </w:rPr>
        <w:tab/>
      </w:r>
      <w:r w:rsidRPr="00AF39C9">
        <w:rPr>
          <w:color w:val="000000"/>
        </w:rPr>
        <w:tab/>
      </w:r>
      <w:r w:rsidRPr="00AF39C9">
        <w:rPr>
          <w:color w:val="000000"/>
        </w:rPr>
        <w:tab/>
      </w:r>
      <w:r w:rsidRPr="00AF39C9">
        <w:rPr>
          <w:color w:val="000000"/>
        </w:rPr>
        <w:tab/>
      </w:r>
    </w:p>
    <w:p w:rsidR="00AF39C9" w:rsidRPr="00AF39C9" w:rsidRDefault="00AF39C9" w:rsidP="00AF39C9">
      <w:pPr>
        <w:autoSpaceDN w:val="0"/>
        <w:textAlignment w:val="baseline"/>
      </w:pPr>
    </w:p>
    <w:p w:rsidR="00AF39C9" w:rsidRDefault="00AF39C9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AF39C9" w:rsidRDefault="00AF39C9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FC374F" w:rsidRDefault="00FC374F">
      <w:pPr>
        <w:jc w:val="both"/>
        <w:rPr>
          <w:color w:val="000000"/>
          <w:sz w:val="22"/>
        </w:rPr>
      </w:pPr>
    </w:p>
    <w:p w:rsidR="0008160F" w:rsidRPr="003D6D65" w:rsidRDefault="0008160F">
      <w:pPr>
        <w:jc w:val="both"/>
        <w:rPr>
          <w:color w:val="000000"/>
          <w:sz w:val="22"/>
        </w:rPr>
      </w:pPr>
    </w:p>
    <w:sectPr w:rsidR="0008160F" w:rsidRPr="003D6D65" w:rsidSect="00FE4A82">
      <w:footnotePr>
        <w:pos w:val="beneathText"/>
      </w:footnotePr>
      <w:pgSz w:w="11905" w:h="16837"/>
      <w:pgMar w:top="426" w:right="851" w:bottom="175" w:left="130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B2" w:rsidRDefault="000D3FB2" w:rsidP="000C7704">
      <w:r>
        <w:separator/>
      </w:r>
    </w:p>
  </w:endnote>
  <w:endnote w:type="continuationSeparator" w:id="0">
    <w:p w:rsidR="000D3FB2" w:rsidRDefault="000D3FB2" w:rsidP="000C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B2" w:rsidRDefault="000D3FB2" w:rsidP="000C7704">
      <w:r>
        <w:separator/>
      </w:r>
    </w:p>
  </w:footnote>
  <w:footnote w:type="continuationSeparator" w:id="0">
    <w:p w:rsidR="000D3FB2" w:rsidRDefault="000D3FB2" w:rsidP="000C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0D812D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738DA"/>
    <w:multiLevelType w:val="hybridMultilevel"/>
    <w:tmpl w:val="A6FCA310"/>
    <w:lvl w:ilvl="0" w:tplc="1CE600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C23B0"/>
    <w:multiLevelType w:val="hybridMultilevel"/>
    <w:tmpl w:val="B8DC82E6"/>
    <w:lvl w:ilvl="0" w:tplc="13BC8F92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47366"/>
    <w:multiLevelType w:val="multilevel"/>
    <w:tmpl w:val="BFF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CF"/>
    <w:rsid w:val="00012942"/>
    <w:rsid w:val="0001663B"/>
    <w:rsid w:val="000459AA"/>
    <w:rsid w:val="0006051C"/>
    <w:rsid w:val="0008160F"/>
    <w:rsid w:val="00090CA7"/>
    <w:rsid w:val="00094AB5"/>
    <w:rsid w:val="000C5CCC"/>
    <w:rsid w:val="000C7704"/>
    <w:rsid w:val="000D07CD"/>
    <w:rsid w:val="000D2BC5"/>
    <w:rsid w:val="000D3FB2"/>
    <w:rsid w:val="000E4EFD"/>
    <w:rsid w:val="001071C7"/>
    <w:rsid w:val="001262C4"/>
    <w:rsid w:val="00135D8D"/>
    <w:rsid w:val="00143AA8"/>
    <w:rsid w:val="00163AB8"/>
    <w:rsid w:val="00194C82"/>
    <w:rsid w:val="001A1033"/>
    <w:rsid w:val="001B2D43"/>
    <w:rsid w:val="00221933"/>
    <w:rsid w:val="0025081E"/>
    <w:rsid w:val="002647CC"/>
    <w:rsid w:val="002733DB"/>
    <w:rsid w:val="00280BC9"/>
    <w:rsid w:val="00290456"/>
    <w:rsid w:val="002B72B0"/>
    <w:rsid w:val="002D6E13"/>
    <w:rsid w:val="002F401F"/>
    <w:rsid w:val="002F4ED4"/>
    <w:rsid w:val="00322B4C"/>
    <w:rsid w:val="00332AFB"/>
    <w:rsid w:val="003379BC"/>
    <w:rsid w:val="00397E15"/>
    <w:rsid w:val="003A35BE"/>
    <w:rsid w:val="003B2CEC"/>
    <w:rsid w:val="003C18EF"/>
    <w:rsid w:val="003D6D65"/>
    <w:rsid w:val="003F0A5B"/>
    <w:rsid w:val="00407FDF"/>
    <w:rsid w:val="0041178E"/>
    <w:rsid w:val="00421458"/>
    <w:rsid w:val="00427184"/>
    <w:rsid w:val="00437651"/>
    <w:rsid w:val="00447232"/>
    <w:rsid w:val="00483D44"/>
    <w:rsid w:val="0049288A"/>
    <w:rsid w:val="004B300A"/>
    <w:rsid w:val="004C268C"/>
    <w:rsid w:val="004E4C9F"/>
    <w:rsid w:val="004E7834"/>
    <w:rsid w:val="0053042B"/>
    <w:rsid w:val="005441BC"/>
    <w:rsid w:val="00552C00"/>
    <w:rsid w:val="005A19D4"/>
    <w:rsid w:val="005B2F31"/>
    <w:rsid w:val="005C74C4"/>
    <w:rsid w:val="005F237F"/>
    <w:rsid w:val="006117AB"/>
    <w:rsid w:val="00621784"/>
    <w:rsid w:val="0069182C"/>
    <w:rsid w:val="00692F24"/>
    <w:rsid w:val="00694215"/>
    <w:rsid w:val="006942EB"/>
    <w:rsid w:val="006A5193"/>
    <w:rsid w:val="006A6DF6"/>
    <w:rsid w:val="006A6FD3"/>
    <w:rsid w:val="006B0D01"/>
    <w:rsid w:val="006B1391"/>
    <w:rsid w:val="006D7786"/>
    <w:rsid w:val="006F5BAE"/>
    <w:rsid w:val="006F76BF"/>
    <w:rsid w:val="00713A68"/>
    <w:rsid w:val="007151DB"/>
    <w:rsid w:val="00723147"/>
    <w:rsid w:val="00733601"/>
    <w:rsid w:val="00755BF1"/>
    <w:rsid w:val="00764BFA"/>
    <w:rsid w:val="007A78BB"/>
    <w:rsid w:val="007E3B3A"/>
    <w:rsid w:val="007E62F2"/>
    <w:rsid w:val="007F0E7C"/>
    <w:rsid w:val="007F2F8A"/>
    <w:rsid w:val="007F31D1"/>
    <w:rsid w:val="008111EF"/>
    <w:rsid w:val="008362E0"/>
    <w:rsid w:val="008526CF"/>
    <w:rsid w:val="008627B3"/>
    <w:rsid w:val="00865794"/>
    <w:rsid w:val="00872C53"/>
    <w:rsid w:val="00886262"/>
    <w:rsid w:val="0089747A"/>
    <w:rsid w:val="008B4F10"/>
    <w:rsid w:val="008B6824"/>
    <w:rsid w:val="008C3271"/>
    <w:rsid w:val="0090291C"/>
    <w:rsid w:val="00905000"/>
    <w:rsid w:val="00920712"/>
    <w:rsid w:val="00956FEA"/>
    <w:rsid w:val="009645B8"/>
    <w:rsid w:val="00965CEE"/>
    <w:rsid w:val="009704B2"/>
    <w:rsid w:val="00984DB4"/>
    <w:rsid w:val="009A2921"/>
    <w:rsid w:val="009B029A"/>
    <w:rsid w:val="00A010ED"/>
    <w:rsid w:val="00A42591"/>
    <w:rsid w:val="00A459C1"/>
    <w:rsid w:val="00A63D09"/>
    <w:rsid w:val="00A6530A"/>
    <w:rsid w:val="00A777C4"/>
    <w:rsid w:val="00A85059"/>
    <w:rsid w:val="00A91FA7"/>
    <w:rsid w:val="00AA1F85"/>
    <w:rsid w:val="00AD3421"/>
    <w:rsid w:val="00AE02E4"/>
    <w:rsid w:val="00AF39C9"/>
    <w:rsid w:val="00AF485B"/>
    <w:rsid w:val="00B000B8"/>
    <w:rsid w:val="00B34883"/>
    <w:rsid w:val="00B44B18"/>
    <w:rsid w:val="00B54782"/>
    <w:rsid w:val="00BA31DA"/>
    <w:rsid w:val="00BC3FBA"/>
    <w:rsid w:val="00C2172D"/>
    <w:rsid w:val="00C37D46"/>
    <w:rsid w:val="00C50E06"/>
    <w:rsid w:val="00C532FB"/>
    <w:rsid w:val="00C851B7"/>
    <w:rsid w:val="00CA4D14"/>
    <w:rsid w:val="00CC7D11"/>
    <w:rsid w:val="00CF556D"/>
    <w:rsid w:val="00D12F28"/>
    <w:rsid w:val="00D20E28"/>
    <w:rsid w:val="00D31E86"/>
    <w:rsid w:val="00D43996"/>
    <w:rsid w:val="00D552C5"/>
    <w:rsid w:val="00D6235F"/>
    <w:rsid w:val="00D73870"/>
    <w:rsid w:val="00DA2A29"/>
    <w:rsid w:val="00DA65C6"/>
    <w:rsid w:val="00DC261D"/>
    <w:rsid w:val="00DD6282"/>
    <w:rsid w:val="00DF6D02"/>
    <w:rsid w:val="00E07CDA"/>
    <w:rsid w:val="00E278D2"/>
    <w:rsid w:val="00E630DC"/>
    <w:rsid w:val="00E670D8"/>
    <w:rsid w:val="00E81F1B"/>
    <w:rsid w:val="00E828CC"/>
    <w:rsid w:val="00EA173E"/>
    <w:rsid w:val="00EB5B2F"/>
    <w:rsid w:val="00EC323F"/>
    <w:rsid w:val="00EC539D"/>
    <w:rsid w:val="00EE2426"/>
    <w:rsid w:val="00F10CCC"/>
    <w:rsid w:val="00F15554"/>
    <w:rsid w:val="00F4021C"/>
    <w:rsid w:val="00F44625"/>
    <w:rsid w:val="00F753B6"/>
    <w:rsid w:val="00F7675F"/>
    <w:rsid w:val="00F8342C"/>
    <w:rsid w:val="00F87EBC"/>
    <w:rsid w:val="00FB38E1"/>
    <w:rsid w:val="00FC0BF7"/>
    <w:rsid w:val="00FC374F"/>
    <w:rsid w:val="00FE4A82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13" w:right="113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8Num2z0">
    <w:name w:val="WW8Num2z0"/>
    <w:rPr>
      <w:sz w:val="24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sz w:val="24"/>
    </w:rPr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ind w:right="27"/>
      <w:jc w:val="center"/>
    </w:pPr>
    <w:rPr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line="360" w:lineRule="auto"/>
      <w:ind w:left="284" w:hanging="284"/>
      <w:jc w:val="both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pPr>
      <w:suppressAutoHyphens w:val="0"/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2921"/>
    <w:pPr>
      <w:ind w:left="708"/>
    </w:pPr>
  </w:style>
  <w:style w:type="paragraph" w:customStyle="1" w:styleId="Standard">
    <w:name w:val="Standard"/>
    <w:rsid w:val="00E81F1B"/>
    <w:pPr>
      <w:suppressAutoHyphens/>
      <w:textAlignment w:val="baseline"/>
    </w:pPr>
    <w:rPr>
      <w:kern w:val="1"/>
      <w:lang w:eastAsia="ar-SA"/>
    </w:rPr>
  </w:style>
  <w:style w:type="table" w:styleId="Tabela-Siatka">
    <w:name w:val="Table Grid"/>
    <w:basedOn w:val="Standardowy"/>
    <w:uiPriority w:val="59"/>
    <w:rsid w:val="0029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7704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770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13" w:right="113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8Num2z0">
    <w:name w:val="WW8Num2z0"/>
    <w:rPr>
      <w:sz w:val="24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sz w:val="24"/>
    </w:rPr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ind w:right="27"/>
      <w:jc w:val="center"/>
    </w:pPr>
    <w:rPr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line="360" w:lineRule="auto"/>
      <w:ind w:left="284" w:hanging="284"/>
      <w:jc w:val="both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pPr>
      <w:suppressAutoHyphens w:val="0"/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2921"/>
    <w:pPr>
      <w:ind w:left="708"/>
    </w:pPr>
  </w:style>
  <w:style w:type="paragraph" w:customStyle="1" w:styleId="Standard">
    <w:name w:val="Standard"/>
    <w:rsid w:val="00E81F1B"/>
    <w:pPr>
      <w:suppressAutoHyphens/>
      <w:textAlignment w:val="baseline"/>
    </w:pPr>
    <w:rPr>
      <w:kern w:val="1"/>
      <w:lang w:eastAsia="ar-SA"/>
    </w:rPr>
  </w:style>
  <w:style w:type="table" w:styleId="Tabela-Siatka">
    <w:name w:val="Table Grid"/>
    <w:basedOn w:val="Standardowy"/>
    <w:uiPriority w:val="59"/>
    <w:rsid w:val="0029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7704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770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ubczyce.prac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ubczyc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gl@prac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F792-F2B6-4F3C-96B5-FF2303C6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EFF33A3B.dotm</Template>
  <TotalTime>0</TotalTime>
  <Pages>5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Głubczycach</Company>
  <LinksUpToDate>false</LinksUpToDate>
  <CharactersWithSpaces>11043</CharactersWithSpaces>
  <SharedDoc>false</SharedDoc>
  <HLinks>
    <vt:vector size="18" baseType="variant"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http://www.glubczyce.praca.gov.pl/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http://www.glubczyce.praca.gov.pl/</vt:lpwstr>
      </vt:variant>
      <vt:variant>
        <vt:lpwstr/>
      </vt:variant>
      <vt:variant>
        <vt:i4>3670087</vt:i4>
      </vt:variant>
      <vt:variant>
        <vt:i4>0</vt:i4>
      </vt:variant>
      <vt:variant>
        <vt:i4>0</vt:i4>
      </vt:variant>
      <vt:variant>
        <vt:i4>5</vt:i4>
      </vt:variant>
      <vt:variant>
        <vt:lpwstr>mailto:opgl@praca.gov.pl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Głubczyce</dc:creator>
  <cp:lastModifiedBy>Paulina Skowyra</cp:lastModifiedBy>
  <cp:revision>2</cp:revision>
  <cp:lastPrinted>2025-01-22T12:32:00Z</cp:lastPrinted>
  <dcterms:created xsi:type="dcterms:W3CDTF">2025-01-22T12:32:00Z</dcterms:created>
  <dcterms:modified xsi:type="dcterms:W3CDTF">2025-01-22T12:32:00Z</dcterms:modified>
</cp:coreProperties>
</file>