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7B0BC1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7B0BC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7B0BC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7B0BC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7B0BC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7B0BC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7B0BC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7B0BC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7B0BC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7B0BC1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7B0BC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7B0BC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7B0BC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7B0BC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7B0BC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7B0BC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7B0BC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7B0BC1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lastRenderedPageBreak/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7B0BC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7B0BC1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7B0BC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7B0BC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7B0BC1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7B0BC1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7B0BC1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7B0BC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7B0BC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7B0BC1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7B0BC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7B0BC1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7B0BC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7B0BC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7B0BC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7B0BC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7B0BC1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7B0BC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7B0BC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7B0BC1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DFF70" w14:textId="77777777"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14:paraId="6B1090C8" w14:textId="77777777" w:rsidR="001F682C" w:rsidRDefault="001F682C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0B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A6C69" w14:textId="77777777"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14:paraId="0A4DCED7" w14:textId="77777777"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0BC1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30f73ce-037a-4f8d-b541-bb5b03ebbf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C03C1F3-8CD7-45C6-83F2-FF06E939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D0E18FED.dotm</Template>
  <TotalTime>0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Justyna Dudzik</cp:lastModifiedBy>
  <cp:revision>3</cp:revision>
  <cp:lastPrinted>2026-03-10T09:26:00Z</cp:lastPrinted>
  <dcterms:created xsi:type="dcterms:W3CDTF">2025-11-05T07:42:00Z</dcterms:created>
  <dcterms:modified xsi:type="dcterms:W3CDTF">2026-03-10T09:26:00Z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