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76"/>
        <w:gridCol w:w="3975"/>
      </w:tblGrid>
      <w:tr w:rsidR="00902DE1" w:rsidRPr="00BC1201" w:rsidTr="00AF4FB9">
        <w:trPr>
          <w:cantSplit/>
          <w:trHeight w:val="1909"/>
        </w:trPr>
        <w:tc>
          <w:tcPr>
            <w:tcW w:w="5103" w:type="dxa"/>
            <w:tcBorders>
              <w:bottom w:val="double" w:sz="1" w:space="0" w:color="000000"/>
            </w:tcBorders>
            <w:shd w:val="clear" w:color="auto" w:fill="E5E5E5"/>
          </w:tcPr>
          <w:p w:rsidR="00902DE1" w:rsidRPr="00BC1201" w:rsidRDefault="00902DE1" w:rsidP="00AF4FB9">
            <w:pPr>
              <w:pStyle w:val="Nagwek4"/>
              <w:tabs>
                <w:tab w:val="left" w:pos="0"/>
              </w:tabs>
              <w:snapToGrid w:val="0"/>
              <w:ind w:left="0" w:right="0"/>
              <w:rPr>
                <w:b w:val="0"/>
                <w:sz w:val="18"/>
                <w:lang w:val="en-US"/>
              </w:rPr>
            </w:pPr>
          </w:p>
          <w:p w:rsidR="00902DE1" w:rsidRPr="00BC1201" w:rsidRDefault="00902DE1" w:rsidP="00AF4FB9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 w:val="18"/>
                <w:lang w:val="en-US"/>
              </w:rPr>
            </w:pPr>
          </w:p>
          <w:p w:rsidR="00902DE1" w:rsidRPr="00BC1201" w:rsidRDefault="00902DE1" w:rsidP="00AF4FB9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 w:val="18"/>
                <w:lang w:val="en-US"/>
              </w:rPr>
            </w:pPr>
          </w:p>
          <w:p w:rsidR="00902DE1" w:rsidRPr="00BC1201" w:rsidRDefault="00902DE1" w:rsidP="00AF4FB9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 w:val="18"/>
                <w:lang w:val="en-US"/>
              </w:rPr>
            </w:pPr>
          </w:p>
          <w:p w:rsidR="00902DE1" w:rsidRPr="00BC1201" w:rsidRDefault="00902DE1" w:rsidP="00AF4FB9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 w:val="18"/>
                <w:lang w:val="en-US"/>
              </w:rPr>
            </w:pPr>
          </w:p>
          <w:p w:rsidR="00902DE1" w:rsidRPr="00BC1201" w:rsidRDefault="00902DE1" w:rsidP="00AF4FB9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Cs w:val="24"/>
              </w:rPr>
            </w:pPr>
            <w:r w:rsidRPr="00BC1201">
              <w:rPr>
                <w:b w:val="0"/>
                <w:szCs w:val="24"/>
                <w:u w:val="double"/>
              </w:rPr>
              <w:t>Wpisano do rejestru wniosków pod nr</w:t>
            </w:r>
            <w:r w:rsidRPr="00BC1201">
              <w:rPr>
                <w:b w:val="0"/>
                <w:szCs w:val="24"/>
              </w:rPr>
              <w:t xml:space="preserve"> ....................</w:t>
            </w:r>
          </w:p>
          <w:p w:rsidR="00902DE1" w:rsidRPr="00BC1201" w:rsidRDefault="00902DE1" w:rsidP="00AF4FB9">
            <w:pPr>
              <w:pStyle w:val="Nagwek4"/>
              <w:tabs>
                <w:tab w:val="left" w:pos="0"/>
              </w:tabs>
              <w:ind w:left="0" w:right="0"/>
              <w:rPr>
                <w:sz w:val="18"/>
              </w:rPr>
            </w:pPr>
          </w:p>
          <w:p w:rsidR="00902DE1" w:rsidRPr="00BC1201" w:rsidRDefault="00902DE1" w:rsidP="00AF4FB9">
            <w:pPr>
              <w:pStyle w:val="Nagwek4"/>
              <w:tabs>
                <w:tab w:val="left" w:pos="0"/>
              </w:tabs>
              <w:ind w:left="0" w:right="0"/>
              <w:rPr>
                <w:b w:val="0"/>
              </w:rPr>
            </w:pPr>
          </w:p>
        </w:tc>
        <w:tc>
          <w:tcPr>
            <w:tcW w:w="576" w:type="dxa"/>
            <w:tcBorders>
              <w:left w:val="double" w:sz="1" w:space="0" w:color="000000"/>
              <w:bottom w:val="double" w:sz="1" w:space="0" w:color="000000"/>
            </w:tcBorders>
          </w:tcPr>
          <w:p w:rsidR="00902DE1" w:rsidRPr="00BC1201" w:rsidRDefault="00902DE1" w:rsidP="00AF4FB9">
            <w:pPr>
              <w:pStyle w:val="Nagwek4"/>
              <w:tabs>
                <w:tab w:val="left" w:pos="113"/>
              </w:tabs>
              <w:snapToGrid w:val="0"/>
              <w:rPr>
                <w:sz w:val="16"/>
              </w:rPr>
            </w:pPr>
            <w:r w:rsidRPr="00BC1201">
              <w:rPr>
                <w:sz w:val="16"/>
              </w:rPr>
              <w:t>WYP</w:t>
            </w:r>
          </w:p>
          <w:p w:rsidR="00902DE1" w:rsidRPr="00BC1201" w:rsidRDefault="00902DE1" w:rsidP="00AF4FB9">
            <w:pPr>
              <w:pStyle w:val="Nagwek4"/>
              <w:tabs>
                <w:tab w:val="left" w:pos="113"/>
              </w:tabs>
              <w:snapToGrid w:val="0"/>
              <w:rPr>
                <w:sz w:val="16"/>
              </w:rPr>
            </w:pPr>
            <w:r w:rsidRPr="00BC1201">
              <w:rPr>
                <w:sz w:val="16"/>
              </w:rPr>
              <w:t>EŁN      I</w:t>
            </w:r>
          </w:p>
          <w:p w:rsidR="00902DE1" w:rsidRPr="00BC1201" w:rsidRDefault="00902DE1" w:rsidP="00AF4FB9">
            <w:pPr>
              <w:pStyle w:val="Nagwek4"/>
              <w:tabs>
                <w:tab w:val="left" w:pos="113"/>
              </w:tabs>
              <w:snapToGrid w:val="0"/>
              <w:rPr>
                <w:sz w:val="16"/>
              </w:rPr>
            </w:pPr>
            <w:r w:rsidRPr="00BC1201">
              <w:rPr>
                <w:sz w:val="16"/>
              </w:rPr>
              <w:t>A</w:t>
            </w:r>
          </w:p>
          <w:p w:rsidR="00902DE1" w:rsidRPr="00BC1201" w:rsidRDefault="00902DE1" w:rsidP="00AF4FB9">
            <w:pPr>
              <w:pStyle w:val="Nagwek4"/>
              <w:tabs>
                <w:tab w:val="left" w:pos="113"/>
              </w:tabs>
              <w:snapToGrid w:val="0"/>
              <w:rPr>
                <w:sz w:val="16"/>
              </w:rPr>
            </w:pPr>
          </w:p>
          <w:p w:rsidR="00902DE1" w:rsidRPr="00BC1201" w:rsidRDefault="00902DE1" w:rsidP="00AF4FB9">
            <w:pPr>
              <w:pStyle w:val="Nagwek4"/>
              <w:tabs>
                <w:tab w:val="left" w:pos="113"/>
              </w:tabs>
              <w:snapToGrid w:val="0"/>
              <w:rPr>
                <w:sz w:val="16"/>
              </w:rPr>
            </w:pPr>
            <w:r w:rsidRPr="00BC1201">
              <w:rPr>
                <w:sz w:val="16"/>
              </w:rPr>
              <w:t xml:space="preserve">PUP  </w:t>
            </w:r>
          </w:p>
        </w:tc>
        <w:tc>
          <w:tcPr>
            <w:tcW w:w="3975" w:type="dxa"/>
            <w:tcBorders>
              <w:bottom w:val="double" w:sz="1" w:space="0" w:color="000000"/>
            </w:tcBorders>
          </w:tcPr>
          <w:p w:rsidR="00902DE1" w:rsidRPr="00BC1201" w:rsidRDefault="00902DE1" w:rsidP="00AF4FB9">
            <w:pPr>
              <w:snapToGrid w:val="0"/>
              <w:jc w:val="both"/>
              <w:rPr>
                <w:sz w:val="18"/>
              </w:rPr>
            </w:pPr>
          </w:p>
          <w:p w:rsidR="00902DE1" w:rsidRPr="00BC1201" w:rsidRDefault="00902DE1" w:rsidP="00AF4FB9">
            <w:pPr>
              <w:snapToGrid w:val="0"/>
              <w:jc w:val="both"/>
              <w:rPr>
                <w:sz w:val="18"/>
              </w:rPr>
            </w:pPr>
          </w:p>
          <w:p w:rsidR="00902DE1" w:rsidRPr="00BC1201" w:rsidRDefault="00902DE1" w:rsidP="00AF4FB9">
            <w:pPr>
              <w:snapToGrid w:val="0"/>
              <w:jc w:val="both"/>
              <w:rPr>
                <w:sz w:val="18"/>
              </w:rPr>
            </w:pPr>
          </w:p>
          <w:p w:rsidR="00902DE1" w:rsidRPr="00BC1201" w:rsidRDefault="00902DE1" w:rsidP="00AF4FB9">
            <w:pPr>
              <w:jc w:val="both"/>
              <w:rPr>
                <w:sz w:val="18"/>
              </w:rPr>
            </w:pPr>
          </w:p>
          <w:p w:rsidR="00902DE1" w:rsidRPr="00BC1201" w:rsidRDefault="00902DE1" w:rsidP="00AF4FB9">
            <w:pPr>
              <w:jc w:val="both"/>
              <w:rPr>
                <w:sz w:val="18"/>
              </w:rPr>
            </w:pPr>
          </w:p>
          <w:p w:rsidR="00902DE1" w:rsidRPr="00BC1201" w:rsidRDefault="00902DE1" w:rsidP="00AF4FB9">
            <w:pPr>
              <w:jc w:val="both"/>
              <w:rPr>
                <w:sz w:val="18"/>
              </w:rPr>
            </w:pPr>
          </w:p>
          <w:p w:rsidR="00902DE1" w:rsidRPr="00BC1201" w:rsidRDefault="00902DE1" w:rsidP="00AF4FB9">
            <w:pPr>
              <w:jc w:val="both"/>
              <w:rPr>
                <w:sz w:val="18"/>
              </w:rPr>
            </w:pPr>
          </w:p>
          <w:p w:rsidR="00902DE1" w:rsidRPr="00BC1201" w:rsidRDefault="00902DE1" w:rsidP="00AF4FB9">
            <w:pPr>
              <w:jc w:val="both"/>
              <w:rPr>
                <w:sz w:val="18"/>
              </w:rPr>
            </w:pPr>
          </w:p>
          <w:p w:rsidR="00902DE1" w:rsidRPr="00BC1201" w:rsidRDefault="00902DE1" w:rsidP="00AF4FB9">
            <w:pPr>
              <w:jc w:val="both"/>
              <w:rPr>
                <w:sz w:val="18"/>
              </w:rPr>
            </w:pPr>
          </w:p>
          <w:p w:rsidR="00902DE1" w:rsidRPr="00BC1201" w:rsidRDefault="00902DE1" w:rsidP="00AF4FB9">
            <w:pPr>
              <w:jc w:val="both"/>
              <w:rPr>
                <w:sz w:val="18"/>
              </w:rPr>
            </w:pPr>
          </w:p>
          <w:p w:rsidR="00902DE1" w:rsidRPr="00BC1201" w:rsidRDefault="00902DE1" w:rsidP="00AF4FB9">
            <w:pPr>
              <w:jc w:val="both"/>
              <w:rPr>
                <w:sz w:val="18"/>
              </w:rPr>
            </w:pPr>
          </w:p>
          <w:p w:rsidR="00902DE1" w:rsidRPr="00BC1201" w:rsidRDefault="00902DE1" w:rsidP="00AF4FB9">
            <w:pPr>
              <w:jc w:val="both"/>
              <w:rPr>
                <w:sz w:val="18"/>
              </w:rPr>
            </w:pPr>
            <w:r w:rsidRPr="00BC1201">
              <w:rPr>
                <w:sz w:val="18"/>
              </w:rPr>
              <w:t xml:space="preserve">         Data wpływu wniosku do PUP</w:t>
            </w:r>
          </w:p>
        </w:tc>
      </w:tr>
    </w:tbl>
    <w:p w:rsidR="00902DE1" w:rsidRPr="00BC1201" w:rsidRDefault="00902DE1" w:rsidP="00902DE1">
      <w:pPr>
        <w:tabs>
          <w:tab w:val="left" w:pos="527"/>
        </w:tabs>
        <w:spacing w:line="360" w:lineRule="auto"/>
        <w:jc w:val="center"/>
        <w:rPr>
          <w:b/>
          <w:color w:val="0000FF"/>
          <w:u w:val="single"/>
        </w:rPr>
      </w:pPr>
      <w:r w:rsidRPr="00BC1201">
        <w:rPr>
          <w:b/>
        </w:rPr>
        <w:t xml:space="preserve">Wniosek dostępny na stronie PUP Głubczyce  </w:t>
      </w:r>
      <w:r w:rsidR="0009213D">
        <w:rPr>
          <w:b/>
          <w:color w:val="0000FF"/>
          <w:u w:val="single"/>
        </w:rPr>
        <w:t>www.</w:t>
      </w:r>
      <w:r w:rsidRPr="00BC1201">
        <w:rPr>
          <w:b/>
          <w:color w:val="0000FF"/>
          <w:u w:val="single"/>
        </w:rPr>
        <w:t>glubczyce</w:t>
      </w:r>
      <w:r w:rsidR="0009213D">
        <w:rPr>
          <w:b/>
          <w:color w:val="0000FF"/>
          <w:u w:val="single"/>
        </w:rPr>
        <w:t>.praca.gov</w:t>
      </w:r>
      <w:r w:rsidRPr="00BC1201">
        <w:rPr>
          <w:b/>
          <w:color w:val="0000FF"/>
          <w:u w:val="single"/>
        </w:rPr>
        <w:t>.pl</w:t>
      </w:r>
    </w:p>
    <w:p w:rsidR="00902DE1" w:rsidRPr="00BC1201" w:rsidRDefault="00902DE1" w:rsidP="00902DE1">
      <w:pPr>
        <w:pBdr>
          <w:top w:val="thinThickSmallGap" w:sz="12" w:space="0" w:color="auto"/>
        </w:pBdr>
        <w:spacing w:line="360" w:lineRule="auto"/>
        <w:jc w:val="both"/>
        <w:rPr>
          <w:b/>
          <w:spacing w:val="100"/>
          <w:sz w:val="6"/>
          <w:szCs w:val="6"/>
          <w:u w:val="single"/>
        </w:rPr>
      </w:pPr>
    </w:p>
    <w:p w:rsidR="00902DE1" w:rsidRPr="00BC1201" w:rsidRDefault="00902DE1" w:rsidP="00902DE1">
      <w:pPr>
        <w:tabs>
          <w:tab w:val="left" w:pos="-284"/>
        </w:tabs>
        <w:jc w:val="both"/>
        <w:rPr>
          <w:sz w:val="16"/>
          <w:szCs w:val="18"/>
        </w:rPr>
      </w:pPr>
      <w:r w:rsidRPr="00BC1201">
        <w:rPr>
          <w:sz w:val="16"/>
          <w:szCs w:val="18"/>
        </w:rPr>
        <w:t>Wniosek należy wypełnić w sposób czytelny.  Nie należy modyfikować i usuwać elementów wniosku.</w:t>
      </w:r>
    </w:p>
    <w:p w:rsidR="00902DE1" w:rsidRPr="00BC1201" w:rsidRDefault="00902DE1" w:rsidP="00902DE1">
      <w:pPr>
        <w:pStyle w:val="Tekstpodstawowy3"/>
        <w:jc w:val="both"/>
        <w:rPr>
          <w:szCs w:val="18"/>
        </w:rPr>
      </w:pPr>
      <w:r w:rsidRPr="00BC1201">
        <w:rPr>
          <w:szCs w:val="18"/>
        </w:rPr>
        <w:t xml:space="preserve">Jedynie kompletny i poprawnie wypełniony wniosek podlegać będzie rozpatrzeniu. </w:t>
      </w:r>
    </w:p>
    <w:p w:rsidR="00AF4FB9" w:rsidRPr="00BC1201" w:rsidRDefault="00902DE1" w:rsidP="00902DE1">
      <w:pPr>
        <w:pBdr>
          <w:bottom w:val="thinThickSmallGap" w:sz="12" w:space="1" w:color="auto"/>
        </w:pBdr>
        <w:jc w:val="both"/>
        <w:rPr>
          <w:sz w:val="16"/>
          <w:szCs w:val="18"/>
        </w:rPr>
      </w:pPr>
      <w:r w:rsidRPr="00BC1201">
        <w:rPr>
          <w:sz w:val="16"/>
          <w:szCs w:val="18"/>
        </w:rPr>
        <w:t xml:space="preserve">Zatrudnienie bezrobotnego może nastąpić dopiero po podpisaniu umowy </w:t>
      </w:r>
      <w:r w:rsidR="00AF4FB9" w:rsidRPr="00BC1201">
        <w:rPr>
          <w:sz w:val="16"/>
          <w:szCs w:val="18"/>
        </w:rPr>
        <w:t>o organizację robót publicznych.</w:t>
      </w:r>
    </w:p>
    <w:p w:rsidR="00902DE1" w:rsidRPr="00BC1201" w:rsidRDefault="00902DE1" w:rsidP="00902DE1">
      <w:pPr>
        <w:pBdr>
          <w:bottom w:val="thinThickSmallGap" w:sz="12" w:space="1" w:color="auto"/>
        </w:pBdr>
        <w:jc w:val="both"/>
        <w:rPr>
          <w:sz w:val="16"/>
          <w:szCs w:val="18"/>
        </w:rPr>
      </w:pPr>
      <w:r w:rsidRPr="00BC1201">
        <w:rPr>
          <w:sz w:val="16"/>
          <w:szCs w:val="18"/>
        </w:rPr>
        <w:t>Od negatywnego rozpatrzenia wniosku przez Starostę odwołanie nie przysługuje.</w:t>
      </w:r>
    </w:p>
    <w:p w:rsidR="00902DE1" w:rsidRPr="00BC1201" w:rsidRDefault="00902DE1" w:rsidP="00902DE1">
      <w:pPr>
        <w:pBdr>
          <w:bottom w:val="thinThickSmallGap" w:sz="12" w:space="1" w:color="auto"/>
        </w:pBdr>
        <w:jc w:val="both"/>
        <w:rPr>
          <w:b/>
          <w:sz w:val="16"/>
          <w:szCs w:val="16"/>
        </w:rPr>
      </w:pPr>
    </w:p>
    <w:p w:rsidR="00902DE1" w:rsidRPr="00BC1201" w:rsidRDefault="00902DE1" w:rsidP="00902DE1">
      <w:pPr>
        <w:pStyle w:val="Default"/>
        <w:jc w:val="right"/>
      </w:pPr>
    </w:p>
    <w:p w:rsidR="00902DE1" w:rsidRPr="00BC1201" w:rsidRDefault="00902DE1" w:rsidP="00902DE1">
      <w:pPr>
        <w:spacing w:line="360" w:lineRule="auto"/>
        <w:ind w:right="-1"/>
        <w:jc w:val="center"/>
        <w:rPr>
          <w:b/>
          <w:spacing w:val="20"/>
          <w:sz w:val="32"/>
          <w:u w:val="double"/>
        </w:rPr>
      </w:pPr>
      <w:r w:rsidRPr="00BC1201">
        <w:rPr>
          <w:b/>
          <w:smallCaps/>
          <w:spacing w:val="20"/>
          <w:sz w:val="32"/>
          <w:u w:val="double"/>
        </w:rPr>
        <w:t xml:space="preserve">Wniosek – </w:t>
      </w:r>
      <w:r w:rsidR="00AF4FB9" w:rsidRPr="00BC1201">
        <w:rPr>
          <w:b/>
          <w:smallCaps/>
          <w:spacing w:val="20"/>
          <w:sz w:val="32"/>
          <w:u w:val="double"/>
        </w:rPr>
        <w:t>RP</w:t>
      </w:r>
    </w:p>
    <w:p w:rsidR="00902DE1" w:rsidRPr="00BC1201" w:rsidRDefault="00902DE1" w:rsidP="00AF4FB9">
      <w:pPr>
        <w:pStyle w:val="Tekstblokowy"/>
        <w:spacing w:line="360" w:lineRule="auto"/>
        <w:ind w:left="0" w:right="0"/>
        <w:jc w:val="center"/>
        <w:rPr>
          <w:rFonts w:ascii="Times New Roman" w:hAnsi="Times New Roman"/>
          <w:b/>
          <w:sz w:val="22"/>
          <w:u w:val="single"/>
        </w:rPr>
      </w:pPr>
      <w:r w:rsidRPr="00BC1201">
        <w:rPr>
          <w:rFonts w:ascii="Times New Roman" w:hAnsi="Times New Roman"/>
          <w:b/>
          <w:sz w:val="22"/>
          <w:szCs w:val="18"/>
        </w:rPr>
        <w:t xml:space="preserve">o </w:t>
      </w:r>
      <w:r w:rsidR="00AF4FB9" w:rsidRPr="00BC1201">
        <w:rPr>
          <w:rFonts w:ascii="Times New Roman" w:hAnsi="Times New Roman"/>
          <w:b/>
          <w:sz w:val="22"/>
          <w:szCs w:val="18"/>
        </w:rPr>
        <w:t>organizację robót publicznych</w:t>
      </w:r>
    </w:p>
    <w:p w:rsidR="00902DE1" w:rsidRPr="00BC1201" w:rsidRDefault="00902DE1" w:rsidP="00902DE1">
      <w:pPr>
        <w:pStyle w:val="Tekstblokowy"/>
        <w:spacing w:before="120" w:line="360" w:lineRule="auto"/>
        <w:ind w:left="0" w:right="-1"/>
        <w:rPr>
          <w:rFonts w:ascii="Times New Roman" w:hAnsi="Times New Roman"/>
          <w:b/>
          <w:sz w:val="16"/>
          <w:u w:val="single"/>
        </w:rPr>
      </w:pPr>
      <w:r w:rsidRPr="00BC1201">
        <w:rPr>
          <w:rFonts w:ascii="Times New Roman" w:hAnsi="Times New Roman"/>
          <w:b/>
          <w:sz w:val="16"/>
          <w:u w:val="single"/>
        </w:rPr>
        <w:t xml:space="preserve">Podstawa prawna: </w:t>
      </w:r>
    </w:p>
    <w:p w:rsidR="007D501C" w:rsidRPr="00814858" w:rsidRDefault="007D501C" w:rsidP="007D501C">
      <w:pPr>
        <w:pStyle w:val="Tekstblokowy"/>
        <w:numPr>
          <w:ilvl w:val="0"/>
          <w:numId w:val="31"/>
        </w:numPr>
        <w:tabs>
          <w:tab w:val="clear" w:pos="8931"/>
          <w:tab w:val="left" w:pos="284"/>
        </w:tabs>
        <w:ind w:right="-1"/>
        <w:rPr>
          <w:rFonts w:ascii="Times New Roman" w:hAnsi="Times New Roman"/>
          <w:sz w:val="14"/>
        </w:rPr>
      </w:pPr>
      <w:r w:rsidRPr="00814858">
        <w:rPr>
          <w:rFonts w:ascii="Times New Roman" w:hAnsi="Times New Roman"/>
          <w:sz w:val="14"/>
        </w:rPr>
        <w:t xml:space="preserve">Ustawa z dnia 20 kwietnia 2004 r. </w:t>
      </w:r>
      <w:r w:rsidRPr="00814858">
        <w:rPr>
          <w:rFonts w:ascii="Times New Roman" w:hAnsi="Times New Roman"/>
          <w:i/>
          <w:sz w:val="14"/>
        </w:rPr>
        <w:t>o promocji zatrudnienia i instytucjach rynku pracy</w:t>
      </w:r>
      <w:r w:rsidRPr="00814858">
        <w:rPr>
          <w:rFonts w:ascii="Times New Roman" w:hAnsi="Times New Roman"/>
          <w:sz w:val="14"/>
        </w:rPr>
        <w:t xml:space="preserve"> (tekst jedn. Dz. U. z 2024r., poz. 475 z </w:t>
      </w:r>
      <w:proofErr w:type="spellStart"/>
      <w:r w:rsidRPr="00814858">
        <w:rPr>
          <w:rFonts w:ascii="Times New Roman" w:hAnsi="Times New Roman"/>
          <w:sz w:val="14"/>
          <w:szCs w:val="18"/>
        </w:rPr>
        <w:t>późn</w:t>
      </w:r>
      <w:proofErr w:type="spellEnd"/>
      <w:r w:rsidRPr="00814858">
        <w:rPr>
          <w:rFonts w:ascii="Times New Roman" w:hAnsi="Times New Roman"/>
          <w:sz w:val="14"/>
          <w:szCs w:val="18"/>
        </w:rPr>
        <w:t>.</w:t>
      </w:r>
      <w:r w:rsidRPr="00814858">
        <w:rPr>
          <w:rFonts w:ascii="Times New Roman" w:hAnsi="Times New Roman"/>
          <w:sz w:val="14"/>
        </w:rPr>
        <w:t xml:space="preserve"> zm.),</w:t>
      </w:r>
    </w:p>
    <w:p w:rsidR="007D501C" w:rsidRPr="00814858" w:rsidRDefault="007D501C" w:rsidP="007D501C">
      <w:pPr>
        <w:pStyle w:val="Tekstblokowy"/>
        <w:numPr>
          <w:ilvl w:val="0"/>
          <w:numId w:val="31"/>
        </w:numPr>
        <w:tabs>
          <w:tab w:val="clear" w:pos="8931"/>
          <w:tab w:val="left" w:pos="284"/>
        </w:tabs>
        <w:ind w:right="-1"/>
        <w:rPr>
          <w:rFonts w:ascii="Times New Roman" w:hAnsi="Times New Roman"/>
          <w:i/>
          <w:sz w:val="14"/>
          <w:szCs w:val="16"/>
        </w:rPr>
      </w:pPr>
      <w:r w:rsidRPr="00814858">
        <w:rPr>
          <w:rFonts w:ascii="Times New Roman" w:hAnsi="Times New Roman"/>
          <w:sz w:val="14"/>
          <w:szCs w:val="16"/>
        </w:rPr>
        <w:t xml:space="preserve">Rozporządzenie Ministra Pracy i Polityki Społecznej z dnia 30 czerwca 2014 r. </w:t>
      </w:r>
      <w:r w:rsidRPr="00814858">
        <w:rPr>
          <w:rFonts w:ascii="Times New Roman" w:hAnsi="Times New Roman"/>
          <w:i/>
          <w:sz w:val="14"/>
          <w:szCs w:val="16"/>
        </w:rPr>
        <w:t xml:space="preserve">w sprawie organizowania prac interwencyjnych i robót publicznych oraz jednorazowej refundacji kosztów z tytułu opłaconych składek na ubezpieczenia społeczne </w:t>
      </w:r>
      <w:r w:rsidRPr="00814858">
        <w:rPr>
          <w:rFonts w:ascii="Times New Roman" w:hAnsi="Times New Roman"/>
          <w:sz w:val="14"/>
          <w:szCs w:val="16"/>
        </w:rPr>
        <w:t xml:space="preserve">(Dz. U. z 2014r., poz. 864 z </w:t>
      </w:r>
      <w:proofErr w:type="spellStart"/>
      <w:r w:rsidRPr="00814858">
        <w:rPr>
          <w:rFonts w:ascii="Times New Roman" w:hAnsi="Times New Roman"/>
          <w:sz w:val="14"/>
          <w:szCs w:val="16"/>
        </w:rPr>
        <w:t>późn</w:t>
      </w:r>
      <w:proofErr w:type="spellEnd"/>
      <w:r w:rsidRPr="00814858">
        <w:rPr>
          <w:rFonts w:ascii="Times New Roman" w:hAnsi="Times New Roman"/>
          <w:sz w:val="14"/>
          <w:szCs w:val="16"/>
        </w:rPr>
        <w:t>. zm.),</w:t>
      </w:r>
    </w:p>
    <w:p w:rsidR="007D501C" w:rsidRPr="00814858" w:rsidRDefault="007D501C" w:rsidP="007D501C">
      <w:pPr>
        <w:pStyle w:val="Tekstblokowy"/>
        <w:numPr>
          <w:ilvl w:val="0"/>
          <w:numId w:val="31"/>
        </w:numPr>
        <w:tabs>
          <w:tab w:val="clear" w:pos="8931"/>
          <w:tab w:val="left" w:pos="284"/>
        </w:tabs>
        <w:ind w:right="-1"/>
        <w:rPr>
          <w:rFonts w:ascii="Times New Roman" w:hAnsi="Times New Roman"/>
          <w:sz w:val="14"/>
        </w:rPr>
      </w:pPr>
      <w:r w:rsidRPr="00814858">
        <w:rPr>
          <w:rFonts w:ascii="Times New Roman" w:hAnsi="Times New Roman"/>
          <w:sz w:val="14"/>
        </w:rPr>
        <w:t xml:space="preserve">Ustawa z dnia 30 kwietnia 2004 r. </w:t>
      </w:r>
      <w:r w:rsidRPr="00814858">
        <w:rPr>
          <w:rFonts w:ascii="Times New Roman" w:hAnsi="Times New Roman"/>
          <w:i/>
          <w:sz w:val="14"/>
        </w:rPr>
        <w:t>o postępowaniu w sprawach dotyczących pomocy publicznej</w:t>
      </w:r>
      <w:r w:rsidRPr="00814858">
        <w:rPr>
          <w:rFonts w:ascii="Times New Roman" w:hAnsi="Times New Roman"/>
          <w:sz w:val="14"/>
        </w:rPr>
        <w:t xml:space="preserve"> (tekst jedn. Dz. U. z 2023r., poz. 702),</w:t>
      </w:r>
    </w:p>
    <w:p w:rsidR="007D501C" w:rsidRPr="00814858" w:rsidRDefault="007D501C" w:rsidP="007D501C">
      <w:pPr>
        <w:pStyle w:val="Tekstblokowy1"/>
        <w:numPr>
          <w:ilvl w:val="0"/>
          <w:numId w:val="31"/>
        </w:numPr>
        <w:tabs>
          <w:tab w:val="clear" w:pos="8931"/>
          <w:tab w:val="left" w:pos="284"/>
          <w:tab w:val="left" w:pos="9639"/>
        </w:tabs>
        <w:ind w:right="-58"/>
        <w:rPr>
          <w:rFonts w:ascii="Times New Roman" w:hAnsi="Times New Roman"/>
          <w:strike/>
          <w:sz w:val="14"/>
          <w:szCs w:val="18"/>
        </w:rPr>
      </w:pPr>
      <w:r w:rsidRPr="00814858">
        <w:rPr>
          <w:rFonts w:ascii="Times New Roman" w:hAnsi="Times New Roman"/>
          <w:sz w:val="14"/>
          <w:szCs w:val="18"/>
        </w:rPr>
        <w:t>Ustawa z dnia 6 marca 2018 r. Prawo przedsiębiorców (Dz. U. z 2024 r. poz. 236),</w:t>
      </w:r>
    </w:p>
    <w:p w:rsidR="007D501C" w:rsidRPr="00814858" w:rsidRDefault="007D501C" w:rsidP="007D501C">
      <w:pPr>
        <w:pStyle w:val="Tekstblokowy"/>
        <w:numPr>
          <w:ilvl w:val="0"/>
          <w:numId w:val="31"/>
        </w:numPr>
        <w:tabs>
          <w:tab w:val="clear" w:pos="8931"/>
          <w:tab w:val="left" w:pos="284"/>
        </w:tabs>
        <w:ind w:right="-1"/>
        <w:rPr>
          <w:rFonts w:ascii="Times New Roman" w:hAnsi="Times New Roman"/>
          <w:sz w:val="14"/>
        </w:rPr>
      </w:pPr>
      <w:r w:rsidRPr="00814858">
        <w:rPr>
          <w:rFonts w:ascii="Times New Roman" w:hAnsi="Times New Roman"/>
          <w:sz w:val="14"/>
          <w:szCs w:val="18"/>
        </w:rPr>
        <w:t xml:space="preserve">Rozporządzenie Komisji (UE) nr 2023/2831 z dnia 13 grudnia 2023r. </w:t>
      </w:r>
      <w:r w:rsidRPr="00814858">
        <w:rPr>
          <w:rFonts w:ascii="Times New Roman" w:hAnsi="Times New Roman"/>
          <w:i/>
          <w:sz w:val="14"/>
          <w:szCs w:val="18"/>
        </w:rPr>
        <w:t xml:space="preserve">w sprawie stosowania art. 107 i 108 Traktatu o funkcjonowaniu Unii Europejskiej do pomocy de </w:t>
      </w:r>
      <w:proofErr w:type="spellStart"/>
      <w:r w:rsidRPr="00814858">
        <w:rPr>
          <w:rFonts w:ascii="Times New Roman" w:hAnsi="Times New Roman"/>
          <w:i/>
          <w:sz w:val="14"/>
          <w:szCs w:val="18"/>
        </w:rPr>
        <w:t>minimis</w:t>
      </w:r>
      <w:proofErr w:type="spellEnd"/>
      <w:r w:rsidRPr="00814858">
        <w:rPr>
          <w:rFonts w:ascii="Times New Roman" w:hAnsi="Times New Roman"/>
          <w:sz w:val="14"/>
          <w:szCs w:val="18"/>
        </w:rPr>
        <w:t xml:space="preserve"> (Dz. Urz. UE L 2023/2831 z 15.12.2023), </w:t>
      </w:r>
    </w:p>
    <w:p w:rsidR="007D501C" w:rsidRPr="00814858" w:rsidRDefault="007D501C" w:rsidP="007D501C">
      <w:pPr>
        <w:pStyle w:val="Tekstblokowy"/>
        <w:numPr>
          <w:ilvl w:val="0"/>
          <w:numId w:val="31"/>
        </w:numPr>
        <w:tabs>
          <w:tab w:val="clear" w:pos="8931"/>
          <w:tab w:val="left" w:pos="284"/>
        </w:tabs>
        <w:ind w:right="-1"/>
        <w:rPr>
          <w:rFonts w:ascii="Times New Roman" w:hAnsi="Times New Roman"/>
          <w:sz w:val="14"/>
        </w:rPr>
      </w:pPr>
      <w:r w:rsidRPr="00814858">
        <w:rPr>
          <w:rFonts w:ascii="Times New Roman" w:hAnsi="Times New Roman"/>
          <w:sz w:val="14"/>
          <w:szCs w:val="18"/>
        </w:rPr>
        <w:t xml:space="preserve">Rozporządzenie Komisji (UE) nr 1408/2013 z dnia 18 grudnia 2013r. </w:t>
      </w:r>
      <w:r w:rsidRPr="00814858">
        <w:rPr>
          <w:rFonts w:ascii="Times New Roman" w:hAnsi="Times New Roman"/>
          <w:i/>
          <w:sz w:val="14"/>
          <w:szCs w:val="18"/>
        </w:rPr>
        <w:t>w sprawie stosowania art. 107 i 108 Traktatu o funkcjonowaniu Unii Euro</w:t>
      </w:r>
      <w:r w:rsidR="00277F44">
        <w:rPr>
          <w:rFonts w:ascii="Times New Roman" w:hAnsi="Times New Roman"/>
          <w:i/>
          <w:sz w:val="14"/>
          <w:szCs w:val="18"/>
        </w:rPr>
        <w:t xml:space="preserve">pejskiej do pomocy de </w:t>
      </w:r>
      <w:proofErr w:type="spellStart"/>
      <w:r w:rsidR="00277F44">
        <w:rPr>
          <w:rFonts w:ascii="Times New Roman" w:hAnsi="Times New Roman"/>
          <w:i/>
          <w:sz w:val="14"/>
          <w:szCs w:val="18"/>
        </w:rPr>
        <w:t>minimis</w:t>
      </w:r>
      <w:proofErr w:type="spellEnd"/>
      <w:r w:rsidR="00277F44">
        <w:rPr>
          <w:rFonts w:ascii="Times New Roman" w:hAnsi="Times New Roman"/>
          <w:i/>
          <w:sz w:val="14"/>
          <w:szCs w:val="18"/>
        </w:rPr>
        <w:t xml:space="preserve"> w </w:t>
      </w:r>
      <w:r w:rsidRPr="00814858">
        <w:rPr>
          <w:rFonts w:ascii="Times New Roman" w:hAnsi="Times New Roman"/>
          <w:i/>
          <w:sz w:val="14"/>
          <w:szCs w:val="18"/>
        </w:rPr>
        <w:t>sektorze rolnym</w:t>
      </w:r>
      <w:r w:rsidRPr="00814858">
        <w:rPr>
          <w:rFonts w:ascii="Times New Roman" w:hAnsi="Times New Roman"/>
          <w:sz w:val="14"/>
          <w:szCs w:val="18"/>
        </w:rPr>
        <w:t xml:space="preserve"> (Dz. Urz. UE L 352 z 24.12.2013 ze zm.), </w:t>
      </w:r>
    </w:p>
    <w:p w:rsidR="007D501C" w:rsidRPr="00814858" w:rsidRDefault="007D501C" w:rsidP="007D501C">
      <w:pPr>
        <w:pStyle w:val="Tekstblokowy"/>
        <w:numPr>
          <w:ilvl w:val="0"/>
          <w:numId w:val="31"/>
        </w:numPr>
        <w:tabs>
          <w:tab w:val="clear" w:pos="8931"/>
        </w:tabs>
        <w:ind w:right="0"/>
        <w:rPr>
          <w:rFonts w:ascii="Times New Roman" w:hAnsi="Times New Roman"/>
          <w:sz w:val="14"/>
          <w:szCs w:val="16"/>
        </w:rPr>
      </w:pPr>
      <w:r w:rsidRPr="00814858">
        <w:rPr>
          <w:rFonts w:ascii="Times New Roman" w:hAnsi="Times New Roman"/>
          <w:sz w:val="14"/>
          <w:szCs w:val="16"/>
        </w:rPr>
        <w:t xml:space="preserve">Rozporządzenie Komisji (UE) nr 717/2014 z dnia 27 czerwca 2014r. </w:t>
      </w:r>
      <w:r w:rsidRPr="00814858">
        <w:rPr>
          <w:rFonts w:ascii="Times New Roman" w:hAnsi="Times New Roman"/>
          <w:i/>
          <w:sz w:val="14"/>
          <w:szCs w:val="16"/>
        </w:rPr>
        <w:t>w sprawie stosowania art. 107 i 108 Traktatu o funkcjonowaniu Unii Euro</w:t>
      </w:r>
      <w:r w:rsidR="00277F44">
        <w:rPr>
          <w:rFonts w:ascii="Times New Roman" w:hAnsi="Times New Roman"/>
          <w:i/>
          <w:sz w:val="14"/>
          <w:szCs w:val="16"/>
        </w:rPr>
        <w:t xml:space="preserve">pejskiej do pomocy de </w:t>
      </w:r>
      <w:proofErr w:type="spellStart"/>
      <w:r w:rsidR="00277F44">
        <w:rPr>
          <w:rFonts w:ascii="Times New Roman" w:hAnsi="Times New Roman"/>
          <w:i/>
          <w:sz w:val="14"/>
          <w:szCs w:val="16"/>
        </w:rPr>
        <w:t>minimis</w:t>
      </w:r>
      <w:proofErr w:type="spellEnd"/>
      <w:r w:rsidR="00277F44">
        <w:rPr>
          <w:rFonts w:ascii="Times New Roman" w:hAnsi="Times New Roman"/>
          <w:i/>
          <w:sz w:val="14"/>
          <w:szCs w:val="16"/>
        </w:rPr>
        <w:t xml:space="preserve"> w </w:t>
      </w:r>
      <w:r w:rsidRPr="00814858">
        <w:rPr>
          <w:rFonts w:ascii="Times New Roman" w:hAnsi="Times New Roman"/>
          <w:i/>
          <w:sz w:val="14"/>
          <w:szCs w:val="16"/>
        </w:rPr>
        <w:t xml:space="preserve">sektorze </w:t>
      </w:r>
      <w:r w:rsidRPr="00814858">
        <w:rPr>
          <w:rFonts w:ascii="Times New Roman" w:hAnsi="Times New Roman"/>
          <w:bCs/>
          <w:i/>
          <w:sz w:val="14"/>
          <w:szCs w:val="16"/>
        </w:rPr>
        <w:t>w sektorze rybołówstwa i akwakultury</w:t>
      </w:r>
      <w:r w:rsidRPr="00814858">
        <w:rPr>
          <w:rFonts w:ascii="Times New Roman" w:hAnsi="Times New Roman"/>
          <w:sz w:val="14"/>
          <w:szCs w:val="16"/>
        </w:rPr>
        <w:t xml:space="preserve"> (Dz. Urz. UE L 190 z 28.06.2014 ze zm.), </w:t>
      </w:r>
    </w:p>
    <w:p w:rsidR="007D501C" w:rsidRPr="00814858" w:rsidRDefault="007D501C" w:rsidP="007D501C">
      <w:pPr>
        <w:pStyle w:val="Tekstpodstawowy"/>
        <w:numPr>
          <w:ilvl w:val="0"/>
          <w:numId w:val="31"/>
        </w:numPr>
        <w:tabs>
          <w:tab w:val="left" w:pos="284"/>
        </w:tabs>
        <w:spacing w:after="0"/>
        <w:jc w:val="both"/>
        <w:rPr>
          <w:sz w:val="14"/>
          <w:szCs w:val="18"/>
        </w:rPr>
      </w:pPr>
      <w:r w:rsidRPr="00814858">
        <w:rPr>
          <w:sz w:val="14"/>
          <w:szCs w:val="18"/>
        </w:rPr>
        <w:t xml:space="preserve">Rozporządzenie </w:t>
      </w:r>
      <w:r w:rsidRPr="00814858">
        <w:rPr>
          <w:i/>
          <w:sz w:val="14"/>
          <w:szCs w:val="18"/>
        </w:rPr>
        <w:t xml:space="preserve">Rady Ministrów z dnia 29 marca 2010 r. w sprawie zakresu informacji przedstawianych przez podmiot ubiegający się o pomoc de </w:t>
      </w:r>
      <w:proofErr w:type="spellStart"/>
      <w:r w:rsidRPr="00814858">
        <w:rPr>
          <w:i/>
          <w:sz w:val="14"/>
          <w:szCs w:val="18"/>
        </w:rPr>
        <w:t>minimis</w:t>
      </w:r>
      <w:proofErr w:type="spellEnd"/>
      <w:r w:rsidRPr="00814858">
        <w:rPr>
          <w:sz w:val="14"/>
          <w:szCs w:val="18"/>
        </w:rPr>
        <w:t xml:space="preserve"> (Dz. U. 2024, poz. 40</w:t>
      </w:r>
      <w:r w:rsidRPr="00814858">
        <w:rPr>
          <w:sz w:val="14"/>
        </w:rPr>
        <w:t>),</w:t>
      </w:r>
    </w:p>
    <w:p w:rsidR="007D501C" w:rsidRPr="00814858" w:rsidRDefault="007D501C" w:rsidP="007D501C">
      <w:pPr>
        <w:pStyle w:val="Tekstpodstawowy"/>
        <w:numPr>
          <w:ilvl w:val="0"/>
          <w:numId w:val="31"/>
        </w:numPr>
        <w:tabs>
          <w:tab w:val="left" w:pos="284"/>
        </w:tabs>
        <w:spacing w:after="0"/>
        <w:jc w:val="both"/>
        <w:rPr>
          <w:sz w:val="14"/>
          <w:szCs w:val="18"/>
        </w:rPr>
      </w:pPr>
      <w:r w:rsidRPr="00814858">
        <w:rPr>
          <w:sz w:val="14"/>
          <w:szCs w:val="18"/>
        </w:rPr>
        <w:t xml:space="preserve">Rozporządzenie Rady Ministrów z dnia 11 czerwca 2010r. </w:t>
      </w:r>
      <w:r w:rsidRPr="00814858">
        <w:rPr>
          <w:i/>
          <w:sz w:val="14"/>
          <w:szCs w:val="18"/>
        </w:rPr>
        <w:t xml:space="preserve">w sprawie zakresu informacji przedstawionych przez podmiot ubiegający się o pomoc de </w:t>
      </w:r>
      <w:proofErr w:type="spellStart"/>
      <w:r w:rsidRPr="00814858">
        <w:rPr>
          <w:i/>
          <w:sz w:val="14"/>
          <w:szCs w:val="18"/>
        </w:rPr>
        <w:t>minimis</w:t>
      </w:r>
      <w:proofErr w:type="spellEnd"/>
      <w:r w:rsidRPr="00814858">
        <w:rPr>
          <w:i/>
          <w:sz w:val="14"/>
          <w:szCs w:val="18"/>
        </w:rPr>
        <w:t xml:space="preserve"> </w:t>
      </w:r>
      <w:r w:rsidRPr="00814858">
        <w:rPr>
          <w:i/>
          <w:sz w:val="14"/>
          <w:szCs w:val="18"/>
        </w:rPr>
        <w:br/>
        <w:t>w rolnictwie lub rybołówstwie</w:t>
      </w:r>
      <w:r w:rsidRPr="00814858">
        <w:rPr>
          <w:sz w:val="14"/>
          <w:szCs w:val="18"/>
        </w:rPr>
        <w:t xml:space="preserve"> (Dz. U. z 2010 r. Nr 121, poz. 810</w:t>
      </w:r>
      <w:r w:rsidRPr="00814858">
        <w:rPr>
          <w:sz w:val="14"/>
        </w:rPr>
        <w:t>),</w:t>
      </w:r>
    </w:p>
    <w:p w:rsidR="00902DE1" w:rsidRPr="00BC1201" w:rsidRDefault="00902DE1" w:rsidP="00902DE1">
      <w:pPr>
        <w:tabs>
          <w:tab w:val="left" w:pos="284"/>
          <w:tab w:val="left" w:pos="1843"/>
        </w:tabs>
        <w:spacing w:before="240" w:line="360" w:lineRule="auto"/>
        <w:ind w:right="-1"/>
        <w:rPr>
          <w:sz w:val="16"/>
          <w:szCs w:val="16"/>
        </w:rPr>
      </w:pPr>
      <w:r w:rsidRPr="00BC1201">
        <w:rPr>
          <w:b/>
          <w:sz w:val="24"/>
          <w:highlight w:val="yellow"/>
        </w:rPr>
        <w:t>A.</w:t>
      </w:r>
      <w:r w:rsidRPr="00BC1201">
        <w:rPr>
          <w:b/>
          <w:sz w:val="24"/>
          <w:highlight w:val="yellow"/>
        </w:rPr>
        <w:tab/>
      </w:r>
      <w:r w:rsidRPr="00BC1201">
        <w:rPr>
          <w:b/>
          <w:sz w:val="24"/>
          <w:highlight w:val="yellow"/>
          <w:u w:val="single"/>
        </w:rPr>
        <w:t xml:space="preserve">DANE  DOTYCZĄCE  </w:t>
      </w:r>
      <w:r w:rsidR="00AF4FB9" w:rsidRPr="00BC1201">
        <w:rPr>
          <w:b/>
          <w:sz w:val="24"/>
          <w:highlight w:val="yellow"/>
          <w:u w:val="single"/>
        </w:rPr>
        <w:t>ORGANIZATORA</w:t>
      </w:r>
    </w:p>
    <w:p w:rsidR="00902DE1" w:rsidRPr="007E7F6C" w:rsidRDefault="00902DE1" w:rsidP="007E7F6C">
      <w:pPr>
        <w:tabs>
          <w:tab w:val="left" w:pos="284"/>
        </w:tabs>
        <w:ind w:left="284" w:hanging="284"/>
      </w:pPr>
      <w:r w:rsidRPr="00BC1201">
        <w:rPr>
          <w:b/>
        </w:rPr>
        <w:t>1</w:t>
      </w:r>
      <w:r w:rsidRPr="00BC1201">
        <w:t>.</w:t>
      </w:r>
      <w:r w:rsidRPr="007E7F6C">
        <w:rPr>
          <w:sz w:val="18"/>
          <w:szCs w:val="18"/>
        </w:rPr>
        <w:tab/>
      </w:r>
      <w:r w:rsidRPr="007E7F6C">
        <w:t xml:space="preserve">Pełna nazwa </w:t>
      </w:r>
      <w:r w:rsidR="007E7F6C" w:rsidRPr="007E7F6C">
        <w:t>organizatora (tj. powiatu, gminy, organizacji pozarządowej statutowo zajmującej się problematyką: ochrony środowiska, kultury, oświaty, kultury fizycznej i turystyki, opieki zdrowotnej, bezrobocia oraz pomocy społecznej, lub spółki wodnej)</w:t>
      </w:r>
      <w:r w:rsidRPr="007E7F6C">
        <w:t>:</w:t>
      </w:r>
    </w:p>
    <w:p w:rsidR="00902DE1" w:rsidRDefault="00902DE1" w:rsidP="00902DE1">
      <w:pPr>
        <w:tabs>
          <w:tab w:val="left" w:pos="284"/>
        </w:tabs>
        <w:rPr>
          <w:sz w:val="18"/>
          <w:szCs w:val="18"/>
        </w:rPr>
      </w:pPr>
    </w:p>
    <w:p w:rsidR="007E7F6C" w:rsidRDefault="007E7F6C" w:rsidP="00902DE1">
      <w:pPr>
        <w:tabs>
          <w:tab w:val="left" w:pos="284"/>
        </w:tabs>
        <w:rPr>
          <w:sz w:val="18"/>
          <w:szCs w:val="18"/>
        </w:rPr>
      </w:pPr>
    </w:p>
    <w:p w:rsidR="007E7F6C" w:rsidRPr="007E7F6C" w:rsidRDefault="007E7F6C" w:rsidP="00902DE1">
      <w:pPr>
        <w:tabs>
          <w:tab w:val="left" w:pos="284"/>
        </w:tabs>
        <w:rPr>
          <w:sz w:val="18"/>
          <w:szCs w:val="18"/>
        </w:rPr>
      </w:pPr>
    </w:p>
    <w:p w:rsidR="00902DE1" w:rsidRPr="00BC1201" w:rsidRDefault="00902DE1" w:rsidP="00902DE1">
      <w:pPr>
        <w:pStyle w:val="Tekstprzypisudolnego"/>
        <w:tabs>
          <w:tab w:val="left" w:pos="284"/>
          <w:tab w:val="left" w:leader="dot" w:pos="10490"/>
        </w:tabs>
        <w:rPr>
          <w:b/>
          <w:sz w:val="12"/>
          <w:szCs w:val="8"/>
        </w:rPr>
      </w:pPr>
      <w:r w:rsidRPr="00BC1201">
        <w:rPr>
          <w:b/>
          <w:sz w:val="12"/>
          <w:szCs w:val="8"/>
        </w:rPr>
        <w:tab/>
      </w:r>
      <w:r w:rsidRPr="00BC1201">
        <w:rPr>
          <w:b/>
          <w:sz w:val="12"/>
          <w:szCs w:val="8"/>
        </w:rPr>
        <w:tab/>
      </w:r>
    </w:p>
    <w:p w:rsidR="00902DE1" w:rsidRPr="00BC1201" w:rsidRDefault="00902DE1" w:rsidP="00902DE1">
      <w:pPr>
        <w:pStyle w:val="Tekstprzypisudolnego"/>
        <w:numPr>
          <w:ilvl w:val="0"/>
          <w:numId w:val="3"/>
        </w:numPr>
        <w:tabs>
          <w:tab w:val="left" w:pos="284"/>
        </w:tabs>
        <w:spacing w:before="240" w:after="240"/>
      </w:pPr>
      <w:r w:rsidRPr="00BC1201">
        <w:t xml:space="preserve">Adres siedziby </w:t>
      </w:r>
      <w:r w:rsidR="006F7E4D">
        <w:t>organizatora</w:t>
      </w:r>
      <w:r w:rsidRPr="00BC1201">
        <w:t>:</w:t>
      </w:r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09"/>
        <w:gridCol w:w="309"/>
        <w:gridCol w:w="309"/>
        <w:gridCol w:w="309"/>
        <w:gridCol w:w="318"/>
        <w:gridCol w:w="318"/>
        <w:gridCol w:w="318"/>
        <w:gridCol w:w="318"/>
        <w:gridCol w:w="319"/>
        <w:gridCol w:w="1095"/>
        <w:gridCol w:w="331"/>
        <w:gridCol w:w="324"/>
        <w:gridCol w:w="330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902DE1" w:rsidRPr="00BC1201" w:rsidTr="00AF4FB9">
        <w:trPr>
          <w:trHeight w:hRule="exact" w:val="397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E1" w:rsidRPr="00BC1201" w:rsidRDefault="00902DE1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Miejscowość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E1" w:rsidRPr="00BC1201" w:rsidRDefault="00902DE1" w:rsidP="00AF4FB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E1" w:rsidRPr="00BC1201" w:rsidRDefault="00902DE1" w:rsidP="00AF4FB9">
            <w:pPr>
              <w:tabs>
                <w:tab w:val="left" w:pos="284"/>
              </w:tabs>
              <w:rPr>
                <w:b/>
              </w:rPr>
            </w:pPr>
            <w:r w:rsidRPr="00BC1201">
              <w:rPr>
                <w:sz w:val="16"/>
                <w:szCs w:val="16"/>
              </w:rPr>
              <w:t>ul.</w:t>
            </w:r>
          </w:p>
        </w:tc>
        <w:tc>
          <w:tcPr>
            <w:tcW w:w="38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E1" w:rsidRPr="00BC1201" w:rsidRDefault="00902DE1" w:rsidP="00AF4FB9">
            <w:pPr>
              <w:tabs>
                <w:tab w:val="left" w:pos="284"/>
              </w:tabs>
              <w:rPr>
                <w:b/>
              </w:rPr>
            </w:pPr>
          </w:p>
        </w:tc>
      </w:tr>
      <w:tr w:rsidR="00902DE1" w:rsidRPr="00BC1201" w:rsidTr="00AF4FB9">
        <w:trPr>
          <w:trHeight w:hRule="exact" w:val="397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E1" w:rsidRPr="00BC1201" w:rsidRDefault="00902DE1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Kod pocztowy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E1" w:rsidRPr="00BC1201" w:rsidRDefault="00902DE1" w:rsidP="00AF4FB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E1" w:rsidRPr="00BC1201" w:rsidRDefault="00902DE1" w:rsidP="00AF4FB9">
            <w:pPr>
              <w:tabs>
                <w:tab w:val="left" w:pos="284"/>
              </w:tabs>
              <w:rPr>
                <w:b/>
              </w:rPr>
            </w:pPr>
            <w:r w:rsidRPr="00BC1201">
              <w:rPr>
                <w:sz w:val="16"/>
                <w:szCs w:val="16"/>
              </w:rPr>
              <w:t>Poczta</w:t>
            </w:r>
          </w:p>
        </w:tc>
        <w:tc>
          <w:tcPr>
            <w:tcW w:w="38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E1" w:rsidRPr="00BC1201" w:rsidRDefault="00902DE1" w:rsidP="00AF4FB9">
            <w:pPr>
              <w:tabs>
                <w:tab w:val="left" w:pos="284"/>
              </w:tabs>
              <w:rPr>
                <w:b/>
              </w:rPr>
            </w:pPr>
          </w:p>
        </w:tc>
      </w:tr>
      <w:tr w:rsidR="00902DE1" w:rsidRPr="00BC1201" w:rsidTr="00AF4F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vAlign w:val="center"/>
          </w:tcPr>
          <w:p w:rsidR="00902DE1" w:rsidRPr="00BC1201" w:rsidRDefault="00902DE1" w:rsidP="00AF4FB9">
            <w:pPr>
              <w:tabs>
                <w:tab w:val="left" w:pos="284"/>
              </w:tabs>
              <w:rPr>
                <w:b/>
              </w:rPr>
            </w:pPr>
            <w:r w:rsidRPr="00BC1201">
              <w:rPr>
                <w:sz w:val="16"/>
                <w:szCs w:val="16"/>
              </w:rPr>
              <w:t>Telefon, fax.</w:t>
            </w:r>
          </w:p>
        </w:tc>
        <w:tc>
          <w:tcPr>
            <w:tcW w:w="2518" w:type="dxa"/>
            <w:gridSpan w:val="8"/>
            <w:tcBorders>
              <w:right w:val="single" w:sz="4" w:space="0" w:color="auto"/>
            </w:tcBorders>
            <w:vAlign w:val="center"/>
          </w:tcPr>
          <w:p w:rsidR="00902DE1" w:rsidRPr="00BC1201" w:rsidRDefault="00902DE1" w:rsidP="00AF4FB9">
            <w:pPr>
              <w:rPr>
                <w:b/>
              </w:rPr>
            </w:pPr>
          </w:p>
          <w:p w:rsidR="00902DE1" w:rsidRPr="00BC1201" w:rsidRDefault="00902DE1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  <w:vAlign w:val="center"/>
          </w:tcPr>
          <w:p w:rsidR="00902DE1" w:rsidRPr="00BC1201" w:rsidRDefault="00902DE1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 xml:space="preserve">e-mail                                                                </w:t>
            </w:r>
          </w:p>
        </w:tc>
        <w:tc>
          <w:tcPr>
            <w:tcW w:w="38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E1" w:rsidRPr="00BC1201" w:rsidRDefault="00902DE1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</w:tr>
      <w:tr w:rsidR="00902DE1" w:rsidRPr="00BC1201" w:rsidTr="00AF4F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2547" w:type="dxa"/>
            <w:gridSpan w:val="2"/>
            <w:vAlign w:val="center"/>
          </w:tcPr>
          <w:p w:rsidR="00902DE1" w:rsidRPr="00BC1201" w:rsidRDefault="00902DE1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PESEL (dotyczy tylko osoby fizycznej)</w:t>
            </w:r>
          </w:p>
        </w:tc>
        <w:tc>
          <w:tcPr>
            <w:tcW w:w="7838" w:type="dxa"/>
            <w:gridSpan w:val="22"/>
            <w:tcBorders>
              <w:right w:val="single" w:sz="4" w:space="0" w:color="auto"/>
            </w:tcBorders>
            <w:vAlign w:val="center"/>
          </w:tcPr>
          <w:p w:rsidR="00902DE1" w:rsidRPr="00BC1201" w:rsidRDefault="00902DE1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</w:tr>
      <w:tr w:rsidR="008673AD" w:rsidRPr="00BC1201" w:rsidTr="008673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</w:pPr>
            <w:r w:rsidRPr="00BC1201">
              <w:rPr>
                <w:b/>
              </w:rPr>
              <w:t>3</w:t>
            </w:r>
            <w:r w:rsidRPr="00BC1201">
              <w:t xml:space="preserve">. Numer REGON 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8673AD" w:rsidRDefault="008673AD" w:rsidP="008673AD">
            <w:pPr>
              <w:pStyle w:val="Akapitzlist"/>
              <w:numPr>
                <w:ilvl w:val="0"/>
                <w:numId w:val="29"/>
              </w:numPr>
              <w:spacing w:after="119"/>
            </w:pPr>
            <w:r w:rsidRPr="00BC1201">
              <w:t>Numer NIP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  <w:r w:rsidRPr="00BC1201">
              <w:rPr>
                <w:b/>
              </w:rPr>
              <w:t>-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</w:tr>
      <w:tr w:rsidR="00902DE1" w:rsidRPr="00BC1201" w:rsidTr="00AF4F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68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E1" w:rsidRPr="00BC1201" w:rsidRDefault="00902DE1" w:rsidP="00AF4FB9">
            <w:pPr>
              <w:spacing w:before="100" w:after="119"/>
              <w:rPr>
                <w:b/>
              </w:rPr>
            </w:pPr>
            <w:r w:rsidRPr="00BC1201">
              <w:rPr>
                <w:b/>
              </w:rPr>
              <w:t xml:space="preserve">5. </w:t>
            </w:r>
            <w:r w:rsidRPr="00BC1201">
              <w:t>Numer wpisu do KRS lub CEIDG  (jeśli posiada)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E1" w:rsidRPr="00BC1201" w:rsidRDefault="00902DE1" w:rsidP="00AF4FB9">
            <w:pPr>
              <w:spacing w:before="100" w:after="119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E1" w:rsidRPr="00BC1201" w:rsidRDefault="00902DE1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E1" w:rsidRPr="00BC1201" w:rsidRDefault="00902DE1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E1" w:rsidRPr="00BC1201" w:rsidRDefault="00902DE1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E1" w:rsidRPr="00BC1201" w:rsidRDefault="00902DE1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E1" w:rsidRPr="00BC1201" w:rsidRDefault="00902DE1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E1" w:rsidRPr="00BC1201" w:rsidRDefault="00902DE1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E1" w:rsidRPr="00BC1201" w:rsidRDefault="00902DE1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E1" w:rsidRPr="00BC1201" w:rsidRDefault="00902DE1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E1" w:rsidRPr="00BC1201" w:rsidRDefault="00902DE1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E1" w:rsidRPr="00BC1201" w:rsidRDefault="00902DE1" w:rsidP="00AF4FB9">
            <w:pPr>
              <w:spacing w:before="100" w:after="119"/>
              <w:jc w:val="center"/>
              <w:rPr>
                <w:b/>
              </w:rPr>
            </w:pPr>
          </w:p>
        </w:tc>
      </w:tr>
    </w:tbl>
    <w:p w:rsidR="00902DE1" w:rsidRPr="00BC1201" w:rsidRDefault="00902DE1"/>
    <w:p w:rsidR="00031B8E" w:rsidRPr="00BC1201" w:rsidRDefault="00031B8E"/>
    <w:tbl>
      <w:tblPr>
        <w:tblW w:w="103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86"/>
        <w:gridCol w:w="306"/>
        <w:gridCol w:w="307"/>
        <w:gridCol w:w="308"/>
        <w:gridCol w:w="308"/>
        <w:gridCol w:w="308"/>
        <w:gridCol w:w="308"/>
        <w:gridCol w:w="308"/>
        <w:gridCol w:w="308"/>
        <w:gridCol w:w="309"/>
        <w:gridCol w:w="309"/>
        <w:gridCol w:w="318"/>
        <w:gridCol w:w="318"/>
        <w:gridCol w:w="318"/>
        <w:gridCol w:w="318"/>
        <w:gridCol w:w="319"/>
        <w:gridCol w:w="330"/>
        <w:gridCol w:w="344"/>
        <w:gridCol w:w="383"/>
        <w:gridCol w:w="369"/>
        <w:gridCol w:w="324"/>
        <w:gridCol w:w="339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031B8E" w:rsidRPr="00BC1201" w:rsidTr="008673AD">
        <w:trPr>
          <w:trHeight w:hRule="exact" w:val="524"/>
          <w:jc w:val="center"/>
        </w:trPr>
        <w:tc>
          <w:tcPr>
            <w:tcW w:w="3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  <w:r w:rsidRPr="00BC1201">
              <w:rPr>
                <w:b/>
              </w:rPr>
              <w:t xml:space="preserve">6. </w:t>
            </w:r>
            <w:r w:rsidRPr="00BC1201">
              <w:t xml:space="preserve">Stopa procentowa składki wypadkowej  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  <w:r w:rsidRPr="00BC1201">
              <w:rPr>
                <w:b/>
              </w:rPr>
              <w:t>,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1B8E" w:rsidRPr="00BC1201" w:rsidRDefault="00031B8E" w:rsidP="00AF4FB9">
            <w:pPr>
              <w:rPr>
                <w:b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1B8E" w:rsidRPr="00BC1201" w:rsidRDefault="00031B8E" w:rsidP="00AF4FB9">
            <w:pPr>
              <w:rPr>
                <w:b/>
              </w:rPr>
            </w:pPr>
          </w:p>
        </w:tc>
        <w:tc>
          <w:tcPr>
            <w:tcW w:w="208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rPr>
                <w:b/>
              </w:rPr>
            </w:pPr>
            <w:r w:rsidRPr="00BC1201">
              <w:rPr>
                <w:b/>
              </w:rPr>
              <w:t>7.</w:t>
            </w:r>
            <w:r w:rsidRPr="00BC1201">
              <w:t xml:space="preserve"> Data rozpoczęcia działalności 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  <w:r w:rsidRPr="00BC1201">
              <w:rPr>
                <w:b/>
              </w:rPr>
              <w:t>-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  <w:r w:rsidRPr="00BC1201">
              <w:rPr>
                <w:b/>
              </w:rPr>
              <w:t>-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</w:tr>
      <w:tr w:rsidR="00031B8E" w:rsidRPr="00BC1201" w:rsidTr="00AF4FB9">
        <w:trPr>
          <w:trHeight w:hRule="exact" w:val="524"/>
          <w:jc w:val="center"/>
        </w:trPr>
        <w:tc>
          <w:tcPr>
            <w:tcW w:w="3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rPr>
                <w:b/>
              </w:rPr>
            </w:pPr>
            <w:r w:rsidRPr="00BC1201">
              <w:rPr>
                <w:b/>
              </w:rPr>
              <w:lastRenderedPageBreak/>
              <w:t>8.</w:t>
            </w:r>
            <w:r w:rsidRPr="00BC1201">
              <w:t xml:space="preserve"> Numer PKD 2007 – działalność główna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rPr>
                <w:b/>
              </w:rPr>
            </w:pPr>
          </w:p>
        </w:tc>
        <w:tc>
          <w:tcPr>
            <w:tcW w:w="3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rPr>
                <w:b/>
              </w:rPr>
            </w:pPr>
            <w:r w:rsidRPr="00BC1201">
              <w:rPr>
                <w:b/>
              </w:rPr>
              <w:t>9.</w:t>
            </w:r>
            <w:r w:rsidRPr="00BC1201">
              <w:t xml:space="preserve"> Numer PKD 2007 - nowo tworzonego miejsca pracy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</w:tr>
      <w:tr w:rsidR="00031B8E" w:rsidRPr="00BC1201" w:rsidTr="00AF4FB9">
        <w:trPr>
          <w:trHeight w:hRule="exact" w:val="524"/>
          <w:jc w:val="center"/>
        </w:trPr>
        <w:tc>
          <w:tcPr>
            <w:tcW w:w="3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rPr>
                <w:b/>
              </w:rPr>
            </w:pPr>
            <w:r w:rsidRPr="00BC1201">
              <w:t>Opis nowo tworzonego miejsca pracy</w:t>
            </w:r>
          </w:p>
        </w:tc>
        <w:tc>
          <w:tcPr>
            <w:tcW w:w="69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</w:tr>
      <w:tr w:rsidR="00031B8E" w:rsidRPr="00BC1201" w:rsidTr="00AF4FB9">
        <w:trPr>
          <w:trHeight w:hRule="exact" w:val="524"/>
          <w:jc w:val="center"/>
        </w:trPr>
        <w:tc>
          <w:tcPr>
            <w:tcW w:w="3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</w:pPr>
            <w:r w:rsidRPr="00BC1201">
              <w:rPr>
                <w:b/>
              </w:rPr>
              <w:t>10</w:t>
            </w:r>
            <w:r w:rsidRPr="00BC1201">
              <w:t xml:space="preserve">.  Nazwa banku </w:t>
            </w:r>
          </w:p>
          <w:p w:rsidR="00031B8E" w:rsidRPr="00BC1201" w:rsidRDefault="00031B8E" w:rsidP="00AF4FB9"/>
        </w:tc>
        <w:tc>
          <w:tcPr>
            <w:tcW w:w="69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</w:tr>
      <w:tr w:rsidR="00031B8E" w:rsidRPr="00BC1201" w:rsidTr="00AF4FB9">
        <w:trPr>
          <w:trHeight w:hRule="exact" w:val="524"/>
          <w:jc w:val="center"/>
        </w:trPr>
        <w:tc>
          <w:tcPr>
            <w:tcW w:w="1038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031B8E">
            <w:pPr>
              <w:numPr>
                <w:ilvl w:val="0"/>
                <w:numId w:val="4"/>
              </w:numPr>
              <w:suppressAutoHyphens w:val="0"/>
              <w:spacing w:before="100" w:after="119"/>
              <w:rPr>
                <w:b/>
              </w:rPr>
            </w:pPr>
            <w:r w:rsidRPr="00BC1201">
              <w:t>Numer rachunku  bankowego</w:t>
            </w:r>
          </w:p>
        </w:tc>
      </w:tr>
      <w:tr w:rsidR="00031B8E" w:rsidRPr="00BC1201" w:rsidTr="00AF4FB9">
        <w:trPr>
          <w:trHeight w:hRule="exact" w:val="524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1B8E" w:rsidRPr="00BC1201" w:rsidRDefault="00031B8E" w:rsidP="00AF4FB9">
            <w:pPr>
              <w:spacing w:before="100" w:after="119"/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rPr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1B8E" w:rsidRPr="00BC1201" w:rsidRDefault="00031B8E" w:rsidP="00AF4FB9">
            <w:pPr>
              <w:spacing w:before="100" w:after="119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rPr>
                <w:b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spacing w:before="100" w:after="119"/>
              <w:jc w:val="center"/>
              <w:rPr>
                <w:b/>
              </w:rPr>
            </w:pPr>
          </w:p>
        </w:tc>
      </w:tr>
    </w:tbl>
    <w:p w:rsidR="00031B8E" w:rsidRPr="00BC1201" w:rsidRDefault="00031B8E" w:rsidP="00031B8E">
      <w:pPr>
        <w:numPr>
          <w:ilvl w:val="0"/>
          <w:numId w:val="5"/>
        </w:numPr>
        <w:tabs>
          <w:tab w:val="left" w:pos="284"/>
        </w:tabs>
        <w:suppressAutoHyphens w:val="0"/>
        <w:spacing w:before="240" w:after="240" w:line="360" w:lineRule="auto"/>
        <w:rPr>
          <w:b/>
          <w:sz w:val="16"/>
          <w:szCs w:val="16"/>
        </w:rPr>
      </w:pPr>
      <w:r w:rsidRPr="00BC1201">
        <w:t xml:space="preserve"> Miejsce prowadzenia działalności</w:t>
      </w:r>
      <w:r w:rsidRPr="00BC1201">
        <w:rPr>
          <w:b/>
        </w:rPr>
        <w:t xml:space="preserve">: 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3025"/>
        <w:gridCol w:w="691"/>
        <w:gridCol w:w="236"/>
        <w:gridCol w:w="5168"/>
      </w:tblGrid>
      <w:tr w:rsidR="00031B8E" w:rsidRPr="00BC1201" w:rsidTr="00AF4FB9">
        <w:trPr>
          <w:trHeight w:val="368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Miejscowość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jc w:val="right"/>
              <w:rPr>
                <w:b/>
              </w:rPr>
            </w:pPr>
            <w:r w:rsidRPr="00BC1201">
              <w:rPr>
                <w:sz w:val="16"/>
                <w:szCs w:val="16"/>
              </w:rPr>
              <w:t>ul.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b/>
              </w:rPr>
            </w:pPr>
          </w:p>
        </w:tc>
      </w:tr>
      <w:tr w:rsidR="00031B8E" w:rsidRPr="00BC1201" w:rsidTr="00AF4FB9">
        <w:trPr>
          <w:trHeight w:val="368"/>
          <w:jc w:val="center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Kod pocztowy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jc w:val="right"/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jc w:val="right"/>
              <w:rPr>
                <w:b/>
              </w:rPr>
            </w:pPr>
            <w:r w:rsidRPr="00BC1201">
              <w:rPr>
                <w:sz w:val="16"/>
                <w:szCs w:val="16"/>
              </w:rPr>
              <w:t>Poczta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b/>
              </w:rPr>
            </w:pPr>
          </w:p>
        </w:tc>
      </w:tr>
    </w:tbl>
    <w:p w:rsidR="00031B8E" w:rsidRPr="00BC1201" w:rsidRDefault="00031B8E" w:rsidP="00031B8E">
      <w:pPr>
        <w:pStyle w:val="Tekstprzypisudolnego"/>
        <w:numPr>
          <w:ilvl w:val="0"/>
          <w:numId w:val="7"/>
        </w:numPr>
        <w:tabs>
          <w:tab w:val="left" w:pos="284"/>
        </w:tabs>
        <w:spacing w:before="240" w:after="240"/>
      </w:pPr>
      <w:r w:rsidRPr="00BC1201">
        <w:t xml:space="preserve"> Adres korespondencyjny (wypełnić w przypadku, gdy jest inny niż adres siedziby):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3025"/>
        <w:gridCol w:w="691"/>
        <w:gridCol w:w="236"/>
        <w:gridCol w:w="5201"/>
      </w:tblGrid>
      <w:tr w:rsidR="00031B8E" w:rsidRPr="00BC1201" w:rsidTr="00AF4FB9">
        <w:trPr>
          <w:trHeight w:val="368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Miejscowość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jc w:val="right"/>
              <w:rPr>
                <w:b/>
              </w:rPr>
            </w:pPr>
            <w:r w:rsidRPr="00BC1201">
              <w:rPr>
                <w:sz w:val="16"/>
                <w:szCs w:val="16"/>
              </w:rPr>
              <w:t>ul.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b/>
              </w:rPr>
            </w:pPr>
          </w:p>
        </w:tc>
      </w:tr>
      <w:tr w:rsidR="00031B8E" w:rsidRPr="00BC1201" w:rsidTr="00AF4FB9">
        <w:trPr>
          <w:trHeight w:val="368"/>
          <w:jc w:val="center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Kod pocztowy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jc w:val="right"/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jc w:val="right"/>
              <w:rPr>
                <w:b/>
              </w:rPr>
            </w:pPr>
            <w:r w:rsidRPr="00BC1201">
              <w:rPr>
                <w:sz w:val="16"/>
                <w:szCs w:val="16"/>
              </w:rPr>
              <w:t>Poczta</w:t>
            </w:r>
          </w:p>
        </w:tc>
        <w:tc>
          <w:tcPr>
            <w:tcW w:w="5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b/>
              </w:rPr>
            </w:pPr>
          </w:p>
        </w:tc>
      </w:tr>
    </w:tbl>
    <w:p w:rsidR="00031B8E" w:rsidRPr="00BC1201" w:rsidRDefault="00031B8E" w:rsidP="00031B8E">
      <w:pPr>
        <w:numPr>
          <w:ilvl w:val="0"/>
          <w:numId w:val="6"/>
        </w:numPr>
        <w:tabs>
          <w:tab w:val="left" w:pos="284"/>
        </w:tabs>
        <w:suppressAutoHyphens w:val="0"/>
        <w:spacing w:before="240" w:after="240"/>
        <w:jc w:val="both"/>
      </w:pPr>
      <w:r w:rsidRPr="00BC1201">
        <w:rPr>
          <w:spacing w:val="-2"/>
        </w:rPr>
        <w:t xml:space="preserve"> Nazwiska i imiona oraz stanowiska</w:t>
      </w:r>
      <w:r w:rsidRPr="00BC1201">
        <w:t xml:space="preserve"> osób</w:t>
      </w:r>
      <w:r w:rsidRPr="00BC1201">
        <w:rPr>
          <w:spacing w:val="-2"/>
        </w:rPr>
        <w:t xml:space="preserve"> upoważnionych</w:t>
      </w:r>
      <w:r w:rsidRPr="00BC1201">
        <w:t xml:space="preserve"> do podpisania umowy w imieniu </w:t>
      </w:r>
      <w:r w:rsidR="006F7E4D">
        <w:t>organizatora</w:t>
      </w:r>
      <w:r w:rsidRPr="00BC1201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3010"/>
        <w:gridCol w:w="1738"/>
        <w:gridCol w:w="1739"/>
        <w:gridCol w:w="1738"/>
        <w:gridCol w:w="1655"/>
      </w:tblGrid>
      <w:tr w:rsidR="00031B8E" w:rsidRPr="00BC1201" w:rsidTr="00AF4FB9">
        <w:trPr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Lp.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Nazwisko i imię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Stanowisko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Stan cywilny*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Nazwisko i imię współmałżonka*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031B8E" w:rsidRPr="00BC1201" w:rsidRDefault="00031B8E" w:rsidP="00AF4FB9">
            <w:pPr>
              <w:tabs>
                <w:tab w:val="left" w:pos="0"/>
              </w:tabs>
              <w:ind w:left="34"/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Rozdzielność</w:t>
            </w:r>
          </w:p>
          <w:p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majątkowa*</w:t>
            </w:r>
          </w:p>
          <w:p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TAK     NIE</w:t>
            </w:r>
          </w:p>
        </w:tc>
      </w:tr>
      <w:tr w:rsidR="00031B8E" w:rsidRPr="00BC1201" w:rsidTr="00AF4FB9">
        <w:trPr>
          <w:trHeight w:hRule="exact" w:val="369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1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</w:tr>
      <w:tr w:rsidR="00031B8E" w:rsidRPr="00BC1201" w:rsidTr="00AF4FB9">
        <w:trPr>
          <w:trHeight w:hRule="exact" w:val="369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2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031B8E" w:rsidRPr="00BC1201" w:rsidRDefault="00031B8E" w:rsidP="00031B8E">
      <w:pPr>
        <w:tabs>
          <w:tab w:val="left" w:pos="284"/>
        </w:tabs>
        <w:ind w:left="360"/>
        <w:rPr>
          <w:sz w:val="12"/>
          <w:szCs w:val="16"/>
        </w:rPr>
      </w:pPr>
      <w:r w:rsidRPr="00BC1201">
        <w:rPr>
          <w:sz w:val="12"/>
          <w:szCs w:val="16"/>
        </w:rPr>
        <w:t>*  wypełnić w przypadku, gdy przedsiębiorcą jest osoba fizyczna lub wspólnik spółki cywilnej</w:t>
      </w:r>
    </w:p>
    <w:p w:rsidR="00031B8E" w:rsidRPr="00BC1201" w:rsidRDefault="00031B8E" w:rsidP="00031B8E">
      <w:pPr>
        <w:numPr>
          <w:ilvl w:val="0"/>
          <w:numId w:val="6"/>
        </w:numPr>
        <w:tabs>
          <w:tab w:val="left" w:pos="284"/>
        </w:tabs>
        <w:suppressAutoHyphens w:val="0"/>
        <w:spacing w:before="240" w:after="240"/>
        <w:rPr>
          <w:position w:val="14"/>
          <w:sz w:val="18"/>
        </w:rPr>
      </w:pPr>
      <w:r w:rsidRPr="00BC1201">
        <w:rPr>
          <w:position w:val="14"/>
        </w:rPr>
        <w:t xml:space="preserve"> Forma organizacyjno-prawna </w:t>
      </w:r>
      <w:r w:rsidR="006F7E4D">
        <w:rPr>
          <w:position w:val="14"/>
        </w:rPr>
        <w:t>organizatora</w:t>
      </w:r>
      <w:r w:rsidRPr="00BC1201">
        <w:rPr>
          <w:position w:val="14"/>
        </w:rPr>
        <w:t xml:space="preserve">: </w:t>
      </w:r>
      <w:r w:rsidRPr="00BC1201">
        <w:rPr>
          <w:position w:val="14"/>
          <w:sz w:val="18"/>
        </w:rPr>
        <w:t>(</w:t>
      </w:r>
      <w:r w:rsidRPr="00BC1201">
        <w:rPr>
          <w:position w:val="14"/>
          <w:sz w:val="16"/>
        </w:rPr>
        <w:t xml:space="preserve">należy zaznaczyć znakiem X kod odpowiadający formie prawnej </w:t>
      </w:r>
      <w:r w:rsidR="006F7E4D">
        <w:rPr>
          <w:position w:val="14"/>
          <w:sz w:val="16"/>
        </w:rPr>
        <w:t>organizatora</w:t>
      </w:r>
      <w:r w:rsidRPr="00BC1201">
        <w:rPr>
          <w:position w:val="14"/>
          <w:sz w:val="18"/>
        </w:rPr>
        <w:t>)</w:t>
      </w:r>
    </w:p>
    <w:tbl>
      <w:tblPr>
        <w:tblW w:w="1019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8"/>
        <w:gridCol w:w="567"/>
        <w:gridCol w:w="549"/>
      </w:tblGrid>
      <w:tr w:rsidR="00031B8E" w:rsidRPr="00BC1201" w:rsidTr="00AF4FB9">
        <w:trPr>
          <w:trHeight w:val="491"/>
          <w:jc w:val="center"/>
        </w:trPr>
        <w:tc>
          <w:tcPr>
            <w:tcW w:w="9078" w:type="dxa"/>
            <w:shd w:val="pct12" w:color="000000" w:fill="FFFFFF"/>
            <w:vAlign w:val="center"/>
          </w:tcPr>
          <w:p w:rsidR="00031B8E" w:rsidRPr="00BC1201" w:rsidRDefault="00031B8E" w:rsidP="00AF4FB9">
            <w:pPr>
              <w:pStyle w:val="Nagwek6"/>
              <w:spacing w:before="0"/>
              <w:rPr>
                <w:rFonts w:ascii="Times New Roman" w:hAnsi="Times New Roman" w:cs="Times New Roman"/>
                <w:szCs w:val="16"/>
              </w:rPr>
            </w:pPr>
            <w:r w:rsidRPr="00BC1201">
              <w:rPr>
                <w:rFonts w:ascii="Times New Roman" w:hAnsi="Times New Roman" w:cs="Times New Roman"/>
                <w:szCs w:val="16"/>
              </w:rPr>
              <w:t>Wyszczególnienie</w:t>
            </w:r>
          </w:p>
        </w:tc>
        <w:tc>
          <w:tcPr>
            <w:tcW w:w="567" w:type="dxa"/>
            <w:shd w:val="pct12" w:color="000000" w:fill="FFFFFF"/>
            <w:vAlign w:val="center"/>
          </w:tcPr>
          <w:p w:rsidR="00031B8E" w:rsidRPr="00BC1201" w:rsidRDefault="00031B8E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Kod</w:t>
            </w:r>
          </w:p>
        </w:tc>
        <w:tc>
          <w:tcPr>
            <w:tcW w:w="549" w:type="dxa"/>
            <w:shd w:val="pct12" w:color="000000" w:fill="FFFFFF"/>
            <w:vAlign w:val="center"/>
          </w:tcPr>
          <w:p w:rsidR="00031B8E" w:rsidRPr="00BC1201" w:rsidRDefault="00031B8E" w:rsidP="00AF4FB9">
            <w:pPr>
              <w:jc w:val="center"/>
              <w:rPr>
                <w:b/>
                <w:sz w:val="24"/>
              </w:rPr>
            </w:pPr>
          </w:p>
        </w:tc>
      </w:tr>
      <w:tr w:rsidR="00031B8E" w:rsidRPr="00BC1201" w:rsidTr="00AF4FB9">
        <w:trPr>
          <w:trHeight w:val="520"/>
          <w:jc w:val="center"/>
        </w:trPr>
        <w:tc>
          <w:tcPr>
            <w:tcW w:w="9078" w:type="dxa"/>
            <w:vAlign w:val="center"/>
          </w:tcPr>
          <w:p w:rsidR="00031B8E" w:rsidRPr="00BC1201" w:rsidRDefault="00031B8E" w:rsidP="00AF4FB9">
            <w:pPr>
              <w:jc w:val="both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przedsiębiorstwo państwowe</w:t>
            </w:r>
          </w:p>
        </w:tc>
        <w:tc>
          <w:tcPr>
            <w:tcW w:w="567" w:type="dxa"/>
            <w:vAlign w:val="center"/>
          </w:tcPr>
          <w:p w:rsidR="00031B8E" w:rsidRPr="00BC1201" w:rsidRDefault="00031B8E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1.A</w:t>
            </w:r>
          </w:p>
        </w:tc>
        <w:tc>
          <w:tcPr>
            <w:tcW w:w="549" w:type="dxa"/>
            <w:vAlign w:val="center"/>
          </w:tcPr>
          <w:p w:rsidR="00031B8E" w:rsidRPr="00BC1201" w:rsidRDefault="00031B8E" w:rsidP="00AF4FB9">
            <w:pPr>
              <w:jc w:val="center"/>
              <w:rPr>
                <w:b/>
                <w:sz w:val="22"/>
              </w:rPr>
            </w:pPr>
          </w:p>
        </w:tc>
      </w:tr>
      <w:tr w:rsidR="00031B8E" w:rsidRPr="00BC1201" w:rsidTr="00AF4FB9">
        <w:trPr>
          <w:trHeight w:hRule="exact" w:val="522"/>
          <w:jc w:val="center"/>
        </w:trPr>
        <w:tc>
          <w:tcPr>
            <w:tcW w:w="9078" w:type="dxa"/>
            <w:vAlign w:val="center"/>
          </w:tcPr>
          <w:p w:rsidR="00031B8E" w:rsidRPr="00BC1201" w:rsidRDefault="00031B8E" w:rsidP="00AF4FB9">
            <w:pPr>
              <w:jc w:val="both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jednoosobowa spółka Skarbu Państwa</w:t>
            </w:r>
          </w:p>
        </w:tc>
        <w:tc>
          <w:tcPr>
            <w:tcW w:w="567" w:type="dxa"/>
            <w:vAlign w:val="center"/>
          </w:tcPr>
          <w:p w:rsidR="00031B8E" w:rsidRPr="00BC1201" w:rsidRDefault="00031B8E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1.B</w:t>
            </w:r>
          </w:p>
        </w:tc>
        <w:tc>
          <w:tcPr>
            <w:tcW w:w="549" w:type="dxa"/>
            <w:vAlign w:val="center"/>
          </w:tcPr>
          <w:p w:rsidR="00031B8E" w:rsidRPr="00BC1201" w:rsidRDefault="00031B8E" w:rsidP="00AF4FB9">
            <w:pPr>
              <w:jc w:val="center"/>
              <w:rPr>
                <w:b/>
                <w:sz w:val="22"/>
              </w:rPr>
            </w:pPr>
          </w:p>
        </w:tc>
      </w:tr>
      <w:tr w:rsidR="00031B8E" w:rsidRPr="00BC1201" w:rsidTr="00AF4FB9">
        <w:trPr>
          <w:trHeight w:hRule="exact" w:val="522"/>
          <w:jc w:val="center"/>
        </w:trPr>
        <w:tc>
          <w:tcPr>
            <w:tcW w:w="9078" w:type="dxa"/>
            <w:vAlign w:val="center"/>
          </w:tcPr>
          <w:p w:rsidR="00031B8E" w:rsidRPr="00BC1201" w:rsidRDefault="00031B8E" w:rsidP="00AF4FB9">
            <w:pPr>
              <w:jc w:val="both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jednoosobowa spółka jednostki samorządu terytorialnego, w rozumieniu ustawy z dnia 20 grudnia 1996 r. o gospodarce komunalnej (Dz. U. z 2011 r. Nr 45 poz. 236)</w:t>
            </w:r>
          </w:p>
        </w:tc>
        <w:tc>
          <w:tcPr>
            <w:tcW w:w="567" w:type="dxa"/>
            <w:vAlign w:val="center"/>
          </w:tcPr>
          <w:p w:rsidR="00031B8E" w:rsidRPr="00BC1201" w:rsidRDefault="00031B8E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1.C</w:t>
            </w:r>
          </w:p>
        </w:tc>
        <w:tc>
          <w:tcPr>
            <w:tcW w:w="549" w:type="dxa"/>
            <w:vAlign w:val="center"/>
          </w:tcPr>
          <w:p w:rsidR="00031B8E" w:rsidRPr="00BC1201" w:rsidRDefault="00031B8E" w:rsidP="00AF4FB9">
            <w:pPr>
              <w:jc w:val="center"/>
              <w:rPr>
                <w:b/>
                <w:sz w:val="22"/>
              </w:rPr>
            </w:pPr>
          </w:p>
        </w:tc>
      </w:tr>
      <w:tr w:rsidR="00031B8E" w:rsidRPr="00BC1201" w:rsidTr="00AF4FB9">
        <w:trPr>
          <w:jc w:val="center"/>
        </w:trPr>
        <w:tc>
          <w:tcPr>
            <w:tcW w:w="9078" w:type="dxa"/>
            <w:vAlign w:val="center"/>
          </w:tcPr>
          <w:p w:rsidR="00031B8E" w:rsidRPr="00BC1201" w:rsidRDefault="00031B8E" w:rsidP="00AF4FB9">
            <w:pPr>
              <w:jc w:val="both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przepisów ustawy z dnia 16 lutego 2007 r. o ochronie konkurencji i konsumentów (Dz. U. z 2007 r. Nr 50 poz. 331 z </w:t>
            </w:r>
            <w:proofErr w:type="spellStart"/>
            <w:r w:rsidRPr="00BC1201">
              <w:rPr>
                <w:sz w:val="16"/>
                <w:szCs w:val="16"/>
              </w:rPr>
              <w:t>późn</w:t>
            </w:r>
            <w:proofErr w:type="spellEnd"/>
            <w:r w:rsidRPr="00BC1201">
              <w:rPr>
                <w:sz w:val="16"/>
                <w:szCs w:val="16"/>
              </w:rPr>
              <w:t>. zm.)</w:t>
            </w:r>
          </w:p>
        </w:tc>
        <w:tc>
          <w:tcPr>
            <w:tcW w:w="567" w:type="dxa"/>
            <w:vAlign w:val="center"/>
          </w:tcPr>
          <w:p w:rsidR="00031B8E" w:rsidRPr="00BC1201" w:rsidRDefault="00031B8E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1.D</w:t>
            </w:r>
          </w:p>
        </w:tc>
        <w:tc>
          <w:tcPr>
            <w:tcW w:w="549" w:type="dxa"/>
            <w:vAlign w:val="center"/>
          </w:tcPr>
          <w:p w:rsidR="00031B8E" w:rsidRPr="00BC1201" w:rsidRDefault="00031B8E" w:rsidP="00AF4FB9">
            <w:pPr>
              <w:jc w:val="center"/>
              <w:rPr>
                <w:b/>
                <w:sz w:val="22"/>
              </w:rPr>
            </w:pPr>
          </w:p>
        </w:tc>
      </w:tr>
      <w:tr w:rsidR="00031B8E" w:rsidRPr="00BC1201" w:rsidTr="00AF4FB9">
        <w:trPr>
          <w:trHeight w:hRule="exact" w:val="522"/>
          <w:jc w:val="center"/>
        </w:trPr>
        <w:tc>
          <w:tcPr>
            <w:tcW w:w="9078" w:type="dxa"/>
            <w:vAlign w:val="center"/>
          </w:tcPr>
          <w:p w:rsidR="00031B8E" w:rsidRPr="00BC1201" w:rsidRDefault="00031B8E" w:rsidP="00AF4FB9">
            <w:pPr>
              <w:jc w:val="both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 xml:space="preserve">jednostka sektora finansów publicznych w rozumieniu przepisów ustawy z dnia 27 sierpnia 2009 r. o finansach publicznych (Dz. U. z 2009 r. Nr 157 poz. 1240 z </w:t>
            </w:r>
            <w:proofErr w:type="spellStart"/>
            <w:r w:rsidRPr="00BC1201">
              <w:rPr>
                <w:sz w:val="16"/>
                <w:szCs w:val="16"/>
              </w:rPr>
              <w:t>późn</w:t>
            </w:r>
            <w:proofErr w:type="spellEnd"/>
            <w:r w:rsidRPr="00BC1201">
              <w:rPr>
                <w:sz w:val="16"/>
                <w:szCs w:val="16"/>
              </w:rPr>
              <w:t>. zm.)</w:t>
            </w:r>
          </w:p>
        </w:tc>
        <w:tc>
          <w:tcPr>
            <w:tcW w:w="567" w:type="dxa"/>
            <w:vAlign w:val="center"/>
          </w:tcPr>
          <w:p w:rsidR="00031B8E" w:rsidRPr="00BC1201" w:rsidRDefault="00031B8E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1.E</w:t>
            </w:r>
          </w:p>
        </w:tc>
        <w:tc>
          <w:tcPr>
            <w:tcW w:w="549" w:type="dxa"/>
            <w:vAlign w:val="center"/>
          </w:tcPr>
          <w:p w:rsidR="00031B8E" w:rsidRPr="00BC1201" w:rsidRDefault="00031B8E" w:rsidP="00AF4FB9">
            <w:pPr>
              <w:jc w:val="center"/>
              <w:rPr>
                <w:b/>
                <w:sz w:val="22"/>
              </w:rPr>
            </w:pPr>
          </w:p>
        </w:tc>
      </w:tr>
      <w:tr w:rsidR="00031B8E" w:rsidRPr="00BC1201" w:rsidTr="00AF4FB9">
        <w:trPr>
          <w:trHeight w:hRule="exact" w:val="522"/>
          <w:jc w:val="center"/>
        </w:trPr>
        <w:tc>
          <w:tcPr>
            <w:tcW w:w="9078" w:type="dxa"/>
            <w:vAlign w:val="center"/>
          </w:tcPr>
          <w:p w:rsidR="00031B8E" w:rsidRPr="00BC1201" w:rsidRDefault="00031B8E" w:rsidP="00AF4FB9">
            <w:pPr>
              <w:jc w:val="both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beneficjent pomocy nienależący do kategorii określonych kodem od 1A do 1.E (wpisać formę prawną)</w:t>
            </w:r>
          </w:p>
          <w:p w:rsidR="00AF4FB9" w:rsidRDefault="00AF4FB9" w:rsidP="00AF4FB9">
            <w:pPr>
              <w:jc w:val="both"/>
              <w:rPr>
                <w:sz w:val="16"/>
                <w:szCs w:val="16"/>
              </w:rPr>
            </w:pPr>
          </w:p>
          <w:p w:rsidR="00D00306" w:rsidRPr="00BC1201" w:rsidRDefault="00D00306" w:rsidP="00AF4F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</w:t>
            </w:r>
          </w:p>
          <w:p w:rsidR="00031B8E" w:rsidRPr="00BC1201" w:rsidRDefault="00031B8E" w:rsidP="00AF4FB9">
            <w:pPr>
              <w:jc w:val="both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……………………………………………………………………………………………………………………….</w:t>
            </w:r>
          </w:p>
        </w:tc>
        <w:tc>
          <w:tcPr>
            <w:tcW w:w="567" w:type="dxa"/>
            <w:vAlign w:val="center"/>
          </w:tcPr>
          <w:p w:rsidR="00031B8E" w:rsidRPr="00BC1201" w:rsidRDefault="00031B8E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9" w:type="dxa"/>
            <w:vAlign w:val="center"/>
          </w:tcPr>
          <w:p w:rsidR="00031B8E" w:rsidRPr="00BC1201" w:rsidRDefault="00031B8E" w:rsidP="00AF4FB9">
            <w:pPr>
              <w:jc w:val="center"/>
              <w:rPr>
                <w:b/>
                <w:sz w:val="22"/>
              </w:rPr>
            </w:pPr>
          </w:p>
        </w:tc>
      </w:tr>
    </w:tbl>
    <w:p w:rsidR="00031B8E" w:rsidRPr="00BC1201" w:rsidRDefault="00031B8E">
      <w:pPr>
        <w:rPr>
          <w:b/>
          <w:i/>
          <w:sz w:val="16"/>
          <w:szCs w:val="16"/>
        </w:rPr>
      </w:pPr>
    </w:p>
    <w:p w:rsidR="00031B8E" w:rsidRPr="00BC1201" w:rsidRDefault="00031B8E">
      <w:pPr>
        <w:rPr>
          <w:b/>
          <w:i/>
          <w:sz w:val="16"/>
          <w:szCs w:val="16"/>
        </w:rPr>
      </w:pPr>
    </w:p>
    <w:p w:rsidR="00AF4FB9" w:rsidRPr="00BC1201" w:rsidRDefault="00AF4FB9">
      <w:pPr>
        <w:suppressAutoHyphens w:val="0"/>
        <w:spacing w:after="200" w:line="276" w:lineRule="auto"/>
        <w:rPr>
          <w:b/>
          <w:sz w:val="24"/>
          <w:highlight w:val="yellow"/>
        </w:rPr>
      </w:pPr>
      <w:r w:rsidRPr="00BC1201">
        <w:rPr>
          <w:b/>
          <w:sz w:val="24"/>
          <w:highlight w:val="yellow"/>
        </w:rPr>
        <w:br w:type="page"/>
      </w:r>
    </w:p>
    <w:p w:rsidR="00AF4FB9" w:rsidRPr="00BC1201" w:rsidRDefault="00AF4FB9" w:rsidP="00AF4FB9">
      <w:pPr>
        <w:tabs>
          <w:tab w:val="left" w:pos="284"/>
          <w:tab w:val="left" w:pos="1843"/>
        </w:tabs>
        <w:spacing w:before="240" w:line="360" w:lineRule="auto"/>
        <w:ind w:right="-1"/>
        <w:rPr>
          <w:sz w:val="16"/>
          <w:szCs w:val="16"/>
        </w:rPr>
      </w:pPr>
      <w:r w:rsidRPr="00BC1201">
        <w:rPr>
          <w:b/>
          <w:sz w:val="24"/>
          <w:highlight w:val="yellow"/>
        </w:rPr>
        <w:lastRenderedPageBreak/>
        <w:t>B.</w:t>
      </w:r>
      <w:r w:rsidRPr="00BC1201">
        <w:rPr>
          <w:b/>
          <w:sz w:val="24"/>
          <w:highlight w:val="yellow"/>
        </w:rPr>
        <w:tab/>
      </w:r>
      <w:r w:rsidRPr="00BC1201">
        <w:rPr>
          <w:b/>
          <w:sz w:val="24"/>
          <w:highlight w:val="yellow"/>
          <w:u w:val="single"/>
        </w:rPr>
        <w:t>DANE  DOTYCZĄCE  PRACODAWCY</w:t>
      </w:r>
    </w:p>
    <w:p w:rsidR="007E7F6C" w:rsidRPr="007E7F6C" w:rsidRDefault="00AF4FB9" w:rsidP="007E7F6C">
      <w:pPr>
        <w:tabs>
          <w:tab w:val="left" w:pos="284"/>
        </w:tabs>
        <w:spacing w:before="240" w:after="240"/>
        <w:ind w:left="284" w:hanging="284"/>
      </w:pPr>
      <w:r w:rsidRPr="00BC1201">
        <w:rPr>
          <w:b/>
        </w:rPr>
        <w:t>1</w:t>
      </w:r>
      <w:r w:rsidRPr="00BC1201">
        <w:t>.</w:t>
      </w:r>
      <w:r w:rsidRPr="00BC1201">
        <w:tab/>
      </w:r>
      <w:r w:rsidR="007E7F6C" w:rsidRPr="007E7F6C">
        <w:t>Organizator wskazuje i upoważnia do zawarcia z Powiatowym Urzędem Pracy umowy o zatrudnienie bezrobotnych w ramach robót publicznych Pracodawcę:</w:t>
      </w:r>
    </w:p>
    <w:p w:rsidR="00AF4FB9" w:rsidRPr="00BC1201" w:rsidRDefault="007E7F6C" w:rsidP="00AF4FB9">
      <w:pPr>
        <w:tabs>
          <w:tab w:val="left" w:pos="284"/>
        </w:tabs>
        <w:spacing w:before="240" w:after="240"/>
      </w:pPr>
      <w:r w:rsidRPr="007E7F6C">
        <w:rPr>
          <w:b/>
        </w:rPr>
        <w:t xml:space="preserve">2. </w:t>
      </w:r>
      <w:r w:rsidR="00AF4FB9" w:rsidRPr="00BC1201">
        <w:t>Pełna nazwa pracodawcy i/lub imię i nazwisko w przypadku osoby fizycznej</w:t>
      </w:r>
      <w:r w:rsidR="00AF4FB9" w:rsidRPr="00BC1201">
        <w:rPr>
          <w:rStyle w:val="Odwoanieprzypisudolnego"/>
        </w:rPr>
        <w:footnoteReference w:customMarkFollows="1" w:id="1"/>
        <w:t>1</w:t>
      </w:r>
      <w:r w:rsidR="00AF4FB9" w:rsidRPr="00BC1201">
        <w:t>:</w:t>
      </w:r>
    </w:p>
    <w:p w:rsidR="00AF4FB9" w:rsidRPr="00BC1201" w:rsidRDefault="00AF4FB9" w:rsidP="00AF4FB9">
      <w:pPr>
        <w:tabs>
          <w:tab w:val="left" w:pos="284"/>
        </w:tabs>
      </w:pPr>
    </w:p>
    <w:p w:rsidR="00AF4FB9" w:rsidRPr="00BC1201" w:rsidRDefault="00AF4FB9" w:rsidP="00AF4FB9">
      <w:pPr>
        <w:pStyle w:val="Tekstprzypisudolnego"/>
        <w:tabs>
          <w:tab w:val="left" w:pos="284"/>
          <w:tab w:val="left" w:leader="dot" w:pos="10490"/>
        </w:tabs>
        <w:rPr>
          <w:b/>
          <w:sz w:val="12"/>
          <w:szCs w:val="8"/>
        </w:rPr>
      </w:pPr>
      <w:r w:rsidRPr="00BC1201">
        <w:rPr>
          <w:b/>
          <w:sz w:val="12"/>
          <w:szCs w:val="8"/>
        </w:rPr>
        <w:tab/>
      </w:r>
      <w:r w:rsidRPr="00BC1201">
        <w:rPr>
          <w:b/>
          <w:sz w:val="12"/>
          <w:szCs w:val="8"/>
        </w:rPr>
        <w:tab/>
      </w:r>
    </w:p>
    <w:p w:rsidR="00AF4FB9" w:rsidRPr="00BC1201" w:rsidRDefault="00AF4FB9" w:rsidP="008673AD">
      <w:pPr>
        <w:pStyle w:val="Tekstprzypisudolnego"/>
        <w:numPr>
          <w:ilvl w:val="0"/>
          <w:numId w:val="29"/>
        </w:numPr>
        <w:tabs>
          <w:tab w:val="left" w:pos="284"/>
        </w:tabs>
        <w:spacing w:before="240" w:after="240"/>
      </w:pPr>
      <w:r w:rsidRPr="00BC1201">
        <w:t>Adres siedziby pracodawcy: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307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18"/>
        <w:gridCol w:w="318"/>
        <w:gridCol w:w="318"/>
        <w:gridCol w:w="318"/>
        <w:gridCol w:w="319"/>
        <w:gridCol w:w="330"/>
        <w:gridCol w:w="344"/>
        <w:gridCol w:w="431"/>
        <w:gridCol w:w="369"/>
        <w:gridCol w:w="324"/>
        <w:gridCol w:w="407"/>
        <w:gridCol w:w="284"/>
        <w:gridCol w:w="284"/>
        <w:gridCol w:w="283"/>
        <w:gridCol w:w="284"/>
        <w:gridCol w:w="425"/>
        <w:gridCol w:w="283"/>
        <w:gridCol w:w="426"/>
        <w:gridCol w:w="283"/>
        <w:gridCol w:w="425"/>
        <w:gridCol w:w="277"/>
      </w:tblGrid>
      <w:tr w:rsidR="00AF4FB9" w:rsidRPr="00BC1201" w:rsidTr="008673AD">
        <w:trPr>
          <w:trHeight w:hRule="exact" w:val="397"/>
          <w:jc w:val="center"/>
        </w:trPr>
        <w:tc>
          <w:tcPr>
            <w:tcW w:w="2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Miejscowość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rPr>
                <w:b/>
              </w:rPr>
            </w:pPr>
            <w:r w:rsidRPr="00BC1201">
              <w:rPr>
                <w:sz w:val="16"/>
                <w:szCs w:val="16"/>
              </w:rPr>
              <w:t>ul.</w:t>
            </w:r>
          </w:p>
        </w:tc>
        <w:tc>
          <w:tcPr>
            <w:tcW w:w="3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rPr>
                <w:b/>
              </w:rPr>
            </w:pPr>
          </w:p>
        </w:tc>
      </w:tr>
      <w:tr w:rsidR="00AF4FB9" w:rsidRPr="00BC1201" w:rsidTr="008673AD">
        <w:trPr>
          <w:trHeight w:hRule="exact" w:val="397"/>
          <w:jc w:val="center"/>
        </w:trPr>
        <w:tc>
          <w:tcPr>
            <w:tcW w:w="257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Kod pocztowy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rPr>
                <w:b/>
              </w:rPr>
            </w:pPr>
            <w:r w:rsidRPr="00BC1201">
              <w:rPr>
                <w:sz w:val="16"/>
                <w:szCs w:val="16"/>
              </w:rPr>
              <w:t>Poczta</w:t>
            </w:r>
          </w:p>
        </w:tc>
        <w:tc>
          <w:tcPr>
            <w:tcW w:w="3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rPr>
                <w:b/>
              </w:rPr>
            </w:pPr>
          </w:p>
        </w:tc>
      </w:tr>
      <w:tr w:rsidR="00AF4FB9" w:rsidRPr="00BC1201" w:rsidTr="008673A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2571" w:type="dxa"/>
            <w:gridSpan w:val="8"/>
            <w:tcBorders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rPr>
                <w:b/>
              </w:rPr>
            </w:pPr>
            <w:r w:rsidRPr="00BC1201">
              <w:rPr>
                <w:sz w:val="16"/>
                <w:szCs w:val="16"/>
              </w:rPr>
              <w:t>Telefon, fax.</w:t>
            </w:r>
          </w:p>
        </w:tc>
        <w:tc>
          <w:tcPr>
            <w:tcW w:w="2518" w:type="dxa"/>
            <w:gridSpan w:val="8"/>
            <w:tcBorders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rPr>
                <w:b/>
              </w:rPr>
            </w:pPr>
          </w:p>
          <w:p w:rsidR="00AF4FB9" w:rsidRPr="00BC1201" w:rsidRDefault="00AF4FB9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1428" w:type="dxa"/>
            <w:gridSpan w:val="4"/>
            <w:tcBorders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 xml:space="preserve">e-mail                                                                </w:t>
            </w:r>
          </w:p>
        </w:tc>
        <w:tc>
          <w:tcPr>
            <w:tcW w:w="3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</w:tr>
      <w:tr w:rsidR="00AF4FB9" w:rsidRPr="00BC1201" w:rsidTr="008673A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2571" w:type="dxa"/>
            <w:gridSpan w:val="8"/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PESEL (dotyczy tylko osoby fizycznej)</w:t>
            </w:r>
          </w:p>
        </w:tc>
        <w:tc>
          <w:tcPr>
            <w:tcW w:w="7931" w:type="dxa"/>
            <w:gridSpan w:val="24"/>
            <w:tcBorders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</w:tr>
      <w:tr w:rsidR="008673AD" w:rsidRPr="00BC1201" w:rsidTr="008673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</w:pPr>
            <w:r>
              <w:rPr>
                <w:b/>
              </w:rPr>
              <w:t>4</w:t>
            </w:r>
            <w:r w:rsidRPr="00BC1201">
              <w:t xml:space="preserve">. Numer REGON 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Default="008673AD" w:rsidP="008673AD">
            <w:pPr>
              <w:pStyle w:val="Akapitzlist"/>
              <w:numPr>
                <w:ilvl w:val="0"/>
                <w:numId w:val="30"/>
              </w:numPr>
            </w:pPr>
            <w:r w:rsidRPr="00BC1201">
              <w:t xml:space="preserve">Numer </w:t>
            </w:r>
          </w:p>
          <w:p w:rsidR="008673AD" w:rsidRPr="008673AD" w:rsidRDefault="008673AD" w:rsidP="008673AD">
            <w:pPr>
              <w:pStyle w:val="Akapitzlist"/>
              <w:ind w:left="360"/>
              <w:rPr>
                <w:b/>
              </w:rPr>
            </w:pPr>
            <w:r w:rsidRPr="00BC1201">
              <w:t>NIP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  <w:r w:rsidRPr="00BC1201">
              <w:rPr>
                <w:b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D" w:rsidRPr="00BC1201" w:rsidRDefault="008673AD" w:rsidP="00AF4FB9">
            <w:pPr>
              <w:spacing w:before="100" w:after="119"/>
              <w:jc w:val="center"/>
              <w:rPr>
                <w:b/>
              </w:rPr>
            </w:pPr>
          </w:p>
        </w:tc>
      </w:tr>
      <w:tr w:rsidR="00AF4FB9" w:rsidRPr="00BC1201" w:rsidTr="008673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68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7E7F6C" w:rsidP="00AF4FB9">
            <w:pPr>
              <w:spacing w:before="100" w:after="119"/>
              <w:rPr>
                <w:b/>
              </w:rPr>
            </w:pPr>
            <w:r>
              <w:rPr>
                <w:b/>
              </w:rPr>
              <w:t>6</w:t>
            </w:r>
            <w:r w:rsidR="00AF4FB9" w:rsidRPr="00BC1201">
              <w:rPr>
                <w:b/>
              </w:rPr>
              <w:t xml:space="preserve">. </w:t>
            </w:r>
            <w:r w:rsidR="00AF4FB9" w:rsidRPr="00BC1201">
              <w:t>Numer wpisu do KRS lub CEIDG  (jeśli posiada)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</w:tr>
      <w:tr w:rsidR="00AF4FB9" w:rsidRPr="00BC1201" w:rsidTr="008673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3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7E7F6C" w:rsidP="00AF4FB9">
            <w:pPr>
              <w:spacing w:before="100" w:after="119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F4FB9" w:rsidRPr="00BC1201">
              <w:rPr>
                <w:b/>
              </w:rPr>
              <w:t xml:space="preserve">. </w:t>
            </w:r>
            <w:r w:rsidR="00AF4FB9" w:rsidRPr="00BC1201">
              <w:t xml:space="preserve">Stopa procentowa składki wypadkowej  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  <w:r w:rsidRPr="00BC1201">
              <w:rPr>
                <w:b/>
              </w:rPr>
              <w:t>,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4FB9" w:rsidRPr="00BC1201" w:rsidRDefault="00AF4FB9" w:rsidP="00AF4FB9">
            <w:pPr>
              <w:rPr>
                <w:b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4FB9" w:rsidRPr="00BC1201" w:rsidRDefault="00AF4FB9" w:rsidP="00AF4FB9">
            <w:pPr>
              <w:rPr>
                <w:b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7E7F6C" w:rsidP="00AF4FB9">
            <w:pPr>
              <w:rPr>
                <w:b/>
              </w:rPr>
            </w:pPr>
            <w:r>
              <w:rPr>
                <w:b/>
              </w:rPr>
              <w:t>8</w:t>
            </w:r>
            <w:r w:rsidR="00AF4FB9" w:rsidRPr="00BC1201">
              <w:rPr>
                <w:b/>
              </w:rPr>
              <w:t>.</w:t>
            </w:r>
            <w:r w:rsidR="00AF4FB9" w:rsidRPr="00BC1201">
              <w:t xml:space="preserve"> Data rozpoczęcia działalności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  <w:r w:rsidRPr="00BC1201">
              <w:rPr>
                <w:b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  <w:r w:rsidRPr="00BC1201"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</w:tr>
      <w:tr w:rsidR="00AF4FB9" w:rsidRPr="00BC1201" w:rsidTr="008673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3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7E7F6C" w:rsidP="00AF4FB9">
            <w:pPr>
              <w:rPr>
                <w:b/>
              </w:rPr>
            </w:pPr>
            <w:r>
              <w:rPr>
                <w:b/>
              </w:rPr>
              <w:t>9</w:t>
            </w:r>
            <w:r w:rsidR="00AF4FB9" w:rsidRPr="00BC1201">
              <w:rPr>
                <w:b/>
              </w:rPr>
              <w:t>.</w:t>
            </w:r>
            <w:r w:rsidR="00AF4FB9" w:rsidRPr="00BC1201">
              <w:t xml:space="preserve"> Numer PKD 2007 – działalność główna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rPr>
                <w:b/>
              </w:rPr>
            </w:pPr>
          </w:p>
        </w:tc>
        <w:tc>
          <w:tcPr>
            <w:tcW w:w="3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7E7F6C" w:rsidP="00AF4FB9">
            <w:pPr>
              <w:rPr>
                <w:b/>
              </w:rPr>
            </w:pPr>
            <w:r>
              <w:rPr>
                <w:b/>
              </w:rPr>
              <w:t>10</w:t>
            </w:r>
            <w:r w:rsidR="00AF4FB9" w:rsidRPr="00BC1201">
              <w:rPr>
                <w:b/>
              </w:rPr>
              <w:t>.</w:t>
            </w:r>
            <w:r w:rsidR="00AF4FB9" w:rsidRPr="00BC1201">
              <w:t xml:space="preserve"> Numer PKD 2007 - nowo tworzonego miejsca pracy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</w:tr>
      <w:tr w:rsidR="00AF4FB9" w:rsidRPr="00BC1201" w:rsidTr="008673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3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rPr>
                <w:b/>
              </w:rPr>
            </w:pPr>
            <w:r w:rsidRPr="00BC1201">
              <w:t>Opis nowo tworzonego miejsca pracy</w:t>
            </w:r>
          </w:p>
        </w:tc>
        <w:tc>
          <w:tcPr>
            <w:tcW w:w="69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</w:tr>
      <w:tr w:rsidR="00AF4FB9" w:rsidRPr="00BC1201" w:rsidTr="008673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3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</w:pPr>
            <w:r w:rsidRPr="00BC1201">
              <w:rPr>
                <w:b/>
              </w:rPr>
              <w:t>1</w:t>
            </w:r>
            <w:r w:rsidR="007E7F6C">
              <w:rPr>
                <w:b/>
              </w:rPr>
              <w:t>1</w:t>
            </w:r>
            <w:r w:rsidRPr="00BC1201">
              <w:t xml:space="preserve">.  Nazwa banku </w:t>
            </w:r>
          </w:p>
          <w:p w:rsidR="00AF4FB9" w:rsidRPr="00BC1201" w:rsidRDefault="00AF4FB9" w:rsidP="00AF4FB9"/>
        </w:tc>
        <w:tc>
          <w:tcPr>
            <w:tcW w:w="69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</w:tr>
      <w:tr w:rsidR="00AF4FB9" w:rsidRPr="00BC1201" w:rsidTr="008673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105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numPr>
                <w:ilvl w:val="0"/>
                <w:numId w:val="4"/>
              </w:numPr>
              <w:suppressAutoHyphens w:val="0"/>
              <w:spacing w:before="100" w:after="119"/>
              <w:rPr>
                <w:b/>
              </w:rPr>
            </w:pPr>
            <w:r w:rsidRPr="00BC1201">
              <w:t>Numer rachunku  bankowego</w:t>
            </w:r>
          </w:p>
        </w:tc>
      </w:tr>
      <w:tr w:rsidR="007E7F6C" w:rsidRPr="00BC1201" w:rsidTr="008673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4FB9" w:rsidRPr="00BC1201" w:rsidRDefault="00AF4FB9" w:rsidP="00AF4FB9">
            <w:pPr>
              <w:spacing w:before="100" w:after="119"/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FB9" w:rsidRPr="00BC1201" w:rsidRDefault="00AF4FB9" w:rsidP="00AF4FB9">
            <w:pPr>
              <w:spacing w:before="100" w:after="119"/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FB9" w:rsidRPr="00BC1201" w:rsidRDefault="00AF4FB9" w:rsidP="00AF4FB9">
            <w:pPr>
              <w:spacing w:before="100" w:after="119"/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FB9" w:rsidRPr="00BC1201" w:rsidRDefault="00AF4FB9" w:rsidP="00AF4FB9">
            <w:pPr>
              <w:spacing w:before="100" w:after="119"/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FB9" w:rsidRPr="00BC1201" w:rsidRDefault="00AF4FB9" w:rsidP="00AF4FB9">
            <w:pPr>
              <w:spacing w:before="100" w:after="119"/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FB9" w:rsidRPr="00BC1201" w:rsidRDefault="00AF4FB9" w:rsidP="00AF4FB9">
            <w:pPr>
              <w:spacing w:before="100" w:after="119"/>
              <w:rPr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4FB9" w:rsidRPr="00BC1201" w:rsidRDefault="00AF4FB9" w:rsidP="00AF4FB9">
            <w:pPr>
              <w:spacing w:before="100" w:after="119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FB9" w:rsidRPr="00BC1201" w:rsidRDefault="00AF4FB9" w:rsidP="00AF4FB9">
            <w:pPr>
              <w:spacing w:before="100" w:after="119"/>
              <w:rPr>
                <w:b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FB9" w:rsidRPr="00BC1201" w:rsidRDefault="00AF4FB9" w:rsidP="00AF4FB9">
            <w:pPr>
              <w:spacing w:before="100" w:after="119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spacing w:before="100" w:after="119"/>
              <w:jc w:val="center"/>
              <w:rPr>
                <w:b/>
              </w:rPr>
            </w:pPr>
          </w:p>
        </w:tc>
      </w:tr>
    </w:tbl>
    <w:p w:rsidR="00AF4FB9" w:rsidRPr="00BC1201" w:rsidRDefault="00AF4FB9" w:rsidP="00AF4FB9">
      <w:pPr>
        <w:numPr>
          <w:ilvl w:val="0"/>
          <w:numId w:val="5"/>
        </w:numPr>
        <w:tabs>
          <w:tab w:val="left" w:pos="284"/>
        </w:tabs>
        <w:suppressAutoHyphens w:val="0"/>
        <w:spacing w:before="240" w:after="240" w:line="360" w:lineRule="auto"/>
        <w:rPr>
          <w:b/>
          <w:sz w:val="16"/>
          <w:szCs w:val="16"/>
        </w:rPr>
      </w:pPr>
      <w:r w:rsidRPr="00BC1201">
        <w:t xml:space="preserve"> Miejsce prowadzenia działalności</w:t>
      </w:r>
      <w:r w:rsidRPr="00BC1201">
        <w:rPr>
          <w:b/>
        </w:rPr>
        <w:t xml:space="preserve">: 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3025"/>
        <w:gridCol w:w="691"/>
        <w:gridCol w:w="236"/>
        <w:gridCol w:w="5168"/>
      </w:tblGrid>
      <w:tr w:rsidR="00AF4FB9" w:rsidRPr="00BC1201" w:rsidTr="00AF4FB9">
        <w:trPr>
          <w:trHeight w:val="368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Miejscowość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jc w:val="right"/>
              <w:rPr>
                <w:b/>
              </w:rPr>
            </w:pPr>
            <w:r w:rsidRPr="00BC1201">
              <w:rPr>
                <w:sz w:val="16"/>
                <w:szCs w:val="16"/>
              </w:rPr>
              <w:t>ul.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rPr>
                <w:b/>
              </w:rPr>
            </w:pPr>
          </w:p>
        </w:tc>
      </w:tr>
      <w:tr w:rsidR="00AF4FB9" w:rsidRPr="00BC1201" w:rsidTr="00AF4FB9">
        <w:trPr>
          <w:trHeight w:val="368"/>
          <w:jc w:val="center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Kod pocztowy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jc w:val="right"/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jc w:val="right"/>
              <w:rPr>
                <w:b/>
              </w:rPr>
            </w:pPr>
            <w:r w:rsidRPr="00BC1201">
              <w:rPr>
                <w:sz w:val="16"/>
                <w:szCs w:val="16"/>
              </w:rPr>
              <w:t>Poczta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rPr>
                <w:b/>
              </w:rPr>
            </w:pPr>
          </w:p>
        </w:tc>
      </w:tr>
    </w:tbl>
    <w:p w:rsidR="00AF4FB9" w:rsidRPr="00BC1201" w:rsidRDefault="00AF4FB9" w:rsidP="00AF4FB9">
      <w:pPr>
        <w:pStyle w:val="Tekstprzypisudolnego"/>
        <w:numPr>
          <w:ilvl w:val="0"/>
          <w:numId w:val="7"/>
        </w:numPr>
        <w:tabs>
          <w:tab w:val="left" w:pos="284"/>
        </w:tabs>
        <w:spacing w:before="240" w:after="240"/>
      </w:pPr>
      <w:r w:rsidRPr="00BC1201">
        <w:t xml:space="preserve"> Adres korespondencyjny (wypełnić w przypadku, gdy jest inny niż adres siedziby):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3025"/>
        <w:gridCol w:w="691"/>
        <w:gridCol w:w="236"/>
        <w:gridCol w:w="5201"/>
      </w:tblGrid>
      <w:tr w:rsidR="00AF4FB9" w:rsidRPr="00BC1201" w:rsidTr="00AF4FB9">
        <w:trPr>
          <w:trHeight w:val="368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Miejscowość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jc w:val="right"/>
              <w:rPr>
                <w:b/>
              </w:rPr>
            </w:pPr>
            <w:r w:rsidRPr="00BC1201">
              <w:rPr>
                <w:sz w:val="16"/>
                <w:szCs w:val="16"/>
              </w:rPr>
              <w:t>ul.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rPr>
                <w:b/>
              </w:rPr>
            </w:pPr>
          </w:p>
        </w:tc>
      </w:tr>
      <w:tr w:rsidR="00AF4FB9" w:rsidRPr="00BC1201" w:rsidTr="00AF4FB9">
        <w:trPr>
          <w:trHeight w:val="368"/>
          <w:jc w:val="center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Kod pocztowy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jc w:val="right"/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jc w:val="right"/>
              <w:rPr>
                <w:b/>
              </w:rPr>
            </w:pPr>
            <w:r w:rsidRPr="00BC1201">
              <w:rPr>
                <w:sz w:val="16"/>
                <w:szCs w:val="16"/>
              </w:rPr>
              <w:t>Poczta</w:t>
            </w:r>
          </w:p>
        </w:tc>
        <w:tc>
          <w:tcPr>
            <w:tcW w:w="5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rPr>
                <w:b/>
              </w:rPr>
            </w:pPr>
          </w:p>
        </w:tc>
      </w:tr>
    </w:tbl>
    <w:p w:rsidR="00AF4FB9" w:rsidRPr="00BC1201" w:rsidRDefault="00AF4FB9" w:rsidP="007E7F6C">
      <w:pPr>
        <w:numPr>
          <w:ilvl w:val="0"/>
          <w:numId w:val="25"/>
        </w:numPr>
        <w:tabs>
          <w:tab w:val="left" w:pos="284"/>
        </w:tabs>
        <w:suppressAutoHyphens w:val="0"/>
        <w:spacing w:before="240" w:after="240"/>
        <w:jc w:val="both"/>
      </w:pPr>
      <w:r w:rsidRPr="00BC1201">
        <w:rPr>
          <w:spacing w:val="-2"/>
        </w:rPr>
        <w:t xml:space="preserve"> Nazwiska i imiona oraz stanowiska</w:t>
      </w:r>
      <w:r w:rsidRPr="00BC1201">
        <w:t xml:space="preserve"> osób</w:t>
      </w:r>
      <w:r w:rsidRPr="00BC1201">
        <w:rPr>
          <w:spacing w:val="-2"/>
        </w:rPr>
        <w:t xml:space="preserve"> upoważnionych</w:t>
      </w:r>
      <w:r w:rsidRPr="00BC1201">
        <w:t xml:space="preserve"> do podpisania umowy w imieniu pracodawcy: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3010"/>
        <w:gridCol w:w="1738"/>
        <w:gridCol w:w="1739"/>
        <w:gridCol w:w="1738"/>
        <w:gridCol w:w="1655"/>
      </w:tblGrid>
      <w:tr w:rsidR="00AF4FB9" w:rsidRPr="00BC1201" w:rsidTr="00AF4FB9">
        <w:trPr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Lp.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Nazwisko i imię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Stanowisko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Stan cywilny*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Nazwisko i imię współmałżonka*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AF4FB9" w:rsidRPr="00BC1201" w:rsidRDefault="00AF4FB9" w:rsidP="00AF4FB9">
            <w:pPr>
              <w:tabs>
                <w:tab w:val="left" w:pos="0"/>
              </w:tabs>
              <w:ind w:left="34"/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Rozdzielność</w:t>
            </w:r>
          </w:p>
          <w:p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majątkowa*</w:t>
            </w:r>
          </w:p>
          <w:p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TAK     NIE</w:t>
            </w:r>
          </w:p>
        </w:tc>
      </w:tr>
      <w:tr w:rsidR="00AF4FB9" w:rsidRPr="00BC1201" w:rsidTr="00AF4FB9">
        <w:trPr>
          <w:trHeight w:hRule="exact" w:val="369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1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</w:tr>
      <w:tr w:rsidR="00AF4FB9" w:rsidRPr="00BC1201" w:rsidTr="00AF4FB9">
        <w:trPr>
          <w:trHeight w:hRule="exact" w:val="369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2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AF4FB9" w:rsidRPr="00BC1201" w:rsidRDefault="00AF4FB9" w:rsidP="00AF4FB9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AF4FB9" w:rsidRPr="00BC1201" w:rsidRDefault="00AF4FB9" w:rsidP="00AF4FB9">
      <w:pPr>
        <w:tabs>
          <w:tab w:val="left" w:pos="284"/>
        </w:tabs>
        <w:ind w:left="360"/>
        <w:rPr>
          <w:sz w:val="12"/>
          <w:szCs w:val="16"/>
        </w:rPr>
      </w:pPr>
      <w:r w:rsidRPr="00BC1201">
        <w:rPr>
          <w:sz w:val="12"/>
          <w:szCs w:val="16"/>
        </w:rPr>
        <w:t>*  wypełnić w przypadku, gdy przedsiębiorcą jest osoba fizyczna lub wspólnik spółki cywilnej</w:t>
      </w:r>
    </w:p>
    <w:p w:rsidR="00AF4FB9" w:rsidRPr="00BC1201" w:rsidRDefault="00AF4FB9" w:rsidP="007E7F6C">
      <w:pPr>
        <w:numPr>
          <w:ilvl w:val="0"/>
          <w:numId w:val="25"/>
        </w:numPr>
        <w:tabs>
          <w:tab w:val="left" w:pos="284"/>
        </w:tabs>
        <w:suppressAutoHyphens w:val="0"/>
        <w:spacing w:before="240" w:after="240"/>
        <w:rPr>
          <w:position w:val="14"/>
          <w:sz w:val="18"/>
        </w:rPr>
      </w:pPr>
      <w:r w:rsidRPr="00BC1201">
        <w:rPr>
          <w:position w:val="14"/>
        </w:rPr>
        <w:lastRenderedPageBreak/>
        <w:t xml:space="preserve"> Forma organizacyjno-prawna pracodawcy: </w:t>
      </w:r>
      <w:r w:rsidRPr="00BC1201">
        <w:rPr>
          <w:position w:val="14"/>
          <w:sz w:val="18"/>
        </w:rPr>
        <w:t>(</w:t>
      </w:r>
      <w:r w:rsidRPr="00BC1201">
        <w:rPr>
          <w:position w:val="14"/>
          <w:sz w:val="16"/>
        </w:rPr>
        <w:t>należy zaznaczyć znakiem X kod odpowiadający formie prawnej pracodawcy</w:t>
      </w:r>
      <w:r w:rsidRPr="00BC1201">
        <w:rPr>
          <w:position w:val="14"/>
          <w:sz w:val="18"/>
        </w:rPr>
        <w:t>)</w:t>
      </w:r>
    </w:p>
    <w:tbl>
      <w:tblPr>
        <w:tblW w:w="1019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8"/>
        <w:gridCol w:w="567"/>
        <w:gridCol w:w="549"/>
      </w:tblGrid>
      <w:tr w:rsidR="00AF4FB9" w:rsidRPr="00BC1201" w:rsidTr="00AF4FB9">
        <w:trPr>
          <w:trHeight w:val="491"/>
          <w:jc w:val="center"/>
        </w:trPr>
        <w:tc>
          <w:tcPr>
            <w:tcW w:w="9078" w:type="dxa"/>
            <w:shd w:val="pct12" w:color="000000" w:fill="FFFFFF"/>
            <w:vAlign w:val="center"/>
          </w:tcPr>
          <w:p w:rsidR="00AF4FB9" w:rsidRPr="00BC1201" w:rsidRDefault="00AF4FB9" w:rsidP="00AF4FB9">
            <w:pPr>
              <w:pStyle w:val="Nagwek6"/>
              <w:rPr>
                <w:rFonts w:ascii="Times New Roman" w:hAnsi="Times New Roman" w:cs="Times New Roman"/>
                <w:szCs w:val="16"/>
              </w:rPr>
            </w:pPr>
            <w:r w:rsidRPr="00BC1201">
              <w:rPr>
                <w:rFonts w:ascii="Times New Roman" w:hAnsi="Times New Roman" w:cs="Times New Roman"/>
                <w:szCs w:val="16"/>
              </w:rPr>
              <w:t>Wyszczególnienie</w:t>
            </w:r>
          </w:p>
        </w:tc>
        <w:tc>
          <w:tcPr>
            <w:tcW w:w="567" w:type="dxa"/>
            <w:shd w:val="pct12" w:color="000000" w:fill="FFFFFF"/>
            <w:vAlign w:val="center"/>
          </w:tcPr>
          <w:p w:rsidR="00AF4FB9" w:rsidRPr="00BC1201" w:rsidRDefault="00AF4FB9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Kod</w:t>
            </w:r>
          </w:p>
        </w:tc>
        <w:tc>
          <w:tcPr>
            <w:tcW w:w="549" w:type="dxa"/>
            <w:shd w:val="pct12" w:color="000000" w:fill="FFFFFF"/>
            <w:vAlign w:val="center"/>
          </w:tcPr>
          <w:p w:rsidR="00AF4FB9" w:rsidRPr="00BC1201" w:rsidRDefault="00AF4FB9" w:rsidP="00AF4FB9">
            <w:pPr>
              <w:jc w:val="center"/>
              <w:rPr>
                <w:b/>
                <w:sz w:val="24"/>
              </w:rPr>
            </w:pPr>
          </w:p>
        </w:tc>
      </w:tr>
      <w:tr w:rsidR="00AF4FB9" w:rsidRPr="00BC1201" w:rsidTr="00AF4FB9">
        <w:trPr>
          <w:trHeight w:val="520"/>
          <w:jc w:val="center"/>
        </w:trPr>
        <w:tc>
          <w:tcPr>
            <w:tcW w:w="9078" w:type="dxa"/>
            <w:vAlign w:val="center"/>
          </w:tcPr>
          <w:p w:rsidR="00AF4FB9" w:rsidRPr="00BC1201" w:rsidRDefault="00AF4FB9" w:rsidP="00AF4FB9">
            <w:pPr>
              <w:jc w:val="both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przedsiębiorstwo państwowe</w:t>
            </w:r>
          </w:p>
        </w:tc>
        <w:tc>
          <w:tcPr>
            <w:tcW w:w="567" w:type="dxa"/>
            <w:vAlign w:val="center"/>
          </w:tcPr>
          <w:p w:rsidR="00AF4FB9" w:rsidRPr="00BC1201" w:rsidRDefault="00AF4FB9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1.A</w:t>
            </w:r>
          </w:p>
        </w:tc>
        <w:tc>
          <w:tcPr>
            <w:tcW w:w="549" w:type="dxa"/>
            <w:vAlign w:val="center"/>
          </w:tcPr>
          <w:p w:rsidR="00AF4FB9" w:rsidRPr="00BC1201" w:rsidRDefault="00AF4FB9" w:rsidP="00AF4FB9">
            <w:pPr>
              <w:jc w:val="center"/>
              <w:rPr>
                <w:b/>
                <w:sz w:val="22"/>
              </w:rPr>
            </w:pPr>
          </w:p>
        </w:tc>
      </w:tr>
      <w:tr w:rsidR="00AF4FB9" w:rsidRPr="00BC1201" w:rsidTr="00AF4FB9">
        <w:trPr>
          <w:trHeight w:hRule="exact" w:val="522"/>
          <w:jc w:val="center"/>
        </w:trPr>
        <w:tc>
          <w:tcPr>
            <w:tcW w:w="9078" w:type="dxa"/>
            <w:vAlign w:val="center"/>
          </w:tcPr>
          <w:p w:rsidR="00AF4FB9" w:rsidRPr="00BC1201" w:rsidRDefault="00AF4FB9" w:rsidP="00AF4FB9">
            <w:pPr>
              <w:jc w:val="both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jednoosobowa spółka Skarbu Państwa</w:t>
            </w:r>
          </w:p>
        </w:tc>
        <w:tc>
          <w:tcPr>
            <w:tcW w:w="567" w:type="dxa"/>
            <w:vAlign w:val="center"/>
          </w:tcPr>
          <w:p w:rsidR="00AF4FB9" w:rsidRPr="00BC1201" w:rsidRDefault="00AF4FB9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1.B</w:t>
            </w:r>
          </w:p>
        </w:tc>
        <w:tc>
          <w:tcPr>
            <w:tcW w:w="549" w:type="dxa"/>
            <w:vAlign w:val="center"/>
          </w:tcPr>
          <w:p w:rsidR="00AF4FB9" w:rsidRPr="00BC1201" w:rsidRDefault="00AF4FB9" w:rsidP="00AF4FB9">
            <w:pPr>
              <w:jc w:val="center"/>
              <w:rPr>
                <w:b/>
                <w:sz w:val="22"/>
              </w:rPr>
            </w:pPr>
          </w:p>
        </w:tc>
      </w:tr>
      <w:tr w:rsidR="00AF4FB9" w:rsidRPr="00BC1201" w:rsidTr="00AF4FB9">
        <w:trPr>
          <w:trHeight w:hRule="exact" w:val="522"/>
          <w:jc w:val="center"/>
        </w:trPr>
        <w:tc>
          <w:tcPr>
            <w:tcW w:w="9078" w:type="dxa"/>
            <w:vAlign w:val="center"/>
          </w:tcPr>
          <w:p w:rsidR="00AF4FB9" w:rsidRPr="00BC1201" w:rsidRDefault="00AF4FB9" w:rsidP="00AF4FB9">
            <w:pPr>
              <w:jc w:val="both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jednoosobowa spółka jednostki samorządu terytorialnego, w rozumieniu ustawy z dnia 20 grudnia 1996 r. o gospodarce komunalnej (Dz. U. z 2011 r. Nr 45 poz. 236)</w:t>
            </w:r>
          </w:p>
        </w:tc>
        <w:tc>
          <w:tcPr>
            <w:tcW w:w="567" w:type="dxa"/>
            <w:vAlign w:val="center"/>
          </w:tcPr>
          <w:p w:rsidR="00AF4FB9" w:rsidRPr="00BC1201" w:rsidRDefault="00AF4FB9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1.C</w:t>
            </w:r>
          </w:p>
        </w:tc>
        <w:tc>
          <w:tcPr>
            <w:tcW w:w="549" w:type="dxa"/>
            <w:vAlign w:val="center"/>
          </w:tcPr>
          <w:p w:rsidR="00AF4FB9" w:rsidRPr="00BC1201" w:rsidRDefault="00AF4FB9" w:rsidP="00AF4FB9">
            <w:pPr>
              <w:jc w:val="center"/>
              <w:rPr>
                <w:b/>
                <w:sz w:val="22"/>
              </w:rPr>
            </w:pPr>
          </w:p>
        </w:tc>
      </w:tr>
      <w:tr w:rsidR="00AF4FB9" w:rsidRPr="00BC1201" w:rsidTr="00AF4FB9">
        <w:trPr>
          <w:jc w:val="center"/>
        </w:trPr>
        <w:tc>
          <w:tcPr>
            <w:tcW w:w="9078" w:type="dxa"/>
            <w:vAlign w:val="center"/>
          </w:tcPr>
          <w:p w:rsidR="00AF4FB9" w:rsidRPr="00BC1201" w:rsidRDefault="00AF4FB9" w:rsidP="00AF4FB9">
            <w:pPr>
              <w:jc w:val="both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przepisów ustawy z dnia 16 lutego 2007 r. o ochronie konkurencji i konsumentów (Dz. U. z 2007 r. Nr 50 poz. 331 z </w:t>
            </w:r>
            <w:proofErr w:type="spellStart"/>
            <w:r w:rsidRPr="00BC1201">
              <w:rPr>
                <w:sz w:val="16"/>
                <w:szCs w:val="16"/>
              </w:rPr>
              <w:t>późn</w:t>
            </w:r>
            <w:proofErr w:type="spellEnd"/>
            <w:r w:rsidRPr="00BC1201">
              <w:rPr>
                <w:sz w:val="16"/>
                <w:szCs w:val="16"/>
              </w:rPr>
              <w:t>. zm.)</w:t>
            </w:r>
          </w:p>
        </w:tc>
        <w:tc>
          <w:tcPr>
            <w:tcW w:w="567" w:type="dxa"/>
            <w:vAlign w:val="center"/>
          </w:tcPr>
          <w:p w:rsidR="00AF4FB9" w:rsidRPr="00BC1201" w:rsidRDefault="00AF4FB9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1.D</w:t>
            </w:r>
          </w:p>
        </w:tc>
        <w:tc>
          <w:tcPr>
            <w:tcW w:w="549" w:type="dxa"/>
            <w:vAlign w:val="center"/>
          </w:tcPr>
          <w:p w:rsidR="00AF4FB9" w:rsidRPr="00BC1201" w:rsidRDefault="00AF4FB9" w:rsidP="00AF4FB9">
            <w:pPr>
              <w:jc w:val="center"/>
              <w:rPr>
                <w:b/>
                <w:sz w:val="22"/>
              </w:rPr>
            </w:pPr>
          </w:p>
        </w:tc>
      </w:tr>
      <w:tr w:rsidR="00AF4FB9" w:rsidRPr="00BC1201" w:rsidTr="00AF4FB9">
        <w:trPr>
          <w:trHeight w:hRule="exact" w:val="522"/>
          <w:jc w:val="center"/>
        </w:trPr>
        <w:tc>
          <w:tcPr>
            <w:tcW w:w="9078" w:type="dxa"/>
            <w:vAlign w:val="center"/>
          </w:tcPr>
          <w:p w:rsidR="00AF4FB9" w:rsidRPr="00BC1201" w:rsidRDefault="00AF4FB9" w:rsidP="00AF4FB9">
            <w:pPr>
              <w:jc w:val="both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 xml:space="preserve">jednostka sektora finansów publicznych w rozumieniu przepisów ustawy z dnia 27 sierpnia 2009 r. o finansach publicznych (Dz. U. z 2009 r. Nr 157 poz. 1240 z </w:t>
            </w:r>
            <w:proofErr w:type="spellStart"/>
            <w:r w:rsidRPr="00BC1201">
              <w:rPr>
                <w:sz w:val="16"/>
                <w:szCs w:val="16"/>
              </w:rPr>
              <w:t>późn</w:t>
            </w:r>
            <w:proofErr w:type="spellEnd"/>
            <w:r w:rsidRPr="00BC1201">
              <w:rPr>
                <w:sz w:val="16"/>
                <w:szCs w:val="16"/>
              </w:rPr>
              <w:t>. zm.)</w:t>
            </w:r>
          </w:p>
        </w:tc>
        <w:tc>
          <w:tcPr>
            <w:tcW w:w="567" w:type="dxa"/>
            <w:vAlign w:val="center"/>
          </w:tcPr>
          <w:p w:rsidR="00AF4FB9" w:rsidRPr="00BC1201" w:rsidRDefault="00AF4FB9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1.E</w:t>
            </w:r>
          </w:p>
        </w:tc>
        <w:tc>
          <w:tcPr>
            <w:tcW w:w="549" w:type="dxa"/>
            <w:vAlign w:val="center"/>
          </w:tcPr>
          <w:p w:rsidR="00AF4FB9" w:rsidRPr="00BC1201" w:rsidRDefault="00AF4FB9" w:rsidP="00AF4FB9">
            <w:pPr>
              <w:jc w:val="center"/>
              <w:rPr>
                <w:b/>
                <w:sz w:val="22"/>
              </w:rPr>
            </w:pPr>
          </w:p>
        </w:tc>
      </w:tr>
      <w:tr w:rsidR="00AF4FB9" w:rsidRPr="00BC1201" w:rsidTr="00AF4FB9">
        <w:trPr>
          <w:trHeight w:hRule="exact" w:val="522"/>
          <w:jc w:val="center"/>
        </w:trPr>
        <w:tc>
          <w:tcPr>
            <w:tcW w:w="9078" w:type="dxa"/>
            <w:vAlign w:val="center"/>
          </w:tcPr>
          <w:p w:rsidR="00AF4FB9" w:rsidRPr="00BC1201" w:rsidRDefault="00AF4FB9" w:rsidP="00AF4FB9">
            <w:pPr>
              <w:jc w:val="both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beneficjent pomocy nienależący do kategorii określonych kodem od 1A do 1.E (wpisać formę prawną)</w:t>
            </w:r>
          </w:p>
          <w:p w:rsidR="00AF4FB9" w:rsidRPr="00BC1201" w:rsidRDefault="00AF4FB9" w:rsidP="00AF4FB9">
            <w:pPr>
              <w:jc w:val="both"/>
              <w:rPr>
                <w:sz w:val="16"/>
                <w:szCs w:val="16"/>
              </w:rPr>
            </w:pPr>
          </w:p>
          <w:p w:rsidR="00AF4FB9" w:rsidRPr="00BC1201" w:rsidRDefault="00AF4FB9" w:rsidP="00AF4FB9">
            <w:pPr>
              <w:jc w:val="both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……………………………………………………………………………………………………………………….</w:t>
            </w:r>
          </w:p>
        </w:tc>
        <w:tc>
          <w:tcPr>
            <w:tcW w:w="567" w:type="dxa"/>
            <w:vAlign w:val="center"/>
          </w:tcPr>
          <w:p w:rsidR="00AF4FB9" w:rsidRPr="00BC1201" w:rsidRDefault="00AF4FB9" w:rsidP="00AF4FB9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9" w:type="dxa"/>
            <w:vAlign w:val="center"/>
          </w:tcPr>
          <w:p w:rsidR="00AF4FB9" w:rsidRPr="00BC1201" w:rsidRDefault="00AF4FB9" w:rsidP="00AF4FB9">
            <w:pPr>
              <w:jc w:val="center"/>
              <w:rPr>
                <w:b/>
                <w:sz w:val="22"/>
              </w:rPr>
            </w:pPr>
          </w:p>
        </w:tc>
      </w:tr>
    </w:tbl>
    <w:p w:rsidR="00031B8E" w:rsidRPr="00BC1201" w:rsidRDefault="00031B8E">
      <w:pPr>
        <w:rPr>
          <w:b/>
          <w:i/>
          <w:sz w:val="16"/>
          <w:szCs w:val="16"/>
        </w:rPr>
      </w:pPr>
    </w:p>
    <w:p w:rsidR="00031B8E" w:rsidRPr="00BC1201" w:rsidRDefault="00031B8E">
      <w:pPr>
        <w:rPr>
          <w:b/>
          <w:i/>
          <w:sz w:val="16"/>
          <w:szCs w:val="16"/>
        </w:rPr>
      </w:pPr>
    </w:p>
    <w:p w:rsidR="00031B8E" w:rsidRPr="00BC1201" w:rsidRDefault="007E7F6C" w:rsidP="00031B8E">
      <w:pPr>
        <w:pStyle w:val="Tekstpodstawowywcity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highlight w:val="yellow"/>
        </w:rPr>
        <w:t>C</w:t>
      </w:r>
      <w:r w:rsidR="00031B8E" w:rsidRPr="00BC1201">
        <w:rPr>
          <w:b/>
          <w:sz w:val="24"/>
          <w:szCs w:val="24"/>
          <w:highlight w:val="yellow"/>
        </w:rPr>
        <w:t xml:space="preserve">. </w:t>
      </w:r>
      <w:r w:rsidR="00031B8E" w:rsidRPr="00BC1201">
        <w:rPr>
          <w:b/>
          <w:sz w:val="24"/>
          <w:szCs w:val="24"/>
          <w:highlight w:val="yellow"/>
          <w:u w:val="single"/>
        </w:rPr>
        <w:t xml:space="preserve">OŚWIADCZENIE </w:t>
      </w:r>
      <w:r w:rsidR="00AF4FB9" w:rsidRPr="00BC1201">
        <w:rPr>
          <w:b/>
          <w:i/>
          <w:sz w:val="24"/>
          <w:szCs w:val="24"/>
          <w:highlight w:val="yellow"/>
          <w:u w:val="single"/>
        </w:rPr>
        <w:t xml:space="preserve">ORGANIZATORA/PRACODAWCY </w:t>
      </w:r>
      <w:r w:rsidR="00AF4FB9" w:rsidRPr="00BC1201">
        <w:rPr>
          <w:rStyle w:val="Odwoanieprzypisudolnego"/>
          <w:b/>
          <w:i/>
          <w:sz w:val="16"/>
          <w:szCs w:val="24"/>
        </w:rPr>
        <w:footnoteReference w:id="2"/>
      </w:r>
      <w:r w:rsidR="00AF4FB9" w:rsidRPr="00BC1201">
        <w:rPr>
          <w:sz w:val="16"/>
          <w:szCs w:val="24"/>
        </w:rPr>
        <w:t>(niepotrzebne skreślić)</w:t>
      </w:r>
    </w:p>
    <w:p w:rsidR="00031B8E" w:rsidRPr="00BC1201" w:rsidRDefault="00031B8E" w:rsidP="00031B8E">
      <w:pPr>
        <w:pStyle w:val="Tekstpodstawowywcity"/>
        <w:ind w:left="0"/>
        <w:rPr>
          <w:b/>
        </w:rPr>
      </w:pPr>
      <w:r w:rsidRPr="00BC1201">
        <w:rPr>
          <w:b/>
        </w:rPr>
        <w:t>Niniejszym oświadczam, że :</w:t>
      </w:r>
    </w:p>
    <w:p w:rsidR="00031B8E" w:rsidRPr="00BC1201" w:rsidRDefault="00031B8E" w:rsidP="00031B8E">
      <w:pPr>
        <w:numPr>
          <w:ilvl w:val="0"/>
          <w:numId w:val="8"/>
        </w:numPr>
        <w:suppressAutoHyphens w:val="0"/>
        <w:ind w:left="284" w:hanging="284"/>
        <w:jc w:val="both"/>
      </w:pPr>
      <w:r w:rsidRPr="00BC1201">
        <w:rPr>
          <w:b/>
        </w:rPr>
        <w:t>Jestem / nie jestem</w:t>
      </w:r>
      <w:r w:rsidRPr="00BC1201">
        <w:rPr>
          <w:rStyle w:val="Odwoanieprzypisudolnego"/>
          <w:b/>
          <w:u w:val="single"/>
        </w:rPr>
        <w:footnoteReference w:customMarkFollows="1" w:id="3"/>
        <w:t>2</w:t>
      </w:r>
      <w:r w:rsidRPr="00BC1201">
        <w:t xml:space="preserve">  beneficjentem pomocy w rozumieniu ustawy z dnia 30 kwietnia 2004 r. o postępowaniu w sprawach dotyczących pomocy publicznej (</w:t>
      </w:r>
      <w:r w:rsidRPr="00814858">
        <w:t xml:space="preserve">Dz. U. </w:t>
      </w:r>
      <w:r w:rsidR="007D501C" w:rsidRPr="00814858">
        <w:t xml:space="preserve">z </w:t>
      </w:r>
      <w:r w:rsidR="00B67E03" w:rsidRPr="00814858">
        <w:t>2023</w:t>
      </w:r>
      <w:r w:rsidR="007D501C" w:rsidRPr="00814858">
        <w:t xml:space="preserve"> r.</w:t>
      </w:r>
      <w:r w:rsidRPr="00814858">
        <w:t xml:space="preserve">, poz. </w:t>
      </w:r>
      <w:r w:rsidR="00B67E03" w:rsidRPr="00814858">
        <w:t>702</w:t>
      </w:r>
      <w:r w:rsidRPr="00BC1201">
        <w:t xml:space="preserve">), </w:t>
      </w:r>
      <w:r w:rsidRPr="00BC1201">
        <w:rPr>
          <w:b/>
        </w:rPr>
        <w:t>tj. podmiotem prowadzącym działalność gospodarczą (</w:t>
      </w:r>
      <w:r w:rsidRPr="00BC1201">
        <w:t xml:space="preserve">tzn. oferującym dobra i usługi na rynku), w tym podmiotem prowadzącym działalność w zakresie rolnictwa lub rybołówstwa, bez względu na formę </w:t>
      </w:r>
      <w:proofErr w:type="spellStart"/>
      <w:r w:rsidRPr="00BC1201">
        <w:t>organizacyjno</w:t>
      </w:r>
      <w:proofErr w:type="spellEnd"/>
      <w:r w:rsidRPr="00BC1201">
        <w:t xml:space="preserve"> – prawną oraz sposób finansowania. </w:t>
      </w:r>
    </w:p>
    <w:p w:rsidR="00031B8E" w:rsidRPr="00BC1201" w:rsidRDefault="00031B8E" w:rsidP="00AF4FB9">
      <w:pPr>
        <w:spacing w:before="120" w:after="120"/>
        <w:jc w:val="both"/>
      </w:pPr>
      <w:r w:rsidRPr="00BC1201">
        <w:t xml:space="preserve">(W przypadku beneficjenta pomocy publicznej wniosek dotyczy udzielenia pomocy publicznej w formie pomocy </w:t>
      </w:r>
      <w:r w:rsidRPr="001D6E97">
        <w:rPr>
          <w:i/>
        </w:rPr>
        <w:t xml:space="preserve">de </w:t>
      </w:r>
      <w:proofErr w:type="spellStart"/>
      <w:r w:rsidRPr="001D6E97">
        <w:rPr>
          <w:i/>
        </w:rPr>
        <w:t>minimis</w:t>
      </w:r>
      <w:proofErr w:type="spellEnd"/>
      <w:r w:rsidRPr="00BC1201">
        <w:t>).</w:t>
      </w:r>
    </w:p>
    <w:p w:rsidR="00031B8E" w:rsidRPr="00BC1201" w:rsidRDefault="00AF4FB9" w:rsidP="00031B8E">
      <w:pPr>
        <w:tabs>
          <w:tab w:val="left" w:pos="284"/>
          <w:tab w:val="left" w:pos="1134"/>
        </w:tabs>
        <w:ind w:left="284" w:hanging="284"/>
        <w:rPr>
          <w:b/>
        </w:rPr>
      </w:pPr>
      <w:r w:rsidRPr="00BC1201">
        <w:rPr>
          <w:b/>
        </w:rPr>
        <w:t>2</w:t>
      </w:r>
      <w:r w:rsidR="00031B8E" w:rsidRPr="00BC1201">
        <w:rPr>
          <w:b/>
        </w:rPr>
        <w:t xml:space="preserve">. </w:t>
      </w:r>
      <w:r w:rsidR="00031B8E" w:rsidRPr="00BC1201">
        <w:rPr>
          <w:b/>
        </w:rPr>
        <w:tab/>
        <w:t xml:space="preserve">Typ przedsiębiorstwa </w:t>
      </w:r>
      <w:r w:rsidR="00031B8E" w:rsidRPr="00BC1201">
        <w:rPr>
          <w:rStyle w:val="Odwoanieprzypisudolnego"/>
          <w:b/>
          <w:u w:val="single"/>
        </w:rPr>
        <w:footnoteReference w:customMarkFollows="1" w:id="4"/>
        <w:t>4</w:t>
      </w:r>
    </w:p>
    <w:p w:rsidR="00031B8E" w:rsidRPr="00BC1201" w:rsidRDefault="00031B8E" w:rsidP="00031B8E">
      <w:pPr>
        <w:tabs>
          <w:tab w:val="left" w:pos="284"/>
          <w:tab w:val="left" w:pos="1134"/>
        </w:tabs>
        <w:ind w:left="284" w:hanging="284"/>
        <w:rPr>
          <w:b/>
          <w:sz w:val="10"/>
          <w:szCs w:val="10"/>
        </w:rPr>
      </w:pPr>
    </w:p>
    <w:tbl>
      <w:tblPr>
        <w:tblW w:w="0" w:type="auto"/>
        <w:tblInd w:w="1384" w:type="dxa"/>
        <w:tblLayout w:type="fixed"/>
        <w:tblLook w:val="01E0" w:firstRow="1" w:lastRow="1" w:firstColumn="1" w:lastColumn="1" w:noHBand="0" w:noVBand="0"/>
      </w:tblPr>
      <w:tblGrid>
        <w:gridCol w:w="284"/>
        <w:gridCol w:w="2268"/>
        <w:gridCol w:w="277"/>
        <w:gridCol w:w="2274"/>
        <w:gridCol w:w="284"/>
        <w:gridCol w:w="1559"/>
      </w:tblGrid>
      <w:tr w:rsidR="00031B8E" w:rsidRPr="00BC1201" w:rsidTr="00AF4FB9">
        <w:trPr>
          <w:trHeight w:val="13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  <w:r w:rsidRPr="00BC1201">
              <w:t>samodzielne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  <w:r w:rsidRPr="00BC1201">
              <w:t>partnerskie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  <w:r w:rsidRPr="00BC1201">
              <w:t>powiązane</w:t>
            </w:r>
          </w:p>
        </w:tc>
      </w:tr>
    </w:tbl>
    <w:p w:rsidR="00031B8E" w:rsidRPr="00BC1201" w:rsidRDefault="00031B8E" w:rsidP="00031B8E">
      <w:pPr>
        <w:tabs>
          <w:tab w:val="left" w:pos="284"/>
          <w:tab w:val="left" w:pos="1134"/>
          <w:tab w:val="right" w:pos="9212"/>
        </w:tabs>
        <w:rPr>
          <w:sz w:val="8"/>
          <w:szCs w:val="8"/>
        </w:rPr>
      </w:pPr>
    </w:p>
    <w:p w:rsidR="00031B8E" w:rsidRPr="00BC1201" w:rsidRDefault="00031B8E" w:rsidP="00031B8E">
      <w:pPr>
        <w:tabs>
          <w:tab w:val="left" w:pos="284"/>
          <w:tab w:val="left" w:pos="1134"/>
          <w:tab w:val="right" w:pos="9212"/>
        </w:tabs>
        <w:ind w:left="284" w:hanging="284"/>
      </w:pPr>
      <w:r w:rsidRPr="00BC1201">
        <w:t>Dla przedsiębiorstw partnerskich lub powiązanych podać % udziałów: …………%</w:t>
      </w:r>
    </w:p>
    <w:p w:rsidR="00031B8E" w:rsidRPr="00BC1201" w:rsidRDefault="00031B8E" w:rsidP="00031B8E">
      <w:pPr>
        <w:tabs>
          <w:tab w:val="left" w:pos="284"/>
          <w:tab w:val="left" w:pos="1134"/>
          <w:tab w:val="right" w:pos="9212"/>
        </w:tabs>
        <w:ind w:left="284" w:hanging="284"/>
        <w:rPr>
          <w:sz w:val="8"/>
          <w:szCs w:val="8"/>
        </w:rPr>
      </w:pPr>
    </w:p>
    <w:p w:rsidR="00031B8E" w:rsidRPr="00BC1201" w:rsidRDefault="00031B8E" w:rsidP="00031B8E">
      <w:pPr>
        <w:tabs>
          <w:tab w:val="left" w:pos="284"/>
          <w:tab w:val="left" w:pos="1134"/>
          <w:tab w:val="right" w:pos="9212"/>
        </w:tabs>
        <w:ind w:left="284" w:hanging="284"/>
        <w:rPr>
          <w:sz w:val="8"/>
          <w:szCs w:val="8"/>
        </w:rPr>
      </w:pPr>
    </w:p>
    <w:p w:rsidR="00031B8E" w:rsidRPr="00BC1201" w:rsidRDefault="00AF4FB9" w:rsidP="00031B8E">
      <w:pPr>
        <w:tabs>
          <w:tab w:val="left" w:pos="284"/>
          <w:tab w:val="left" w:pos="1134"/>
        </w:tabs>
        <w:ind w:left="284" w:hanging="284"/>
        <w:rPr>
          <w:b/>
        </w:rPr>
      </w:pPr>
      <w:r w:rsidRPr="00BC1201">
        <w:rPr>
          <w:b/>
        </w:rPr>
        <w:t>3</w:t>
      </w:r>
      <w:r w:rsidR="00031B8E" w:rsidRPr="00BC1201">
        <w:rPr>
          <w:b/>
        </w:rPr>
        <w:t>.</w:t>
      </w:r>
      <w:r w:rsidR="00031B8E" w:rsidRPr="00BC1201">
        <w:rPr>
          <w:b/>
        </w:rPr>
        <w:tab/>
        <w:t>Forma opodatkowania</w:t>
      </w:r>
      <w:r w:rsidR="00031B8E" w:rsidRPr="00BC1201">
        <w:t xml:space="preserve"> podatkiem dochodowym </w:t>
      </w:r>
      <w:r w:rsidR="00031B8E" w:rsidRPr="00BC1201">
        <w:rPr>
          <w:rStyle w:val="Odwoanieprzypisudolnego"/>
          <w:b/>
          <w:u w:val="single"/>
        </w:rPr>
        <w:t>4</w:t>
      </w:r>
      <w:r w:rsidR="00031B8E" w:rsidRPr="00BC1201">
        <w:t xml:space="preserve">:                         </w:t>
      </w:r>
      <w:r w:rsidR="00031B8E" w:rsidRPr="00BC1201">
        <w:rPr>
          <w:b/>
        </w:rPr>
        <w:t>Stawka opodatkowania</w:t>
      </w:r>
    </w:p>
    <w:p w:rsidR="00031B8E" w:rsidRPr="00BC1201" w:rsidRDefault="00031B8E" w:rsidP="00031B8E">
      <w:pPr>
        <w:tabs>
          <w:tab w:val="left" w:pos="284"/>
          <w:tab w:val="left" w:pos="1134"/>
        </w:tabs>
        <w:ind w:left="284" w:hanging="284"/>
        <w:rPr>
          <w:b/>
          <w:sz w:val="16"/>
          <w:szCs w:val="16"/>
        </w:rPr>
      </w:pPr>
    </w:p>
    <w:tbl>
      <w:tblPr>
        <w:tblW w:w="0" w:type="auto"/>
        <w:tblInd w:w="1384" w:type="dxa"/>
        <w:tblLook w:val="01E0" w:firstRow="1" w:lastRow="1" w:firstColumn="1" w:lastColumn="1" w:noHBand="0" w:noVBand="0"/>
      </w:tblPr>
      <w:tblGrid>
        <w:gridCol w:w="284"/>
        <w:gridCol w:w="4650"/>
        <w:gridCol w:w="2295"/>
      </w:tblGrid>
      <w:tr w:rsidR="00031B8E" w:rsidRPr="00BC1201" w:rsidTr="00AF4FB9">
        <w:trPr>
          <w:trHeight w:val="13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lef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  <w:r w:rsidRPr="00BC1201">
              <w:t>karta podatkowa</w:t>
            </w:r>
          </w:p>
        </w:tc>
        <w:tc>
          <w:tcPr>
            <w:tcW w:w="2295" w:type="dxa"/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right"/>
              <w:rPr>
                <w:b/>
              </w:rPr>
            </w:pPr>
          </w:p>
        </w:tc>
      </w:tr>
      <w:tr w:rsidR="00031B8E" w:rsidRPr="00BC1201" w:rsidTr="00AF4FB9">
        <w:trPr>
          <w:trHeight w:val="7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</w:tr>
      <w:tr w:rsidR="00031B8E" w:rsidRPr="00BC1201" w:rsidTr="00AF4FB9">
        <w:trPr>
          <w:trHeight w:val="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  <w:r w:rsidRPr="00BC1201">
              <w:t>księga przychodów i rozchodów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right"/>
              <w:rPr>
                <w:b/>
              </w:rPr>
            </w:pPr>
            <w:r w:rsidRPr="00BC1201">
              <w:rPr>
                <w:b/>
              </w:rPr>
              <w:t>%</w:t>
            </w:r>
          </w:p>
        </w:tc>
      </w:tr>
      <w:tr w:rsidR="00031B8E" w:rsidRPr="00BC1201" w:rsidTr="00AF4FB9">
        <w:trPr>
          <w:trHeight w:val="122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</w:tr>
      <w:tr w:rsidR="00031B8E" w:rsidRPr="00BC1201" w:rsidTr="00AF4FB9">
        <w:trPr>
          <w:trHeight w:val="12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  <w:r w:rsidRPr="00BC1201">
              <w:t>ryczałt od przychodów ewidencjonowanych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right"/>
              <w:rPr>
                <w:b/>
              </w:rPr>
            </w:pPr>
            <w:r w:rsidRPr="00BC1201">
              <w:rPr>
                <w:b/>
              </w:rPr>
              <w:t>%</w:t>
            </w:r>
          </w:p>
        </w:tc>
      </w:tr>
      <w:tr w:rsidR="00031B8E" w:rsidRPr="00BC1201" w:rsidTr="00AF4FB9">
        <w:trPr>
          <w:trHeight w:val="122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</w:tr>
      <w:tr w:rsidR="00031B8E" w:rsidRPr="00BC1201" w:rsidTr="00AF4FB9">
        <w:trPr>
          <w:trHeight w:val="1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  <w:r w:rsidRPr="00BC1201">
              <w:t>pełna księgowość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right"/>
              <w:rPr>
                <w:b/>
              </w:rPr>
            </w:pPr>
            <w:r w:rsidRPr="00BC1201">
              <w:rPr>
                <w:b/>
              </w:rPr>
              <w:t>%</w:t>
            </w:r>
          </w:p>
        </w:tc>
      </w:tr>
    </w:tbl>
    <w:p w:rsidR="00031B8E" w:rsidRPr="00BC1201" w:rsidRDefault="00031B8E" w:rsidP="00031B8E">
      <w:pPr>
        <w:ind w:left="284" w:hanging="284"/>
        <w:rPr>
          <w:b/>
          <w:sz w:val="16"/>
          <w:szCs w:val="16"/>
        </w:rPr>
      </w:pPr>
    </w:p>
    <w:p w:rsidR="00031B8E" w:rsidRPr="00BC1201" w:rsidRDefault="00AF4FB9" w:rsidP="00031B8E">
      <w:pPr>
        <w:jc w:val="both"/>
      </w:pPr>
      <w:r w:rsidRPr="00BC1201">
        <w:rPr>
          <w:b/>
        </w:rPr>
        <w:t>4</w:t>
      </w:r>
      <w:r w:rsidR="00031B8E" w:rsidRPr="00BC1201">
        <w:rPr>
          <w:b/>
        </w:rPr>
        <w:t>.</w:t>
      </w:r>
      <w:r w:rsidR="00031B8E" w:rsidRPr="00BC1201">
        <w:t xml:space="preserve"> Jestem</w:t>
      </w:r>
      <w:r w:rsidR="00302134">
        <w:t xml:space="preserve"> </w:t>
      </w:r>
      <w:r w:rsidR="00031B8E" w:rsidRPr="00BC1201">
        <w:t xml:space="preserve">zobowiązany do składania </w:t>
      </w:r>
      <w:r w:rsidR="00031B8E" w:rsidRPr="00BC1201">
        <w:rPr>
          <w:b/>
        </w:rPr>
        <w:t>sprawozdań finansowych</w:t>
      </w:r>
      <w:r w:rsidR="00031B8E" w:rsidRPr="00BC1201">
        <w:t xml:space="preserve"> zgodnie z przepisami o rachunkowości </w:t>
      </w:r>
      <w:r w:rsidR="00031B8E" w:rsidRPr="00BC1201">
        <w:rPr>
          <w:rStyle w:val="Odwoanieprzypisudolnego"/>
          <w:u w:val="single"/>
        </w:rPr>
        <w:footnoteReference w:customMarkFollows="1" w:id="5"/>
        <w:t>4</w:t>
      </w:r>
      <w:r w:rsidR="00031B8E" w:rsidRPr="00BC1201">
        <w:t>:</w:t>
      </w:r>
    </w:p>
    <w:p w:rsidR="00031B8E" w:rsidRPr="00BC1201" w:rsidRDefault="00031B8E" w:rsidP="00031B8E">
      <w:pPr>
        <w:ind w:left="505"/>
      </w:pPr>
    </w:p>
    <w:tbl>
      <w:tblPr>
        <w:tblW w:w="0" w:type="auto"/>
        <w:tblInd w:w="1384" w:type="dxa"/>
        <w:tblLayout w:type="fixed"/>
        <w:tblLook w:val="01E0" w:firstRow="1" w:lastRow="1" w:firstColumn="1" w:lastColumn="1" w:noHBand="0" w:noVBand="0"/>
      </w:tblPr>
      <w:tblGrid>
        <w:gridCol w:w="284"/>
        <w:gridCol w:w="2268"/>
        <w:gridCol w:w="2274"/>
        <w:gridCol w:w="284"/>
        <w:gridCol w:w="3112"/>
      </w:tblGrid>
      <w:tr w:rsidR="00031B8E" w:rsidRPr="00BC1201" w:rsidTr="00AF4FB9">
        <w:trPr>
          <w:trHeight w:val="13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  <w:r w:rsidRPr="00BC1201">
              <w:t>TAK</w:t>
            </w:r>
          </w:p>
        </w:tc>
        <w:tc>
          <w:tcPr>
            <w:tcW w:w="227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31B8E" w:rsidRPr="00BC1201" w:rsidRDefault="00031B8E" w:rsidP="00AF4FB9">
            <w:pPr>
              <w:tabs>
                <w:tab w:val="left" w:pos="284"/>
                <w:tab w:val="left" w:pos="1134"/>
              </w:tabs>
            </w:pPr>
            <w:r w:rsidRPr="00BC1201">
              <w:t xml:space="preserve">NIE </w:t>
            </w:r>
          </w:p>
        </w:tc>
      </w:tr>
    </w:tbl>
    <w:p w:rsidR="00031B8E" w:rsidRPr="00BC1201" w:rsidRDefault="00031B8E" w:rsidP="00031B8E">
      <w:pPr>
        <w:ind w:left="505"/>
      </w:pPr>
      <w:r w:rsidRPr="00BC1201">
        <w:t xml:space="preserve">jeżeli zaznaczono odpowiedź </w:t>
      </w:r>
      <w:r w:rsidRPr="00BC1201">
        <w:rPr>
          <w:b/>
        </w:rPr>
        <w:t>tak</w:t>
      </w:r>
      <w:r w:rsidRPr="00BC1201">
        <w:t>, to pracodawca sporządza (odpowiednie zakreślić):</w:t>
      </w:r>
    </w:p>
    <w:p w:rsidR="00031B8E" w:rsidRPr="00BC1201" w:rsidRDefault="00031B8E" w:rsidP="00031B8E">
      <w:pPr>
        <w:ind w:left="505"/>
        <w:rPr>
          <w:sz w:val="14"/>
          <w:szCs w:val="14"/>
        </w:rPr>
      </w:pPr>
    </w:p>
    <w:p w:rsidR="00031B8E" w:rsidRPr="00BC1201" w:rsidRDefault="00031B8E" w:rsidP="007E7F6C">
      <w:pPr>
        <w:numPr>
          <w:ilvl w:val="0"/>
          <w:numId w:val="9"/>
        </w:numPr>
        <w:suppressAutoHyphens w:val="0"/>
        <w:ind w:left="1571" w:hanging="709"/>
        <w:rPr>
          <w:sz w:val="16"/>
        </w:rPr>
      </w:pPr>
      <w:r w:rsidRPr="00BC1201">
        <w:rPr>
          <w:sz w:val="16"/>
        </w:rPr>
        <w:t>bilans,</w:t>
      </w:r>
    </w:p>
    <w:p w:rsidR="00031B8E" w:rsidRPr="00BC1201" w:rsidRDefault="00031B8E" w:rsidP="007E7F6C">
      <w:pPr>
        <w:numPr>
          <w:ilvl w:val="0"/>
          <w:numId w:val="9"/>
        </w:numPr>
        <w:suppressAutoHyphens w:val="0"/>
        <w:ind w:left="1571" w:hanging="709"/>
        <w:rPr>
          <w:sz w:val="16"/>
        </w:rPr>
      </w:pPr>
      <w:r w:rsidRPr="00BC1201">
        <w:rPr>
          <w:sz w:val="16"/>
        </w:rPr>
        <w:t>rachunek zysków i strat,</w:t>
      </w:r>
    </w:p>
    <w:p w:rsidR="00031B8E" w:rsidRPr="00BC1201" w:rsidRDefault="00031B8E" w:rsidP="007E7F6C">
      <w:pPr>
        <w:numPr>
          <w:ilvl w:val="0"/>
          <w:numId w:val="9"/>
        </w:numPr>
        <w:suppressAutoHyphens w:val="0"/>
        <w:ind w:left="1571" w:hanging="709"/>
        <w:rPr>
          <w:sz w:val="16"/>
        </w:rPr>
      </w:pPr>
      <w:r w:rsidRPr="00BC1201">
        <w:rPr>
          <w:sz w:val="16"/>
        </w:rPr>
        <w:t>informacja dodatkowa, obejmująca wprowadzenie do sprawozdania finansowego, zawierające opis przyjętych zasad rachunkowości w tym metody wyceny i sporządzania sprawozdania finansowego w zakresie, w jakim ustawa pozostawia jednostce prawo wyboru oraz przedstawienie przyczyn i ewentualnych zmian w stosunku do roku poprzedzającego a także dodatkowe informacje i objaśnienia,</w:t>
      </w:r>
    </w:p>
    <w:p w:rsidR="00031B8E" w:rsidRPr="00BC1201" w:rsidRDefault="00031B8E" w:rsidP="007E7F6C">
      <w:pPr>
        <w:numPr>
          <w:ilvl w:val="0"/>
          <w:numId w:val="9"/>
        </w:numPr>
        <w:suppressAutoHyphens w:val="0"/>
        <w:ind w:left="1571" w:hanging="709"/>
        <w:rPr>
          <w:sz w:val="16"/>
        </w:rPr>
      </w:pPr>
      <w:r w:rsidRPr="00BC1201">
        <w:rPr>
          <w:sz w:val="16"/>
        </w:rPr>
        <w:t>zmiany w kapitale własnym i przepływy pieniężne,</w:t>
      </w:r>
    </w:p>
    <w:p w:rsidR="00031B8E" w:rsidRPr="00BC1201" w:rsidRDefault="00031B8E" w:rsidP="007E7F6C">
      <w:pPr>
        <w:numPr>
          <w:ilvl w:val="0"/>
          <w:numId w:val="9"/>
        </w:numPr>
        <w:suppressAutoHyphens w:val="0"/>
        <w:ind w:left="1571" w:hanging="709"/>
        <w:rPr>
          <w:sz w:val="16"/>
        </w:rPr>
      </w:pPr>
      <w:r w:rsidRPr="00BC1201">
        <w:rPr>
          <w:sz w:val="16"/>
        </w:rPr>
        <w:t>sprawozdanie opisowe z działalności jednostki.</w:t>
      </w:r>
    </w:p>
    <w:p w:rsidR="00031B8E" w:rsidRPr="00BC1201" w:rsidRDefault="00031B8E" w:rsidP="00031B8E">
      <w:pPr>
        <w:rPr>
          <w:b/>
          <w:sz w:val="16"/>
          <w:szCs w:val="16"/>
        </w:rPr>
      </w:pPr>
    </w:p>
    <w:p w:rsidR="00FC7C60" w:rsidRDefault="00031B8E" w:rsidP="000A073E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Cs w:val="16"/>
        </w:rPr>
      </w:pPr>
      <w:r w:rsidRPr="00FC7C60">
        <w:rPr>
          <w:b/>
          <w:szCs w:val="16"/>
        </w:rPr>
        <w:t>Spełniam / nie spełniam</w:t>
      </w:r>
      <w:r w:rsidRPr="00BC1201">
        <w:rPr>
          <w:szCs w:val="16"/>
        </w:rPr>
        <w:t xml:space="preserve"> warunki ujęte w definicji „jednego przedsiębiorstwa” zawarte w artykule</w:t>
      </w:r>
      <w:r w:rsidR="00FC7C60">
        <w:rPr>
          <w:szCs w:val="16"/>
        </w:rPr>
        <w:t>;</w:t>
      </w:r>
    </w:p>
    <w:p w:rsidR="00FC7C60" w:rsidRPr="00692735" w:rsidRDefault="00FC7C60" w:rsidP="00FC7C60">
      <w:pPr>
        <w:numPr>
          <w:ilvl w:val="1"/>
          <w:numId w:val="24"/>
        </w:numPr>
        <w:suppressAutoHyphens w:val="0"/>
        <w:ind w:left="1418" w:hanging="589"/>
        <w:jc w:val="both"/>
      </w:pPr>
      <w:r w:rsidRPr="00FC28B3">
        <w:rPr>
          <w:szCs w:val="16"/>
        </w:rPr>
        <w:lastRenderedPageBreak/>
        <w:t xml:space="preserve">2 ust. 2 Rozporządzenia Komisji (UE) </w:t>
      </w:r>
      <w:r>
        <w:rPr>
          <w:szCs w:val="16"/>
        </w:rPr>
        <w:t>n</w:t>
      </w:r>
      <w:r w:rsidRPr="00FC28B3">
        <w:rPr>
          <w:szCs w:val="16"/>
        </w:rPr>
        <w:t xml:space="preserve">r </w:t>
      </w:r>
      <w:r w:rsidR="00313605" w:rsidRPr="00814858">
        <w:rPr>
          <w:szCs w:val="18"/>
        </w:rPr>
        <w:t xml:space="preserve">2023/2831 z dnia 13 grudnia 2023r. </w:t>
      </w:r>
      <w:r w:rsidR="00313605" w:rsidRPr="00814858">
        <w:rPr>
          <w:i/>
          <w:szCs w:val="18"/>
        </w:rPr>
        <w:t xml:space="preserve">w sprawie stosowania art. 107 i 108 Traktatu o funkcjonowaniu Unii Europejskiej do pomocy de </w:t>
      </w:r>
      <w:proofErr w:type="spellStart"/>
      <w:r w:rsidR="00313605" w:rsidRPr="00814858">
        <w:rPr>
          <w:i/>
          <w:szCs w:val="18"/>
        </w:rPr>
        <w:t>minimis</w:t>
      </w:r>
      <w:proofErr w:type="spellEnd"/>
      <w:r w:rsidR="00313605" w:rsidRPr="00814858">
        <w:rPr>
          <w:szCs w:val="18"/>
        </w:rPr>
        <w:t xml:space="preserve"> (Dz. Urz. UE L 2023/2831 z 15.12.2023</w:t>
      </w:r>
      <w:r w:rsidRPr="00FC28B3">
        <w:rPr>
          <w:szCs w:val="16"/>
        </w:rPr>
        <w:t>)</w:t>
      </w:r>
      <w:r>
        <w:rPr>
          <w:szCs w:val="16"/>
        </w:rPr>
        <w:t>,</w:t>
      </w:r>
    </w:p>
    <w:p w:rsidR="00FC7C60" w:rsidRPr="00692735" w:rsidRDefault="00FC7C60" w:rsidP="00FC7C60">
      <w:pPr>
        <w:numPr>
          <w:ilvl w:val="1"/>
          <w:numId w:val="24"/>
        </w:numPr>
        <w:suppressAutoHyphens w:val="0"/>
        <w:ind w:left="1418" w:hanging="589"/>
        <w:jc w:val="both"/>
      </w:pPr>
      <w:r w:rsidRPr="00FC28B3">
        <w:rPr>
          <w:szCs w:val="16"/>
        </w:rPr>
        <w:t>2 ust.</w:t>
      </w:r>
      <w:r>
        <w:rPr>
          <w:szCs w:val="16"/>
        </w:rPr>
        <w:t xml:space="preserve"> 2 Rozporządzenia Komisji (UE) n</w:t>
      </w:r>
      <w:r w:rsidRPr="00FC28B3">
        <w:rPr>
          <w:szCs w:val="16"/>
        </w:rPr>
        <w:t>r 1408/2013 z dnia 18 grudnia 2013r.</w:t>
      </w:r>
      <w:r w:rsidRPr="00692735">
        <w:rPr>
          <w:i/>
          <w:szCs w:val="16"/>
        </w:rPr>
        <w:t xml:space="preserve">w sprawie stosowania art. 107 </w:t>
      </w:r>
      <w:r>
        <w:rPr>
          <w:i/>
          <w:szCs w:val="16"/>
        </w:rPr>
        <w:br/>
      </w:r>
      <w:r w:rsidRPr="00692735">
        <w:rPr>
          <w:i/>
          <w:szCs w:val="16"/>
        </w:rPr>
        <w:t xml:space="preserve">i 108 Traktatu o funkcjonowaniu Unii Europejskiej do pomocy de </w:t>
      </w:r>
      <w:proofErr w:type="spellStart"/>
      <w:r w:rsidRPr="00692735">
        <w:rPr>
          <w:i/>
          <w:szCs w:val="16"/>
        </w:rPr>
        <w:t>minimis</w:t>
      </w:r>
      <w:proofErr w:type="spellEnd"/>
      <w:r w:rsidRPr="00692735">
        <w:rPr>
          <w:i/>
          <w:szCs w:val="16"/>
        </w:rPr>
        <w:t xml:space="preserve"> w sektorze rolnym</w:t>
      </w:r>
      <w:r w:rsidRPr="00FC28B3">
        <w:rPr>
          <w:szCs w:val="16"/>
        </w:rPr>
        <w:t xml:space="preserve"> (Dz. Urz. UE L 352 z 24.12.2013)</w:t>
      </w:r>
      <w:r>
        <w:rPr>
          <w:szCs w:val="16"/>
        </w:rPr>
        <w:t>,</w:t>
      </w:r>
    </w:p>
    <w:p w:rsidR="00FC7C60" w:rsidRPr="00692735" w:rsidRDefault="00FC7C60" w:rsidP="00FC7C60">
      <w:pPr>
        <w:numPr>
          <w:ilvl w:val="1"/>
          <w:numId w:val="24"/>
        </w:numPr>
        <w:suppressAutoHyphens w:val="0"/>
        <w:ind w:left="1418" w:hanging="589"/>
        <w:jc w:val="both"/>
      </w:pPr>
      <w:r w:rsidRPr="00692735">
        <w:t xml:space="preserve">2 ust. 2 Rozporządzenia Komisji (UE) nr 717/2014 z dnia 27 czerwca 2014r. </w:t>
      </w:r>
      <w:r w:rsidRPr="00692735">
        <w:rPr>
          <w:i/>
        </w:rPr>
        <w:t xml:space="preserve">w sprawie stosowania art. 107 </w:t>
      </w:r>
      <w:r>
        <w:rPr>
          <w:i/>
        </w:rPr>
        <w:br/>
      </w:r>
      <w:r w:rsidRPr="00692735">
        <w:rPr>
          <w:i/>
        </w:rPr>
        <w:t xml:space="preserve">i 108 Traktatu o funkcjonowaniu Unii Europejskiej do pomocy de </w:t>
      </w:r>
      <w:proofErr w:type="spellStart"/>
      <w:r w:rsidRPr="00692735">
        <w:rPr>
          <w:i/>
        </w:rPr>
        <w:t>minimis</w:t>
      </w:r>
      <w:proofErr w:type="spellEnd"/>
      <w:r w:rsidRPr="00692735">
        <w:rPr>
          <w:i/>
        </w:rPr>
        <w:t xml:space="preserve"> w sektorze </w:t>
      </w:r>
      <w:r w:rsidRPr="00692735">
        <w:rPr>
          <w:i/>
        </w:rPr>
        <w:br/>
      </w:r>
      <w:r w:rsidRPr="00692735">
        <w:rPr>
          <w:bCs/>
          <w:i/>
        </w:rPr>
        <w:t>w sektorze rybołówstwa i akwakultury</w:t>
      </w:r>
      <w:r w:rsidRPr="00692735">
        <w:t xml:space="preserve"> (Dz. Urz. UE L 190 poz. 45 z 28.06.2014)</w:t>
      </w:r>
      <w:r>
        <w:t>.</w:t>
      </w:r>
    </w:p>
    <w:p w:rsidR="00031B8E" w:rsidRPr="00FC7C60" w:rsidRDefault="007E7F6C" w:rsidP="007E7F6C">
      <w:pPr>
        <w:suppressAutoHyphens w:val="0"/>
        <w:autoSpaceDE w:val="0"/>
        <w:autoSpaceDN w:val="0"/>
        <w:adjustRightInd w:val="0"/>
        <w:spacing w:before="120" w:after="120"/>
        <w:ind w:left="284" w:right="-226"/>
        <w:jc w:val="both"/>
        <w:rPr>
          <w:b/>
          <w:sz w:val="24"/>
          <w:u w:val="single"/>
        </w:rPr>
      </w:pPr>
      <w:r>
        <w:rPr>
          <w:b/>
          <w:sz w:val="24"/>
          <w:highlight w:val="yellow"/>
        </w:rPr>
        <w:t>D</w:t>
      </w:r>
      <w:r w:rsidR="00031B8E" w:rsidRPr="00FC7C60">
        <w:rPr>
          <w:b/>
          <w:sz w:val="24"/>
          <w:highlight w:val="yellow"/>
        </w:rPr>
        <w:t xml:space="preserve">. </w:t>
      </w:r>
      <w:r w:rsidR="00031B8E" w:rsidRPr="00FC7C60">
        <w:rPr>
          <w:b/>
          <w:sz w:val="24"/>
          <w:highlight w:val="yellow"/>
          <w:u w:val="single"/>
        </w:rPr>
        <w:t>DANE  DOTYCZĄCE  SKIEROWANIA  I  ZATRUDNIENIA  BEZROBOTNYCH</w:t>
      </w:r>
    </w:p>
    <w:tbl>
      <w:tblPr>
        <w:tblW w:w="0" w:type="auto"/>
        <w:tblInd w:w="108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  <w:gridCol w:w="993"/>
      </w:tblGrid>
      <w:tr w:rsidR="00031B8E" w:rsidRPr="00BC1201" w:rsidTr="00AF4FB9">
        <w:tc>
          <w:tcPr>
            <w:tcW w:w="9072" w:type="dxa"/>
            <w:shd w:val="clear" w:color="auto" w:fill="auto"/>
          </w:tcPr>
          <w:p w:rsidR="00031B8E" w:rsidRPr="00BC1201" w:rsidRDefault="00031B8E" w:rsidP="00031B8E">
            <w:pPr>
              <w:numPr>
                <w:ilvl w:val="0"/>
                <w:numId w:val="11"/>
              </w:numPr>
              <w:suppressAutoHyphens w:val="0"/>
              <w:spacing w:before="120" w:after="120"/>
              <w:ind w:left="318" w:hanging="426"/>
              <w:rPr>
                <w:szCs w:val="16"/>
              </w:rPr>
            </w:pPr>
            <w:r w:rsidRPr="00BC1201">
              <w:rPr>
                <w:szCs w:val="16"/>
              </w:rPr>
              <w:t xml:space="preserve">Wnioskowana liczba bezrobotnych przewidzianych do zatrudnienia w pełnym wymiarze czasu pracy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B8E" w:rsidRPr="00BC1201" w:rsidRDefault="00031B8E" w:rsidP="00AF4FB9">
            <w:pPr>
              <w:spacing w:before="120" w:after="120"/>
              <w:rPr>
                <w:szCs w:val="16"/>
              </w:rPr>
            </w:pPr>
          </w:p>
        </w:tc>
      </w:tr>
    </w:tbl>
    <w:p w:rsidR="00031B8E" w:rsidRPr="00BC1201" w:rsidRDefault="00031B8E" w:rsidP="00031B8E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9"/>
        <w:gridCol w:w="3169"/>
        <w:gridCol w:w="850"/>
        <w:gridCol w:w="2552"/>
        <w:gridCol w:w="1488"/>
        <w:gridCol w:w="1488"/>
      </w:tblGrid>
      <w:tr w:rsidR="00031B8E" w:rsidRPr="00BC1201" w:rsidTr="00AF4FB9">
        <w:trPr>
          <w:trHeight w:hRule="exact" w:val="794"/>
          <w:jc w:val="center"/>
        </w:trPr>
        <w:tc>
          <w:tcPr>
            <w:tcW w:w="499" w:type="dxa"/>
            <w:shd w:val="pct12" w:color="000000" w:fill="FFFFFF"/>
            <w:vAlign w:val="center"/>
          </w:tcPr>
          <w:p w:rsidR="00031B8E" w:rsidRPr="00BC1201" w:rsidRDefault="00031B8E" w:rsidP="00AF4FB9">
            <w:pPr>
              <w:jc w:val="center"/>
              <w:rPr>
                <w:sz w:val="16"/>
              </w:rPr>
            </w:pPr>
            <w:r w:rsidRPr="00BC1201">
              <w:rPr>
                <w:sz w:val="16"/>
              </w:rPr>
              <w:t>Lp.</w:t>
            </w:r>
          </w:p>
        </w:tc>
        <w:tc>
          <w:tcPr>
            <w:tcW w:w="3169" w:type="dxa"/>
            <w:shd w:val="pct12" w:color="000000" w:fill="FFFFFF"/>
            <w:vAlign w:val="center"/>
          </w:tcPr>
          <w:p w:rsidR="00031B8E" w:rsidRPr="00BC1201" w:rsidRDefault="00031B8E" w:rsidP="00AF4FB9">
            <w:pPr>
              <w:jc w:val="center"/>
              <w:rPr>
                <w:sz w:val="16"/>
              </w:rPr>
            </w:pPr>
            <w:r w:rsidRPr="00BC1201">
              <w:rPr>
                <w:sz w:val="16"/>
              </w:rPr>
              <w:t>Nazwa i kod zawodu stanowiska pracy</w:t>
            </w:r>
          </w:p>
          <w:p w:rsidR="00031B8E" w:rsidRPr="00BC1201" w:rsidRDefault="00031B8E" w:rsidP="00AF4FB9">
            <w:pPr>
              <w:jc w:val="center"/>
              <w:rPr>
                <w:sz w:val="16"/>
              </w:rPr>
            </w:pPr>
            <w:r w:rsidRPr="00BC1201">
              <w:rPr>
                <w:sz w:val="16"/>
              </w:rPr>
              <w:t>(zgodnie z klasyfikacją zawodów i specjalności)</w:t>
            </w:r>
          </w:p>
        </w:tc>
        <w:tc>
          <w:tcPr>
            <w:tcW w:w="850" w:type="dxa"/>
            <w:shd w:val="pct12" w:color="000000" w:fill="FFFFFF"/>
            <w:vAlign w:val="center"/>
          </w:tcPr>
          <w:p w:rsidR="00031B8E" w:rsidRPr="00BC1201" w:rsidRDefault="00031B8E" w:rsidP="00AF4FB9">
            <w:pPr>
              <w:jc w:val="center"/>
              <w:rPr>
                <w:sz w:val="16"/>
              </w:rPr>
            </w:pPr>
            <w:r w:rsidRPr="00BC1201">
              <w:rPr>
                <w:sz w:val="16"/>
              </w:rPr>
              <w:t>Ilość miejsc pracy</w:t>
            </w:r>
          </w:p>
        </w:tc>
        <w:tc>
          <w:tcPr>
            <w:tcW w:w="2552" w:type="dxa"/>
            <w:shd w:val="pct12" w:color="000000" w:fill="FFFFFF"/>
            <w:vAlign w:val="center"/>
          </w:tcPr>
          <w:p w:rsidR="00031B8E" w:rsidRPr="00BC1201" w:rsidRDefault="00031B8E" w:rsidP="00AF4FB9">
            <w:pPr>
              <w:jc w:val="center"/>
              <w:rPr>
                <w:sz w:val="16"/>
              </w:rPr>
            </w:pPr>
            <w:r w:rsidRPr="00BC1201">
              <w:rPr>
                <w:sz w:val="16"/>
              </w:rPr>
              <w:t>Niezbędne lub pożądane  kwalifikacje oraz inne wymogi niezbędne do pracy</w:t>
            </w:r>
          </w:p>
        </w:tc>
        <w:tc>
          <w:tcPr>
            <w:tcW w:w="1488" w:type="dxa"/>
            <w:shd w:val="pct12" w:color="000000" w:fill="FFFFFF"/>
            <w:vAlign w:val="center"/>
          </w:tcPr>
          <w:p w:rsidR="00031B8E" w:rsidRPr="00BC1201" w:rsidRDefault="00031B8E" w:rsidP="00AF4FB9">
            <w:pPr>
              <w:jc w:val="center"/>
              <w:rPr>
                <w:sz w:val="16"/>
              </w:rPr>
            </w:pPr>
            <w:r w:rsidRPr="00BC1201">
              <w:rPr>
                <w:sz w:val="16"/>
              </w:rPr>
              <w:t>Wysokość proponowanego wynagrodzenia</w:t>
            </w:r>
          </w:p>
        </w:tc>
        <w:tc>
          <w:tcPr>
            <w:tcW w:w="1488" w:type="dxa"/>
            <w:shd w:val="pct12" w:color="000000" w:fill="FFFFFF"/>
            <w:vAlign w:val="center"/>
          </w:tcPr>
          <w:p w:rsidR="00031B8E" w:rsidRPr="00BC1201" w:rsidRDefault="00031B8E" w:rsidP="00AF4FB9">
            <w:pPr>
              <w:jc w:val="center"/>
              <w:rPr>
                <w:sz w:val="16"/>
              </w:rPr>
            </w:pPr>
            <w:r w:rsidRPr="00BC1201">
              <w:rPr>
                <w:sz w:val="16"/>
              </w:rPr>
              <w:t>Wnioskowana wysokość refundowanego wynagrodzenia</w:t>
            </w:r>
          </w:p>
        </w:tc>
      </w:tr>
      <w:tr w:rsidR="00031B8E" w:rsidRPr="00BC1201" w:rsidTr="00AF4FB9">
        <w:trPr>
          <w:trHeight w:hRule="exact" w:val="369"/>
          <w:jc w:val="center"/>
        </w:trPr>
        <w:tc>
          <w:tcPr>
            <w:tcW w:w="499" w:type="dxa"/>
            <w:vAlign w:val="center"/>
          </w:tcPr>
          <w:p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3169" w:type="dxa"/>
            <w:vAlign w:val="center"/>
          </w:tcPr>
          <w:p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2552" w:type="dxa"/>
            <w:vAlign w:val="center"/>
          </w:tcPr>
          <w:p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1488" w:type="dxa"/>
            <w:vAlign w:val="center"/>
          </w:tcPr>
          <w:p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1488" w:type="dxa"/>
            <w:vAlign w:val="center"/>
          </w:tcPr>
          <w:p w:rsidR="00031B8E" w:rsidRPr="00BC1201" w:rsidRDefault="00031B8E" w:rsidP="00AF4FB9">
            <w:pPr>
              <w:rPr>
                <w:sz w:val="16"/>
              </w:rPr>
            </w:pPr>
          </w:p>
        </w:tc>
      </w:tr>
      <w:tr w:rsidR="00031B8E" w:rsidRPr="00BC1201" w:rsidTr="00AF4FB9">
        <w:trPr>
          <w:trHeight w:hRule="exact" w:val="369"/>
          <w:jc w:val="center"/>
        </w:trPr>
        <w:tc>
          <w:tcPr>
            <w:tcW w:w="499" w:type="dxa"/>
            <w:vAlign w:val="center"/>
          </w:tcPr>
          <w:p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3169" w:type="dxa"/>
            <w:vAlign w:val="center"/>
          </w:tcPr>
          <w:p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2552" w:type="dxa"/>
            <w:vAlign w:val="center"/>
          </w:tcPr>
          <w:p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1488" w:type="dxa"/>
            <w:vAlign w:val="center"/>
          </w:tcPr>
          <w:p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1488" w:type="dxa"/>
            <w:vAlign w:val="center"/>
          </w:tcPr>
          <w:p w:rsidR="00031B8E" w:rsidRPr="00BC1201" w:rsidRDefault="00031B8E" w:rsidP="00AF4FB9">
            <w:pPr>
              <w:rPr>
                <w:sz w:val="16"/>
              </w:rPr>
            </w:pPr>
          </w:p>
        </w:tc>
      </w:tr>
      <w:tr w:rsidR="00031B8E" w:rsidRPr="00BC1201" w:rsidTr="00AF4FB9">
        <w:trPr>
          <w:trHeight w:hRule="exact" w:val="369"/>
          <w:jc w:val="center"/>
        </w:trPr>
        <w:tc>
          <w:tcPr>
            <w:tcW w:w="499" w:type="dxa"/>
            <w:vAlign w:val="center"/>
          </w:tcPr>
          <w:p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3169" w:type="dxa"/>
            <w:vAlign w:val="center"/>
          </w:tcPr>
          <w:p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2552" w:type="dxa"/>
            <w:vAlign w:val="center"/>
          </w:tcPr>
          <w:p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1488" w:type="dxa"/>
            <w:vAlign w:val="center"/>
          </w:tcPr>
          <w:p w:rsidR="00031B8E" w:rsidRPr="00BC1201" w:rsidRDefault="00031B8E" w:rsidP="00AF4FB9">
            <w:pPr>
              <w:rPr>
                <w:sz w:val="16"/>
              </w:rPr>
            </w:pPr>
          </w:p>
        </w:tc>
        <w:tc>
          <w:tcPr>
            <w:tcW w:w="1488" w:type="dxa"/>
            <w:vAlign w:val="center"/>
          </w:tcPr>
          <w:p w:rsidR="00031B8E" w:rsidRPr="00BC1201" w:rsidRDefault="00031B8E" w:rsidP="00AF4FB9">
            <w:pPr>
              <w:rPr>
                <w:sz w:val="16"/>
              </w:rPr>
            </w:pPr>
          </w:p>
        </w:tc>
      </w:tr>
    </w:tbl>
    <w:p w:rsidR="00031B8E" w:rsidRPr="00BC1201" w:rsidRDefault="00031B8E" w:rsidP="00031B8E">
      <w:pPr>
        <w:rPr>
          <w:sz w:val="6"/>
          <w:szCs w:val="6"/>
        </w:rPr>
      </w:pPr>
    </w:p>
    <w:tbl>
      <w:tblPr>
        <w:tblW w:w="975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5"/>
        <w:gridCol w:w="1045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957"/>
        <w:gridCol w:w="283"/>
        <w:gridCol w:w="283"/>
        <w:gridCol w:w="283"/>
        <w:gridCol w:w="283"/>
        <w:gridCol w:w="328"/>
        <w:gridCol w:w="443"/>
        <w:gridCol w:w="236"/>
        <w:gridCol w:w="283"/>
        <w:gridCol w:w="189"/>
        <w:gridCol w:w="95"/>
        <w:gridCol w:w="300"/>
        <w:gridCol w:w="871"/>
        <w:gridCol w:w="517"/>
        <w:gridCol w:w="157"/>
      </w:tblGrid>
      <w:tr w:rsidR="00031B8E" w:rsidRPr="00BC1201" w:rsidTr="00AF4FB9">
        <w:trPr>
          <w:gridAfter w:val="2"/>
          <w:wAfter w:w="680" w:type="dxa"/>
          <w:trHeight w:val="340"/>
        </w:trPr>
        <w:tc>
          <w:tcPr>
            <w:tcW w:w="365" w:type="dxa"/>
            <w:vAlign w:val="center"/>
          </w:tcPr>
          <w:p w:rsidR="00031B8E" w:rsidRPr="00BC1201" w:rsidRDefault="00031B8E" w:rsidP="00AF4FB9">
            <w:pPr>
              <w:ind w:hanging="108"/>
              <w:rPr>
                <w:b/>
              </w:rPr>
            </w:pPr>
            <w:r w:rsidRPr="00BC1201">
              <w:rPr>
                <w:b/>
              </w:rPr>
              <w:t>2.</w:t>
            </w:r>
          </w:p>
        </w:tc>
        <w:tc>
          <w:tcPr>
            <w:tcW w:w="6323" w:type="dxa"/>
            <w:gridSpan w:val="17"/>
            <w:tcBorders>
              <w:right w:val="single" w:sz="4" w:space="0" w:color="auto"/>
            </w:tcBorders>
            <w:vAlign w:val="center"/>
          </w:tcPr>
          <w:p w:rsidR="00031B8E" w:rsidRPr="00BC1201" w:rsidRDefault="00031B8E" w:rsidP="000A073E">
            <w:pPr>
              <w:ind w:hanging="108"/>
            </w:pPr>
            <w:r w:rsidRPr="00BC1201">
              <w:t xml:space="preserve">Wnioskowany okres zatrudnienia bezrobotnych w ramach refundacji </w:t>
            </w:r>
            <w:r w:rsidR="000A073E">
              <w:t>do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B8E" w:rsidRPr="00BC1201" w:rsidRDefault="00031B8E" w:rsidP="00AF4FB9"/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  <w:r w:rsidRPr="00BC1201">
              <w:t>miesięcy</w:t>
            </w:r>
          </w:p>
        </w:tc>
      </w:tr>
      <w:tr w:rsidR="00031B8E" w:rsidRPr="00BC1201" w:rsidTr="00AF4FB9">
        <w:trPr>
          <w:gridAfter w:val="1"/>
          <w:wAfter w:w="113" w:type="dxa"/>
          <w:trHeight w:val="80"/>
        </w:trPr>
        <w:tc>
          <w:tcPr>
            <w:tcW w:w="9639" w:type="dxa"/>
            <w:gridSpan w:val="26"/>
          </w:tcPr>
          <w:p w:rsidR="00031B8E" w:rsidRPr="00BC1201" w:rsidRDefault="00031B8E" w:rsidP="00AF4FB9">
            <w:pPr>
              <w:ind w:hanging="108"/>
              <w:rPr>
                <w:sz w:val="4"/>
                <w:szCs w:val="4"/>
              </w:rPr>
            </w:pPr>
          </w:p>
        </w:tc>
      </w:tr>
      <w:tr w:rsidR="00031B8E" w:rsidRPr="00BC1201" w:rsidTr="00AF4FB9">
        <w:trPr>
          <w:trHeight w:val="340"/>
        </w:trPr>
        <w:tc>
          <w:tcPr>
            <w:tcW w:w="365" w:type="dxa"/>
          </w:tcPr>
          <w:p w:rsidR="00031B8E" w:rsidRPr="00BC1201" w:rsidRDefault="00031B8E" w:rsidP="00AF4FB9">
            <w:pPr>
              <w:ind w:hanging="108"/>
              <w:rPr>
                <w:b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ind w:hanging="108"/>
            </w:pPr>
            <w:r w:rsidRPr="00BC1201">
              <w:t>tj. od dnia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  <w:r w:rsidRPr="00BC1201"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  <w:r w:rsidRPr="00BC1201"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  <w:r w:rsidRPr="00BC1201">
              <w:t>do dnia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  <w:r w:rsidRPr="00BC1201"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  <w:r w:rsidRPr="00BC1201"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8E" w:rsidRPr="00BC1201" w:rsidRDefault="00031B8E" w:rsidP="00AF4FB9">
            <w:pPr>
              <w:ind w:hanging="108"/>
              <w:jc w:val="center"/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031B8E" w:rsidRPr="00BC1201" w:rsidRDefault="00031B8E" w:rsidP="00AF4FB9">
            <w:pPr>
              <w:ind w:hanging="108"/>
              <w:rPr>
                <w:b/>
              </w:rPr>
            </w:pPr>
            <w:r w:rsidRPr="00BC1201">
              <w:rPr>
                <w:b/>
              </w:rPr>
              <w:t>.</w:t>
            </w:r>
          </w:p>
        </w:tc>
      </w:tr>
    </w:tbl>
    <w:p w:rsidR="00031B8E" w:rsidRPr="00BC1201" w:rsidRDefault="00031B8E" w:rsidP="00031B8E">
      <w:pPr>
        <w:ind w:hanging="108"/>
        <w:rPr>
          <w:b/>
        </w:rPr>
      </w:pPr>
    </w:p>
    <w:p w:rsidR="00031B8E" w:rsidRPr="00BC1201" w:rsidRDefault="00031B8E" w:rsidP="00031B8E">
      <w:r w:rsidRPr="00BC1201">
        <w:rPr>
          <w:b/>
        </w:rPr>
        <w:t>3</w:t>
      </w:r>
      <w:r w:rsidRPr="00BC1201">
        <w:t>.  Miejsce i rodzaj wykonywanej pracy przez bezrobotnych, zmianowość:</w:t>
      </w:r>
    </w:p>
    <w:p w:rsidR="00031B8E" w:rsidRPr="00BC1201" w:rsidRDefault="00031B8E" w:rsidP="00031B8E">
      <w:pPr>
        <w:ind w:hanging="108"/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2872"/>
        <w:gridCol w:w="708"/>
        <w:gridCol w:w="236"/>
        <w:gridCol w:w="5158"/>
      </w:tblGrid>
      <w:tr w:rsidR="00031B8E" w:rsidRPr="00BC1201" w:rsidTr="00AF4FB9">
        <w:trPr>
          <w:trHeight w:val="36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Miejscowość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jc w:val="right"/>
              <w:rPr>
                <w:b/>
              </w:rPr>
            </w:pPr>
            <w:r w:rsidRPr="00BC1201">
              <w:rPr>
                <w:sz w:val="16"/>
                <w:szCs w:val="16"/>
              </w:rPr>
              <w:t>ul.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b/>
              </w:rPr>
            </w:pPr>
          </w:p>
        </w:tc>
      </w:tr>
      <w:tr w:rsidR="00031B8E" w:rsidRPr="00BC1201" w:rsidTr="00AF4FB9">
        <w:trPr>
          <w:trHeight w:val="369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Kod pocztowy</w:t>
            </w:r>
          </w:p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jc w:val="right"/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jc w:val="right"/>
              <w:rPr>
                <w:b/>
              </w:rPr>
            </w:pPr>
            <w:r w:rsidRPr="00BC1201">
              <w:rPr>
                <w:sz w:val="16"/>
                <w:szCs w:val="16"/>
              </w:rPr>
              <w:t>Poczta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b/>
              </w:rPr>
            </w:pPr>
          </w:p>
        </w:tc>
      </w:tr>
      <w:tr w:rsidR="00031B8E" w:rsidRPr="00BC1201" w:rsidTr="00AF4FB9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Opis wykonywanej pracy na organizowanym stanowisku</w:t>
            </w:r>
          </w:p>
        </w:tc>
        <w:tc>
          <w:tcPr>
            <w:tcW w:w="89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  <w:r w:rsidRPr="00BC1201">
              <w:rPr>
                <w:sz w:val="16"/>
              </w:rPr>
              <w:t>1.</w:t>
            </w:r>
          </w:p>
        </w:tc>
      </w:tr>
      <w:tr w:rsidR="00031B8E" w:rsidRPr="00BC1201" w:rsidTr="00AF4FB9">
        <w:trPr>
          <w:trHeight w:val="369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89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  <w:r w:rsidRPr="00BC1201">
              <w:rPr>
                <w:sz w:val="16"/>
              </w:rPr>
              <w:t>2.</w:t>
            </w:r>
          </w:p>
        </w:tc>
      </w:tr>
      <w:tr w:rsidR="00031B8E" w:rsidRPr="00BC1201" w:rsidTr="00AF4FB9">
        <w:trPr>
          <w:trHeight w:val="369"/>
          <w:jc w:val="center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89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  <w:r w:rsidRPr="00BC1201">
              <w:rPr>
                <w:sz w:val="16"/>
              </w:rPr>
              <w:t>3.</w:t>
            </w:r>
          </w:p>
        </w:tc>
      </w:tr>
      <w:tr w:rsidR="00031B8E" w:rsidRPr="00BC1201" w:rsidTr="00AF4FB9">
        <w:trPr>
          <w:trHeight w:val="369"/>
          <w:jc w:val="center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Zmianowość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  <w:r w:rsidRPr="00BC1201">
              <w:rPr>
                <w:sz w:val="16"/>
              </w:rPr>
              <w:t>od – do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</w:p>
        </w:tc>
      </w:tr>
      <w:tr w:rsidR="00031B8E" w:rsidRPr="00BC1201" w:rsidTr="00AF4FB9">
        <w:trPr>
          <w:trHeight w:val="369"/>
          <w:jc w:val="center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28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  <w:r w:rsidRPr="00BC1201">
              <w:rPr>
                <w:sz w:val="16"/>
              </w:rPr>
              <w:t>od – do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</w:p>
        </w:tc>
      </w:tr>
    </w:tbl>
    <w:p w:rsidR="00031B8E" w:rsidRPr="00BC1201" w:rsidRDefault="00031B8E" w:rsidP="00031B8E">
      <w:pPr>
        <w:numPr>
          <w:ilvl w:val="0"/>
          <w:numId w:val="13"/>
        </w:numPr>
        <w:tabs>
          <w:tab w:val="left" w:pos="0"/>
        </w:tabs>
        <w:suppressAutoHyphens w:val="0"/>
        <w:spacing w:before="120" w:after="120"/>
        <w:ind w:left="284" w:hanging="284"/>
      </w:pPr>
      <w:r w:rsidRPr="00BC1201">
        <w:t>Wypłata wynagrodzeń zatrudnionym bezrobotnym dokonywana będzie: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  <w:gridCol w:w="709"/>
      </w:tblGrid>
      <w:tr w:rsidR="00031B8E" w:rsidRPr="00BC1201" w:rsidTr="00AF4FB9">
        <w:tc>
          <w:tcPr>
            <w:tcW w:w="9497" w:type="dxa"/>
            <w:shd w:val="clear" w:color="auto" w:fill="auto"/>
          </w:tcPr>
          <w:p w:rsidR="00031B8E" w:rsidRPr="00BC1201" w:rsidRDefault="00031B8E" w:rsidP="00AF4FB9">
            <w:pPr>
              <w:tabs>
                <w:tab w:val="left" w:pos="0"/>
              </w:tabs>
              <w:spacing w:before="120" w:after="120"/>
              <w:rPr>
                <w:sz w:val="16"/>
              </w:rPr>
            </w:pPr>
            <w:r w:rsidRPr="00BC1201">
              <w:rPr>
                <w:sz w:val="16"/>
              </w:rPr>
              <w:t>do ostatniego dnia miesiąca</w:t>
            </w:r>
          </w:p>
        </w:tc>
        <w:tc>
          <w:tcPr>
            <w:tcW w:w="709" w:type="dxa"/>
            <w:shd w:val="clear" w:color="auto" w:fill="auto"/>
          </w:tcPr>
          <w:p w:rsidR="00031B8E" w:rsidRPr="00BC1201" w:rsidRDefault="00031B8E" w:rsidP="00AF4FB9">
            <w:pPr>
              <w:tabs>
                <w:tab w:val="left" w:pos="0"/>
              </w:tabs>
            </w:pPr>
          </w:p>
        </w:tc>
      </w:tr>
      <w:tr w:rsidR="00031B8E" w:rsidRPr="00BC1201" w:rsidTr="00AF4FB9">
        <w:tc>
          <w:tcPr>
            <w:tcW w:w="9497" w:type="dxa"/>
            <w:shd w:val="clear" w:color="auto" w:fill="auto"/>
          </w:tcPr>
          <w:p w:rsidR="00031B8E" w:rsidRPr="00BC1201" w:rsidRDefault="00031B8E" w:rsidP="00AF4FB9">
            <w:pPr>
              <w:tabs>
                <w:tab w:val="left" w:pos="0"/>
              </w:tabs>
              <w:spacing w:before="120" w:after="120"/>
              <w:rPr>
                <w:sz w:val="16"/>
              </w:rPr>
            </w:pPr>
            <w:r w:rsidRPr="00BC1201">
              <w:rPr>
                <w:sz w:val="16"/>
              </w:rPr>
              <w:t>do 10 dnia miesiąca, za miesiąc poprzedni</w:t>
            </w:r>
          </w:p>
        </w:tc>
        <w:tc>
          <w:tcPr>
            <w:tcW w:w="709" w:type="dxa"/>
            <w:shd w:val="clear" w:color="auto" w:fill="auto"/>
          </w:tcPr>
          <w:p w:rsidR="00031B8E" w:rsidRPr="00BC1201" w:rsidRDefault="00031B8E" w:rsidP="00AF4FB9">
            <w:pPr>
              <w:tabs>
                <w:tab w:val="left" w:pos="0"/>
              </w:tabs>
            </w:pPr>
          </w:p>
        </w:tc>
      </w:tr>
    </w:tbl>
    <w:p w:rsidR="00031B8E" w:rsidRPr="00BC1201" w:rsidRDefault="007E7F6C" w:rsidP="00031B8E">
      <w:pPr>
        <w:tabs>
          <w:tab w:val="left" w:pos="0"/>
        </w:tabs>
        <w:spacing w:before="120"/>
      </w:pPr>
      <w:r w:rsidRPr="007E7F6C">
        <w:rPr>
          <w:b/>
        </w:rPr>
        <w:t>5</w:t>
      </w:r>
      <w:r w:rsidR="00031B8E" w:rsidRPr="007E7F6C">
        <w:rPr>
          <w:b/>
        </w:rPr>
        <w:t>.</w:t>
      </w:r>
      <w:r w:rsidR="00031B8E" w:rsidRPr="00BC1201">
        <w:t xml:space="preserve">  Nazwisko i imię osoby prowadzącej sprawy kadrowe, numer telefonu 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3"/>
      </w:tblGrid>
      <w:tr w:rsidR="00031B8E" w:rsidRPr="00BC1201" w:rsidTr="00AF4FB9">
        <w:trPr>
          <w:trHeight w:val="375"/>
        </w:trPr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31B8E" w:rsidRPr="00BC1201" w:rsidRDefault="00031B8E" w:rsidP="00AF4FB9">
            <w:pPr>
              <w:tabs>
                <w:tab w:val="left" w:pos="284"/>
              </w:tabs>
              <w:rPr>
                <w:b/>
              </w:rPr>
            </w:pPr>
          </w:p>
        </w:tc>
      </w:tr>
    </w:tbl>
    <w:p w:rsidR="00031B8E" w:rsidRPr="00BC1201" w:rsidRDefault="00031B8E" w:rsidP="00031B8E">
      <w:pPr>
        <w:rPr>
          <w:b/>
          <w:i/>
          <w:sz w:val="18"/>
          <w:szCs w:val="18"/>
        </w:rPr>
      </w:pPr>
    </w:p>
    <w:p w:rsidR="00031B8E" w:rsidRPr="00BC1201" w:rsidRDefault="007E7F6C" w:rsidP="00031B8E">
      <w:pPr>
        <w:rPr>
          <w:b/>
          <w:sz w:val="24"/>
          <w:u w:val="single"/>
        </w:rPr>
      </w:pPr>
      <w:r>
        <w:rPr>
          <w:b/>
          <w:sz w:val="24"/>
          <w:highlight w:val="yellow"/>
          <w:u w:val="single"/>
        </w:rPr>
        <w:t>E</w:t>
      </w:r>
      <w:r w:rsidR="00031B8E" w:rsidRPr="00BC1201">
        <w:rPr>
          <w:b/>
          <w:sz w:val="24"/>
          <w:highlight w:val="yellow"/>
          <w:u w:val="single"/>
        </w:rPr>
        <w:t>.  ZOBOWIĄZANIE  WNIOSKODAWCY</w:t>
      </w:r>
    </w:p>
    <w:p w:rsidR="00031B8E" w:rsidRPr="00BC1201" w:rsidRDefault="00031B8E" w:rsidP="00031B8E">
      <w:pPr>
        <w:jc w:val="both"/>
        <w:rPr>
          <w:sz w:val="16"/>
          <w:szCs w:val="16"/>
        </w:rPr>
      </w:pPr>
    </w:p>
    <w:p w:rsidR="008B4203" w:rsidRDefault="00031B8E" w:rsidP="00031B8E">
      <w:pPr>
        <w:numPr>
          <w:ilvl w:val="0"/>
          <w:numId w:val="12"/>
        </w:numPr>
        <w:tabs>
          <w:tab w:val="left" w:pos="-142"/>
        </w:tabs>
        <w:suppressAutoHyphens w:val="0"/>
        <w:spacing w:after="120"/>
        <w:ind w:left="284" w:hanging="284"/>
        <w:jc w:val="both"/>
      </w:pPr>
      <w:r w:rsidRPr="00BC1201">
        <w:t xml:space="preserve">W związku ze złożonym wnioskiem o </w:t>
      </w:r>
      <w:r w:rsidR="00BC1201">
        <w:rPr>
          <w:b/>
        </w:rPr>
        <w:t>organizację robót publicznych</w:t>
      </w:r>
      <w:r w:rsidRPr="00BC1201">
        <w:t xml:space="preserve">, </w:t>
      </w:r>
      <w:r w:rsidRPr="00BC1201">
        <w:rPr>
          <w:b/>
        </w:rPr>
        <w:t>zobowiązuję się</w:t>
      </w:r>
      <w:r w:rsidRPr="00BC1201">
        <w:t xml:space="preserve">, w razie pozytywnego rozpatrzenia </w:t>
      </w:r>
    </w:p>
    <w:p w:rsidR="00031B8E" w:rsidRPr="00BC1201" w:rsidRDefault="00031B8E" w:rsidP="008B4203">
      <w:pPr>
        <w:tabs>
          <w:tab w:val="left" w:pos="-142"/>
        </w:tabs>
        <w:suppressAutoHyphens w:val="0"/>
        <w:spacing w:after="120"/>
        <w:ind w:left="284"/>
        <w:jc w:val="both"/>
      </w:pPr>
      <w:r w:rsidRPr="00BC1201">
        <w:t>wniosku i zawarcia stosownej umowy, do utrzymania zatrudnienia  pracownika/ów przez okres minimum</w:t>
      </w:r>
      <w:r w:rsidR="008B4203">
        <w:t>…………</w:t>
      </w:r>
      <w:r w:rsidR="0074289D">
        <w:t>……….</w:t>
      </w:r>
      <w:r w:rsidR="008B4203">
        <w:t>.</w:t>
      </w:r>
    </w:p>
    <w:p w:rsidR="00031B8E" w:rsidRPr="00BC1201" w:rsidRDefault="00031B8E" w:rsidP="00031B8E">
      <w:pPr>
        <w:tabs>
          <w:tab w:val="left" w:pos="142"/>
        </w:tabs>
        <w:ind w:left="284"/>
        <w:jc w:val="both"/>
        <w:rPr>
          <w:sz w:val="2"/>
        </w:rPr>
      </w:pPr>
    </w:p>
    <w:p w:rsidR="00031B8E" w:rsidRPr="00BC1201" w:rsidRDefault="00031B8E" w:rsidP="00031B8E">
      <w:pPr>
        <w:numPr>
          <w:ilvl w:val="0"/>
          <w:numId w:val="12"/>
        </w:numPr>
        <w:tabs>
          <w:tab w:val="left" w:pos="142"/>
        </w:tabs>
        <w:suppressAutoHyphens w:val="0"/>
        <w:spacing w:before="120" w:after="120"/>
        <w:ind w:left="284" w:hanging="284"/>
        <w:jc w:val="both"/>
      </w:pPr>
      <w:r w:rsidRPr="00BC1201">
        <w:t xml:space="preserve">Rozwiązanie umowy o pracę </w:t>
      </w:r>
      <w:r w:rsidRPr="00BC1201">
        <w:rPr>
          <w:b/>
          <w:u w:val="single"/>
        </w:rPr>
        <w:t>przez pracodawcę</w:t>
      </w:r>
      <w:r w:rsidRPr="00BC1201">
        <w:t xml:space="preserve"> nastąpi tylko na podstawie art. 52 ustawy z dn. 26 czerwca 1974r. – KP.   </w:t>
      </w:r>
      <w:r w:rsidRPr="00BC1201">
        <w:br/>
        <w:t>W przypadku rozwiązania umowy o pracę przez skierowanego bezrobotnego, bądź przez pracodawcę jw., pracodawca zobowiązuje się zatrudnić innego bezrobotnego na zwolnione stanowisko.</w:t>
      </w:r>
    </w:p>
    <w:p w:rsidR="00031B8E" w:rsidRPr="00BC1201" w:rsidRDefault="00031B8E"/>
    <w:p w:rsidR="007E7F6C" w:rsidRDefault="007E7F6C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CD2FD1" w:rsidRPr="00313605" w:rsidRDefault="00CD2FD1" w:rsidP="00CD2FD1">
      <w:pPr>
        <w:tabs>
          <w:tab w:val="left" w:pos="-142"/>
          <w:tab w:val="left" w:pos="0"/>
        </w:tabs>
        <w:ind w:left="142"/>
        <w:jc w:val="center"/>
        <w:rPr>
          <w:b/>
        </w:rPr>
      </w:pPr>
      <w:r w:rsidRPr="00313605">
        <w:rPr>
          <w:b/>
        </w:rPr>
        <w:lastRenderedPageBreak/>
        <w:t xml:space="preserve">Oświadczam, że wnioskodawca/podmiot: </w:t>
      </w:r>
    </w:p>
    <w:tbl>
      <w:tblPr>
        <w:tblpPr w:leftFromText="141" w:rightFromText="141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82"/>
      </w:tblGrid>
      <w:tr w:rsidR="00CD2FD1" w:rsidRPr="00313605" w:rsidTr="002A7DEE">
        <w:trPr>
          <w:trHeight w:val="838"/>
        </w:trPr>
        <w:tc>
          <w:tcPr>
            <w:tcW w:w="1526" w:type="dxa"/>
            <w:shd w:val="clear" w:color="auto" w:fill="D9D9D9"/>
            <w:vAlign w:val="center"/>
          </w:tcPr>
          <w:p w:rsidR="00CD2FD1" w:rsidRPr="00313605" w:rsidRDefault="00CD2FD1" w:rsidP="002A7DEE">
            <w:pPr>
              <w:tabs>
                <w:tab w:val="left" w:pos="-142"/>
                <w:tab w:val="left" w:pos="0"/>
              </w:tabs>
              <w:jc w:val="center"/>
              <w:rPr>
                <w:b/>
              </w:rPr>
            </w:pPr>
            <w:r w:rsidRPr="00313605">
              <w:rPr>
                <w:b/>
              </w:rPr>
              <w:t>Nazwa podmiotu</w:t>
            </w:r>
          </w:p>
        </w:tc>
        <w:tc>
          <w:tcPr>
            <w:tcW w:w="5282" w:type="dxa"/>
            <w:shd w:val="clear" w:color="auto" w:fill="auto"/>
          </w:tcPr>
          <w:p w:rsidR="00CD2FD1" w:rsidRPr="00313605" w:rsidRDefault="00CD2FD1" w:rsidP="002A7DEE">
            <w:pPr>
              <w:tabs>
                <w:tab w:val="left" w:pos="-142"/>
                <w:tab w:val="left" w:pos="0"/>
              </w:tabs>
              <w:jc w:val="center"/>
              <w:rPr>
                <w:b/>
              </w:rPr>
            </w:pPr>
          </w:p>
        </w:tc>
      </w:tr>
      <w:tr w:rsidR="00CD2FD1" w:rsidRPr="00313605" w:rsidTr="002A7DEE">
        <w:trPr>
          <w:trHeight w:val="410"/>
        </w:trPr>
        <w:tc>
          <w:tcPr>
            <w:tcW w:w="1526" w:type="dxa"/>
            <w:shd w:val="clear" w:color="auto" w:fill="D9D9D9"/>
            <w:vAlign w:val="center"/>
          </w:tcPr>
          <w:p w:rsidR="00CD2FD1" w:rsidRPr="00313605" w:rsidRDefault="00CD2FD1" w:rsidP="002A7DEE">
            <w:pPr>
              <w:tabs>
                <w:tab w:val="left" w:pos="-142"/>
                <w:tab w:val="left" w:pos="0"/>
              </w:tabs>
              <w:jc w:val="center"/>
              <w:rPr>
                <w:b/>
              </w:rPr>
            </w:pPr>
            <w:r w:rsidRPr="00313605">
              <w:rPr>
                <w:b/>
              </w:rPr>
              <w:t>Adres</w:t>
            </w:r>
          </w:p>
        </w:tc>
        <w:tc>
          <w:tcPr>
            <w:tcW w:w="5282" w:type="dxa"/>
            <w:shd w:val="clear" w:color="auto" w:fill="auto"/>
          </w:tcPr>
          <w:p w:rsidR="00CD2FD1" w:rsidRPr="00313605" w:rsidRDefault="00CD2FD1" w:rsidP="002A7DEE">
            <w:pPr>
              <w:tabs>
                <w:tab w:val="left" w:pos="-142"/>
                <w:tab w:val="left" w:pos="0"/>
              </w:tabs>
              <w:jc w:val="center"/>
              <w:rPr>
                <w:b/>
              </w:rPr>
            </w:pPr>
          </w:p>
        </w:tc>
      </w:tr>
      <w:tr w:rsidR="00CD2FD1" w:rsidRPr="00313605" w:rsidTr="002A7DEE">
        <w:trPr>
          <w:trHeight w:val="365"/>
        </w:trPr>
        <w:tc>
          <w:tcPr>
            <w:tcW w:w="1526" w:type="dxa"/>
            <w:shd w:val="clear" w:color="auto" w:fill="D9D9D9"/>
            <w:vAlign w:val="center"/>
          </w:tcPr>
          <w:p w:rsidR="00CD2FD1" w:rsidRPr="00313605" w:rsidRDefault="00CD2FD1" w:rsidP="002A7DEE">
            <w:pPr>
              <w:tabs>
                <w:tab w:val="left" w:pos="-142"/>
                <w:tab w:val="left" w:pos="0"/>
              </w:tabs>
              <w:jc w:val="center"/>
              <w:rPr>
                <w:b/>
              </w:rPr>
            </w:pPr>
            <w:r w:rsidRPr="00313605">
              <w:rPr>
                <w:b/>
              </w:rPr>
              <w:t>NIP</w:t>
            </w:r>
          </w:p>
        </w:tc>
        <w:tc>
          <w:tcPr>
            <w:tcW w:w="5282" w:type="dxa"/>
            <w:shd w:val="clear" w:color="auto" w:fill="auto"/>
          </w:tcPr>
          <w:p w:rsidR="00CD2FD1" w:rsidRPr="00313605" w:rsidRDefault="00CD2FD1" w:rsidP="002A7DEE">
            <w:pPr>
              <w:tabs>
                <w:tab w:val="left" w:pos="-142"/>
                <w:tab w:val="left" w:pos="0"/>
              </w:tabs>
              <w:jc w:val="center"/>
              <w:rPr>
                <w:b/>
              </w:rPr>
            </w:pPr>
          </w:p>
        </w:tc>
      </w:tr>
    </w:tbl>
    <w:p w:rsidR="00CD2FD1" w:rsidRPr="00313605" w:rsidRDefault="00CD2FD1" w:rsidP="00CD2FD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:rsidR="00CD2FD1" w:rsidRPr="00313605" w:rsidRDefault="00CD2FD1" w:rsidP="00CD2FD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:rsidR="00CD2FD1" w:rsidRPr="00313605" w:rsidRDefault="00CD2FD1" w:rsidP="00CD2FD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:rsidR="00CD2FD1" w:rsidRPr="00313605" w:rsidRDefault="00CD2FD1" w:rsidP="00CD2FD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:rsidR="00CD2FD1" w:rsidRPr="00313605" w:rsidRDefault="00CD2FD1" w:rsidP="00CD2FD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:rsidR="00CD2FD1" w:rsidRPr="00313605" w:rsidRDefault="00CD2FD1" w:rsidP="00CD2FD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:rsidR="00CD2FD1" w:rsidRPr="00313605" w:rsidRDefault="00CD2FD1" w:rsidP="00CD2FD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:rsidR="00CD2FD1" w:rsidRPr="00313605" w:rsidRDefault="00CD2FD1" w:rsidP="00CD2FD1">
      <w:pPr>
        <w:tabs>
          <w:tab w:val="left" w:pos="-142"/>
          <w:tab w:val="left" w:pos="0"/>
        </w:tabs>
        <w:ind w:left="142"/>
        <w:jc w:val="both"/>
        <w:rPr>
          <w:b/>
          <w:u w:val="single"/>
        </w:rPr>
      </w:pPr>
    </w:p>
    <w:p w:rsidR="00CD2FD1" w:rsidRPr="00313605" w:rsidRDefault="00313605" w:rsidP="00CD2FD1">
      <w:pPr>
        <w:tabs>
          <w:tab w:val="left" w:pos="-142"/>
          <w:tab w:val="left" w:pos="0"/>
        </w:tabs>
        <w:ind w:left="142"/>
        <w:jc w:val="both"/>
      </w:pPr>
      <w:r w:rsidRPr="00313605">
        <w:rPr>
          <w:b/>
        </w:rPr>
        <w:t>został/</w:t>
      </w:r>
      <w:r w:rsidR="00CD2FD1" w:rsidRPr="00313605">
        <w:rPr>
          <w:b/>
        </w:rPr>
        <w:t>nie został</w:t>
      </w:r>
      <w:r w:rsidRPr="00313605">
        <w:rPr>
          <w:b/>
        </w:rPr>
        <w:t xml:space="preserve"> objęty decyzją M</w:t>
      </w:r>
      <w:r w:rsidR="00CD2FD1" w:rsidRPr="00313605">
        <w:rPr>
          <w:b/>
        </w:rPr>
        <w:t>inistra S</w:t>
      </w:r>
      <w:r w:rsidRPr="00313605">
        <w:rPr>
          <w:b/>
        </w:rPr>
        <w:t xml:space="preserve">praw </w:t>
      </w:r>
      <w:r w:rsidR="00CD2FD1" w:rsidRPr="00313605">
        <w:rPr>
          <w:b/>
        </w:rPr>
        <w:t>W</w:t>
      </w:r>
      <w:r w:rsidRPr="00313605">
        <w:rPr>
          <w:b/>
        </w:rPr>
        <w:t xml:space="preserve">ewnętrznych </w:t>
      </w:r>
      <w:r w:rsidR="00CD2FD1" w:rsidRPr="00313605">
        <w:rPr>
          <w:b/>
        </w:rPr>
        <w:t>i</w:t>
      </w:r>
      <w:r w:rsidRPr="00313605">
        <w:rPr>
          <w:b/>
        </w:rPr>
        <w:t xml:space="preserve"> </w:t>
      </w:r>
      <w:r w:rsidR="00CD2FD1" w:rsidRPr="00313605">
        <w:rPr>
          <w:b/>
        </w:rPr>
        <w:t>A</w:t>
      </w:r>
      <w:r w:rsidRPr="00313605">
        <w:rPr>
          <w:b/>
        </w:rPr>
        <w:t>dministracji</w:t>
      </w:r>
      <w:r w:rsidR="00CD2FD1" w:rsidRPr="00313605">
        <w:rPr>
          <w:b/>
        </w:rPr>
        <w:t xml:space="preserve"> w sprawie wpisu na listę osób </w:t>
      </w:r>
      <w:r w:rsidRPr="00313605">
        <w:rPr>
          <w:b/>
        </w:rPr>
        <w:br/>
      </w:r>
      <w:r w:rsidR="00CD2FD1" w:rsidRPr="00313605">
        <w:rPr>
          <w:b/>
        </w:rPr>
        <w:t>i podmiotów, wobec których stosowane są środki, o których mowa w ustawie z dnia 13 kwietnia 2022 r. o szczególnych rozwiązaniach w zakresie przeciwdziałania wspieraniu agresji na Ukrainę oraz służących ochronie bezpieczeństwa narodowego (Dz. U. 2</w:t>
      </w:r>
      <w:r w:rsidRPr="00313605">
        <w:rPr>
          <w:b/>
        </w:rPr>
        <w:t>023</w:t>
      </w:r>
      <w:r w:rsidR="00CD2FD1" w:rsidRPr="00313605">
        <w:rPr>
          <w:b/>
        </w:rPr>
        <w:t xml:space="preserve"> poz. </w:t>
      </w:r>
      <w:r w:rsidRPr="00313605">
        <w:rPr>
          <w:b/>
        </w:rPr>
        <w:t>129</w:t>
      </w:r>
      <w:r w:rsidR="00CD2FD1" w:rsidRPr="00313605">
        <w:rPr>
          <w:b/>
        </w:rPr>
        <w:t xml:space="preserve"> z </w:t>
      </w:r>
      <w:proofErr w:type="spellStart"/>
      <w:r w:rsidR="00CD2FD1" w:rsidRPr="00313605">
        <w:rPr>
          <w:b/>
        </w:rPr>
        <w:t>późn</w:t>
      </w:r>
      <w:proofErr w:type="spellEnd"/>
      <w:r w:rsidR="00CD2FD1" w:rsidRPr="00313605">
        <w:rPr>
          <w:b/>
        </w:rPr>
        <w:t>. zm.).</w:t>
      </w:r>
    </w:p>
    <w:p w:rsidR="00CD2FD1" w:rsidRPr="00313605" w:rsidRDefault="00CD2FD1" w:rsidP="00CD2FD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:rsidR="00CD2FD1" w:rsidRPr="00313605" w:rsidRDefault="00CD2FD1" w:rsidP="00CD2FD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:rsidR="00CD2FD1" w:rsidRPr="00313605" w:rsidRDefault="00CD2FD1" w:rsidP="00CD2FD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:rsidR="00CD2FD1" w:rsidRPr="00313605" w:rsidRDefault="00CD2FD1" w:rsidP="00CD2FD1">
      <w:pPr>
        <w:pStyle w:val="Tekstpodstawowy"/>
        <w:tabs>
          <w:tab w:val="left" w:leader="dot" w:pos="3402"/>
          <w:tab w:val="left" w:pos="7088"/>
          <w:tab w:val="left" w:leader="dot" w:pos="10490"/>
        </w:tabs>
        <w:ind w:right="-96"/>
        <w:jc w:val="right"/>
      </w:pPr>
      <w:r w:rsidRPr="00313605">
        <w:tab/>
        <w:t xml:space="preserve">        </w:t>
      </w:r>
    </w:p>
    <w:p w:rsidR="00CD2FD1" w:rsidRPr="00313605" w:rsidRDefault="00CD2FD1" w:rsidP="00CD2FD1">
      <w:pPr>
        <w:suppressAutoHyphens w:val="0"/>
        <w:spacing w:after="200" w:line="276" w:lineRule="auto"/>
        <w:rPr>
          <w:sz w:val="16"/>
        </w:rPr>
      </w:pPr>
      <w:r w:rsidRPr="00313605">
        <w:rPr>
          <w:sz w:val="16"/>
        </w:rPr>
        <w:t xml:space="preserve">                                                                                                                                                                podpis i pieczęć wnioskodawcy  lub innej osoby upoważnionej</w:t>
      </w:r>
    </w:p>
    <w:p w:rsidR="00CD2FD1" w:rsidRDefault="00CD2FD1" w:rsidP="00CD2FD1">
      <w:pPr>
        <w:suppressAutoHyphens w:val="0"/>
        <w:spacing w:after="200" w:line="276" w:lineRule="auto"/>
        <w:rPr>
          <w:color w:val="FF0000"/>
          <w:sz w:val="16"/>
        </w:rPr>
      </w:pPr>
    </w:p>
    <w:p w:rsidR="00CD2FD1" w:rsidRDefault="00CD2FD1" w:rsidP="00CD2FD1">
      <w:pPr>
        <w:suppressAutoHyphens w:val="0"/>
        <w:spacing w:after="200" w:line="276" w:lineRule="auto"/>
        <w:rPr>
          <w:b/>
        </w:rPr>
      </w:pPr>
    </w:p>
    <w:p w:rsidR="00313605" w:rsidRPr="006D6B1D" w:rsidRDefault="00313605" w:rsidP="00313605">
      <w:pPr>
        <w:jc w:val="center"/>
        <w:rPr>
          <w:b/>
          <w:sz w:val="24"/>
          <w:szCs w:val="24"/>
        </w:rPr>
      </w:pPr>
      <w:r w:rsidRPr="006D6B1D">
        <w:rPr>
          <w:b/>
          <w:sz w:val="24"/>
          <w:szCs w:val="24"/>
        </w:rPr>
        <w:t>Świadomy odpowiedzialności karnej wynikającej z art.233 § 1 Kodeksu Karnego</w:t>
      </w:r>
    </w:p>
    <w:p w:rsidR="00313605" w:rsidRPr="006D6B1D" w:rsidRDefault="00313605" w:rsidP="00313605">
      <w:pPr>
        <w:jc w:val="center"/>
        <w:rPr>
          <w:i/>
          <w:sz w:val="22"/>
          <w:szCs w:val="22"/>
        </w:rPr>
      </w:pPr>
      <w:r w:rsidRPr="006D6B1D">
        <w:rPr>
          <w:bCs/>
          <w:sz w:val="22"/>
          <w:szCs w:val="22"/>
        </w:rPr>
        <w:t>(</w:t>
      </w:r>
      <w:r w:rsidRPr="006D6B1D">
        <w:rPr>
          <w:i/>
          <w:sz w:val="22"/>
          <w:szCs w:val="22"/>
        </w:rPr>
        <w:t>„Kto składając zeznania mające służyć za dowód w postępowaniu sądowym lub w innym postępowaniu prowadzonym na podstawie ustawy, zeznaje nieprawdę lub zataja prawdę podlega karze pozbawienia wolności od 6 miesięcy do lat 8”)</w:t>
      </w:r>
    </w:p>
    <w:p w:rsidR="00313605" w:rsidRPr="006D6B1D" w:rsidRDefault="00313605" w:rsidP="00313605">
      <w:pPr>
        <w:jc w:val="center"/>
        <w:rPr>
          <w:b/>
          <w:sz w:val="18"/>
          <w:szCs w:val="18"/>
        </w:rPr>
      </w:pPr>
      <w:r w:rsidRPr="006D6B1D">
        <w:rPr>
          <w:b/>
          <w:sz w:val="24"/>
          <w:szCs w:val="24"/>
        </w:rPr>
        <w:t>oświadczam, że dane zawarte w niniejszym oświadczeniu są zgodne z prawdą.</w:t>
      </w:r>
    </w:p>
    <w:p w:rsidR="00B2500E" w:rsidRPr="00BC1201" w:rsidRDefault="00B2500E" w:rsidP="00B2500E">
      <w:pPr>
        <w:jc w:val="center"/>
        <w:rPr>
          <w:sz w:val="24"/>
        </w:rPr>
      </w:pPr>
    </w:p>
    <w:p w:rsidR="00B2500E" w:rsidRPr="00BC1201" w:rsidRDefault="00B2500E" w:rsidP="00B2500E">
      <w:pPr>
        <w:rPr>
          <w:sz w:val="24"/>
        </w:rPr>
      </w:pPr>
    </w:p>
    <w:p w:rsidR="00B2500E" w:rsidRPr="00BC1201" w:rsidRDefault="00B2500E" w:rsidP="00B2500E">
      <w:pPr>
        <w:rPr>
          <w:sz w:val="24"/>
        </w:rPr>
      </w:pPr>
    </w:p>
    <w:p w:rsidR="00B2500E" w:rsidRPr="00BC1201" w:rsidRDefault="00B2500E" w:rsidP="00B2500E">
      <w:pPr>
        <w:rPr>
          <w:sz w:val="24"/>
        </w:rPr>
      </w:pPr>
    </w:p>
    <w:p w:rsidR="00B2500E" w:rsidRPr="00BC1201" w:rsidRDefault="00B2500E" w:rsidP="00B2500E">
      <w:pPr>
        <w:rPr>
          <w:sz w:val="24"/>
        </w:rPr>
      </w:pPr>
    </w:p>
    <w:p w:rsidR="00B2500E" w:rsidRPr="00BC1201" w:rsidRDefault="00B2500E" w:rsidP="00B2500E">
      <w:pPr>
        <w:rPr>
          <w:sz w:val="24"/>
        </w:rPr>
      </w:pPr>
    </w:p>
    <w:p w:rsidR="00B2500E" w:rsidRPr="00BC1201" w:rsidRDefault="00B2500E" w:rsidP="00B2500E">
      <w:pPr>
        <w:rPr>
          <w:sz w:val="24"/>
        </w:rPr>
      </w:pPr>
    </w:p>
    <w:p w:rsidR="00B2500E" w:rsidRPr="00BC1201" w:rsidRDefault="00B2500E" w:rsidP="00B2500E">
      <w:pPr>
        <w:pStyle w:val="Tekstpodstawowy"/>
        <w:tabs>
          <w:tab w:val="left" w:leader="dot" w:pos="3402"/>
          <w:tab w:val="left" w:pos="7088"/>
          <w:tab w:val="left" w:leader="dot" w:pos="10490"/>
        </w:tabs>
        <w:ind w:right="-96"/>
      </w:pPr>
      <w:r w:rsidRPr="00BC1201">
        <w:tab/>
      </w:r>
      <w:r w:rsidRPr="00BC1201">
        <w:tab/>
      </w:r>
      <w:r w:rsidRPr="00BC1201">
        <w:tab/>
      </w:r>
    </w:p>
    <w:p w:rsidR="00B2500E" w:rsidRPr="00BC1201" w:rsidRDefault="00B2500E" w:rsidP="00B2500E">
      <w:pPr>
        <w:pStyle w:val="NormalnyWeb1"/>
        <w:tabs>
          <w:tab w:val="center" w:pos="1701"/>
          <w:tab w:val="left" w:leader="dot" w:pos="3402"/>
          <w:tab w:val="left" w:pos="7088"/>
          <w:tab w:val="center" w:pos="8789"/>
          <w:tab w:val="left" w:leader="dot" w:pos="10490"/>
        </w:tabs>
        <w:spacing w:before="0" w:after="0"/>
        <w:rPr>
          <w:sz w:val="16"/>
        </w:rPr>
      </w:pPr>
      <w:r w:rsidRPr="00BC1201">
        <w:rPr>
          <w:sz w:val="16"/>
        </w:rPr>
        <w:tab/>
        <w:t xml:space="preserve">Główny Księgowy lub inna osoba                                                                    </w:t>
      </w:r>
      <w:r w:rsidRPr="00BC1201">
        <w:rPr>
          <w:sz w:val="16"/>
        </w:rPr>
        <w:tab/>
        <w:t xml:space="preserve">                    podpis i pieczęć </w:t>
      </w:r>
      <w:r w:rsidR="008B4203">
        <w:rPr>
          <w:sz w:val="16"/>
        </w:rPr>
        <w:t>Organizatora</w:t>
      </w:r>
    </w:p>
    <w:p w:rsidR="00B2500E" w:rsidRPr="00BC1201" w:rsidRDefault="00B2500E" w:rsidP="00B2500E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  <w:r w:rsidRPr="00BC1201">
        <w:rPr>
          <w:sz w:val="16"/>
        </w:rPr>
        <w:tab/>
        <w:t xml:space="preserve">prowadząca dokumentację finansową                                                                                       </w:t>
      </w:r>
      <w:r w:rsidRPr="00BC1201">
        <w:rPr>
          <w:sz w:val="16"/>
        </w:rPr>
        <w:tab/>
        <w:t xml:space="preserve">                     lub innej osoby upoważnionej</w:t>
      </w:r>
    </w:p>
    <w:p w:rsidR="00B2500E" w:rsidRPr="00BC1201" w:rsidRDefault="00B2500E" w:rsidP="00B2500E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B2500E" w:rsidRPr="00BC1201" w:rsidRDefault="00B2500E" w:rsidP="00B2500E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B2500E" w:rsidRDefault="00B2500E" w:rsidP="00B2500E">
      <w:pPr>
        <w:ind w:right="-286"/>
        <w:rPr>
          <w:b/>
          <w:sz w:val="16"/>
          <w:szCs w:val="16"/>
          <w:u w:val="single"/>
        </w:rPr>
      </w:pPr>
    </w:p>
    <w:p w:rsidR="008B4203" w:rsidRDefault="008B4203" w:rsidP="00B2500E">
      <w:pPr>
        <w:ind w:right="-286"/>
        <w:rPr>
          <w:b/>
          <w:sz w:val="16"/>
          <w:szCs w:val="16"/>
          <w:u w:val="single"/>
        </w:rPr>
      </w:pPr>
    </w:p>
    <w:p w:rsidR="008B4203" w:rsidRDefault="008B4203" w:rsidP="00B2500E">
      <w:pPr>
        <w:ind w:right="-286"/>
        <w:rPr>
          <w:b/>
          <w:sz w:val="16"/>
          <w:szCs w:val="16"/>
          <w:u w:val="single"/>
        </w:rPr>
      </w:pPr>
    </w:p>
    <w:p w:rsidR="008B4203" w:rsidRDefault="008B4203" w:rsidP="00B2500E">
      <w:pPr>
        <w:ind w:right="-286"/>
        <w:rPr>
          <w:b/>
          <w:sz w:val="16"/>
          <w:szCs w:val="16"/>
          <w:u w:val="single"/>
        </w:rPr>
      </w:pPr>
    </w:p>
    <w:p w:rsidR="008B4203" w:rsidRDefault="008B4203" w:rsidP="00B2500E">
      <w:pPr>
        <w:ind w:right="-286"/>
        <w:rPr>
          <w:b/>
          <w:sz w:val="16"/>
          <w:szCs w:val="16"/>
          <w:u w:val="single"/>
        </w:rPr>
      </w:pPr>
    </w:p>
    <w:p w:rsidR="008B4203" w:rsidRDefault="008B4203" w:rsidP="00B2500E">
      <w:pPr>
        <w:ind w:right="-286"/>
        <w:rPr>
          <w:b/>
          <w:sz w:val="16"/>
          <w:szCs w:val="16"/>
          <w:u w:val="single"/>
        </w:rPr>
      </w:pPr>
    </w:p>
    <w:p w:rsidR="008B4203" w:rsidRDefault="008B4203" w:rsidP="00B2500E">
      <w:pPr>
        <w:ind w:right="-286"/>
        <w:rPr>
          <w:b/>
          <w:sz w:val="16"/>
          <w:szCs w:val="16"/>
          <w:u w:val="single"/>
        </w:rPr>
      </w:pPr>
    </w:p>
    <w:p w:rsidR="008B4203" w:rsidRPr="00BC1201" w:rsidRDefault="008B4203" w:rsidP="008B4203">
      <w:pPr>
        <w:pStyle w:val="Tekstpodstawowy"/>
        <w:tabs>
          <w:tab w:val="left" w:leader="dot" w:pos="3402"/>
          <w:tab w:val="left" w:pos="7088"/>
          <w:tab w:val="left" w:leader="dot" w:pos="10490"/>
        </w:tabs>
        <w:ind w:right="-96"/>
      </w:pPr>
      <w:r w:rsidRPr="00BC1201">
        <w:tab/>
      </w:r>
      <w:r w:rsidRPr="00BC1201">
        <w:tab/>
      </w:r>
      <w:r w:rsidRPr="00BC1201">
        <w:tab/>
      </w:r>
    </w:p>
    <w:p w:rsidR="008B4203" w:rsidRPr="00BC1201" w:rsidRDefault="008B4203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8789"/>
          <w:tab w:val="left" w:leader="dot" w:pos="10490"/>
        </w:tabs>
        <w:spacing w:before="0" w:after="0"/>
        <w:rPr>
          <w:sz w:val="16"/>
        </w:rPr>
      </w:pPr>
      <w:r w:rsidRPr="00BC1201">
        <w:rPr>
          <w:sz w:val="16"/>
        </w:rPr>
        <w:tab/>
        <w:t xml:space="preserve">Główny Księgowy lub inna osoba                                                                    </w:t>
      </w:r>
      <w:r w:rsidRPr="00BC1201">
        <w:rPr>
          <w:sz w:val="16"/>
        </w:rPr>
        <w:tab/>
        <w:t xml:space="preserve">                    podpis i pieczęć </w:t>
      </w:r>
      <w:r>
        <w:rPr>
          <w:sz w:val="16"/>
        </w:rPr>
        <w:t>Pracodawcy</w:t>
      </w:r>
    </w:p>
    <w:p w:rsidR="008B4203" w:rsidRDefault="008B4203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  <w:r w:rsidRPr="00BC1201">
        <w:rPr>
          <w:sz w:val="16"/>
        </w:rPr>
        <w:tab/>
        <w:t xml:space="preserve">prowadząca dokumentację finansową                                                                                       </w:t>
      </w:r>
      <w:r w:rsidRPr="00BC1201">
        <w:rPr>
          <w:sz w:val="16"/>
        </w:rPr>
        <w:tab/>
        <w:t xml:space="preserve">                     lub innej osoby upoważnionej</w:t>
      </w:r>
    </w:p>
    <w:p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CD2FD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CD2FD1" w:rsidRPr="00BC1201" w:rsidRDefault="00CD2FD1" w:rsidP="008B4203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:rsidR="008B4203" w:rsidRPr="00BC1201" w:rsidRDefault="008B4203" w:rsidP="00B2500E">
      <w:pPr>
        <w:ind w:right="-286"/>
        <w:rPr>
          <w:b/>
          <w:sz w:val="16"/>
          <w:szCs w:val="16"/>
          <w:u w:val="single"/>
        </w:rPr>
      </w:pPr>
    </w:p>
    <w:tbl>
      <w:tblPr>
        <w:tblW w:w="10432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8"/>
        <w:gridCol w:w="567"/>
        <w:gridCol w:w="8647"/>
      </w:tblGrid>
      <w:tr w:rsidR="00C5457A" w:rsidRPr="00BC1201" w:rsidTr="00BC1201">
        <w:trPr>
          <w:trHeight w:hRule="exact" w:val="619"/>
        </w:trPr>
        <w:tc>
          <w:tcPr>
            <w:tcW w:w="1218" w:type="dxa"/>
            <w:shd w:val="clear" w:color="auto" w:fill="E6E6E6"/>
          </w:tcPr>
          <w:p w:rsidR="00C5457A" w:rsidRPr="00BC1201" w:rsidRDefault="00C5457A" w:rsidP="00AF4FB9">
            <w:pPr>
              <w:jc w:val="center"/>
              <w:rPr>
                <w:sz w:val="13"/>
                <w:szCs w:val="13"/>
              </w:rPr>
            </w:pPr>
            <w:r w:rsidRPr="00BC1201">
              <w:rPr>
                <w:sz w:val="13"/>
                <w:szCs w:val="13"/>
              </w:rPr>
              <w:lastRenderedPageBreak/>
              <w:t>Zaznaczyć X przy pozycjach załączonych do wniosku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C5457A" w:rsidRPr="00BC1201" w:rsidRDefault="00C5457A" w:rsidP="00AF4FB9">
            <w:pPr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Lp.</w:t>
            </w:r>
          </w:p>
        </w:tc>
        <w:tc>
          <w:tcPr>
            <w:tcW w:w="8647" w:type="dxa"/>
            <w:shd w:val="clear" w:color="auto" w:fill="E6E6E6"/>
            <w:vAlign w:val="center"/>
          </w:tcPr>
          <w:p w:rsidR="00C5457A" w:rsidRPr="00BC1201" w:rsidRDefault="00C5457A" w:rsidP="00AF4FB9">
            <w:pPr>
              <w:ind w:left="318"/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Załączniki</w:t>
            </w:r>
          </w:p>
        </w:tc>
      </w:tr>
      <w:tr w:rsidR="00C5457A" w:rsidRPr="00BC1201" w:rsidTr="00BC1201">
        <w:trPr>
          <w:trHeight w:val="280"/>
        </w:trPr>
        <w:tc>
          <w:tcPr>
            <w:tcW w:w="1218" w:type="dxa"/>
          </w:tcPr>
          <w:p w:rsidR="00C5457A" w:rsidRPr="00BC1201" w:rsidRDefault="00C5457A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5457A" w:rsidRPr="00BC1201" w:rsidRDefault="00C5457A" w:rsidP="00AF4FB9">
            <w:pPr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5457A" w:rsidRPr="00BC1201" w:rsidRDefault="00C5457A" w:rsidP="00BC1201">
            <w:pPr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oświadczenie pracodawcy – nie będącego beneficjentem pomocy publicznej ( Zał</w:t>
            </w:r>
            <w:r w:rsidR="00BC1201" w:rsidRPr="00BC1201">
              <w:rPr>
                <w:sz w:val="16"/>
                <w:szCs w:val="16"/>
              </w:rPr>
              <w:t>.</w:t>
            </w:r>
            <w:r w:rsidRPr="00BC1201">
              <w:rPr>
                <w:sz w:val="16"/>
                <w:szCs w:val="16"/>
              </w:rPr>
              <w:t xml:space="preserve"> nr 1)</w:t>
            </w:r>
          </w:p>
        </w:tc>
      </w:tr>
      <w:tr w:rsidR="00C5457A" w:rsidRPr="00BC1201" w:rsidTr="00BC1201">
        <w:trPr>
          <w:trHeight w:val="280"/>
        </w:trPr>
        <w:tc>
          <w:tcPr>
            <w:tcW w:w="1218" w:type="dxa"/>
          </w:tcPr>
          <w:p w:rsidR="00C5457A" w:rsidRPr="00BC1201" w:rsidRDefault="00C5457A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5457A" w:rsidRPr="00BC1201" w:rsidRDefault="00C5457A" w:rsidP="00AF4FB9">
            <w:pPr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5457A" w:rsidRPr="00BC1201" w:rsidRDefault="00C5457A" w:rsidP="00BC1201">
            <w:pPr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oświadczenie pracodawcy – będącego beneficjentem pomocy publicznej (Zał. Nr 2)</w:t>
            </w:r>
          </w:p>
        </w:tc>
      </w:tr>
      <w:tr w:rsidR="00C5457A" w:rsidRPr="00BC1201" w:rsidTr="00BC1201">
        <w:trPr>
          <w:trHeight w:val="280"/>
        </w:trPr>
        <w:tc>
          <w:tcPr>
            <w:tcW w:w="1218" w:type="dxa"/>
          </w:tcPr>
          <w:p w:rsidR="00C5457A" w:rsidRPr="00BC1201" w:rsidRDefault="00C5457A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5457A" w:rsidRPr="00BC1201" w:rsidRDefault="00C5457A" w:rsidP="00AF4FB9">
            <w:pPr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C1201" w:rsidRDefault="00C5457A" w:rsidP="00BC1201">
            <w:pPr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 xml:space="preserve">informacja o pomocy de </w:t>
            </w:r>
            <w:proofErr w:type="spellStart"/>
            <w:r w:rsidRPr="00BC1201">
              <w:rPr>
                <w:sz w:val="16"/>
                <w:szCs w:val="16"/>
              </w:rPr>
              <w:t>minimis</w:t>
            </w:r>
            <w:proofErr w:type="spellEnd"/>
            <w:r w:rsidRPr="00BC1201">
              <w:rPr>
                <w:sz w:val="16"/>
                <w:szCs w:val="16"/>
              </w:rPr>
              <w:t>, w przypadku otrzymania pomocy należy dołączyć zaświadczenia o udzieleniu pomocy</w:t>
            </w:r>
          </w:p>
          <w:p w:rsidR="00C5457A" w:rsidRPr="00BC1201" w:rsidRDefault="00C5457A" w:rsidP="00BC1201">
            <w:pPr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(Zał. Nr 3)</w:t>
            </w:r>
          </w:p>
        </w:tc>
      </w:tr>
      <w:tr w:rsidR="00C5457A" w:rsidRPr="00BC1201" w:rsidTr="00BC1201">
        <w:trPr>
          <w:trHeight w:val="360"/>
        </w:trPr>
        <w:tc>
          <w:tcPr>
            <w:tcW w:w="1218" w:type="dxa"/>
          </w:tcPr>
          <w:p w:rsidR="00C5457A" w:rsidRPr="00BC1201" w:rsidRDefault="00C5457A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5457A" w:rsidRPr="00BC1201" w:rsidRDefault="00C5457A" w:rsidP="00AF4FB9">
            <w:pPr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5457A" w:rsidRPr="00BC1201" w:rsidRDefault="00C5457A" w:rsidP="00BC1201">
            <w:pPr>
              <w:jc w:val="both"/>
              <w:rPr>
                <w:b/>
                <w:sz w:val="16"/>
                <w:szCs w:val="18"/>
                <w:u w:val="single"/>
              </w:rPr>
            </w:pPr>
            <w:r w:rsidRPr="00BC1201">
              <w:rPr>
                <w:sz w:val="16"/>
                <w:szCs w:val="18"/>
              </w:rPr>
              <w:t xml:space="preserve">formularz informacji przedstawianych przy ubieganiu się o pomoc de </w:t>
            </w:r>
            <w:proofErr w:type="spellStart"/>
            <w:r w:rsidRPr="00BC1201">
              <w:rPr>
                <w:sz w:val="16"/>
                <w:szCs w:val="18"/>
              </w:rPr>
              <w:t>minimis</w:t>
            </w:r>
            <w:proofErr w:type="spellEnd"/>
            <w:r w:rsidRPr="00BC1201">
              <w:rPr>
                <w:sz w:val="16"/>
                <w:szCs w:val="18"/>
              </w:rPr>
              <w:t xml:space="preserve"> (Zał. Nr 4)</w:t>
            </w:r>
          </w:p>
        </w:tc>
      </w:tr>
      <w:tr w:rsidR="00C5457A" w:rsidRPr="00BC1201" w:rsidTr="00BC1201">
        <w:trPr>
          <w:trHeight w:val="360"/>
        </w:trPr>
        <w:tc>
          <w:tcPr>
            <w:tcW w:w="1218" w:type="dxa"/>
          </w:tcPr>
          <w:p w:rsidR="00C5457A" w:rsidRPr="00BC1201" w:rsidRDefault="00C5457A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5457A" w:rsidRPr="00BC1201" w:rsidRDefault="00C5457A" w:rsidP="00AF4FB9">
            <w:pPr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5457A" w:rsidRPr="00BC1201" w:rsidRDefault="00C5457A" w:rsidP="00BC1201">
            <w:pPr>
              <w:jc w:val="both"/>
              <w:rPr>
                <w:b/>
                <w:sz w:val="16"/>
                <w:szCs w:val="18"/>
                <w:u w:val="single"/>
              </w:rPr>
            </w:pPr>
            <w:r w:rsidRPr="00BC1201">
              <w:rPr>
                <w:sz w:val="16"/>
                <w:szCs w:val="18"/>
              </w:rPr>
              <w:t xml:space="preserve">formularz informacji przedstawianych przy ubieganiu się o pomoc de </w:t>
            </w:r>
            <w:proofErr w:type="spellStart"/>
            <w:r w:rsidRPr="00BC1201">
              <w:rPr>
                <w:sz w:val="16"/>
                <w:szCs w:val="18"/>
              </w:rPr>
              <w:t>minimis</w:t>
            </w:r>
            <w:proofErr w:type="spellEnd"/>
            <w:r w:rsidRPr="00BC1201">
              <w:rPr>
                <w:sz w:val="16"/>
                <w:szCs w:val="18"/>
              </w:rPr>
              <w:t xml:space="preserve"> w rolnictwie lub rybołówstwie (Zał. Nr 5)</w:t>
            </w:r>
          </w:p>
        </w:tc>
      </w:tr>
      <w:tr w:rsidR="00C5457A" w:rsidRPr="00BC1201" w:rsidTr="00BC1201">
        <w:trPr>
          <w:trHeight w:val="504"/>
        </w:trPr>
        <w:tc>
          <w:tcPr>
            <w:tcW w:w="1218" w:type="dxa"/>
          </w:tcPr>
          <w:p w:rsidR="00C5457A" w:rsidRPr="00BC1201" w:rsidRDefault="00C5457A" w:rsidP="00AF4FB9">
            <w:pPr>
              <w:jc w:val="center"/>
              <w:rPr>
                <w:rStyle w:val="FontStyle33"/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5457A" w:rsidRPr="00BC1201" w:rsidRDefault="00C5457A" w:rsidP="00AF4FB9">
            <w:pPr>
              <w:jc w:val="center"/>
              <w:rPr>
                <w:rStyle w:val="FontStyle33"/>
                <w:rFonts w:ascii="Times New Roman" w:hAnsi="Times New Roman" w:cs="Times New Roman"/>
              </w:rPr>
            </w:pPr>
            <w:r w:rsidRPr="00BC1201">
              <w:rPr>
                <w:rStyle w:val="FontStyle33"/>
                <w:rFonts w:ascii="Times New Roman" w:hAnsi="Times New Roman" w:cs="Times New Roman"/>
              </w:rPr>
              <w:t>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C1201" w:rsidRDefault="00C5457A" w:rsidP="00BC1201">
            <w:pPr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 xml:space="preserve">oświadczenie – dotyczy  STOWARZYSZENIA / FUNDACJI / INNEJ ORGANIZACJI SPOŁECZNEJ I ZAWODOWEJ </w:t>
            </w:r>
          </w:p>
          <w:p w:rsidR="00C5457A" w:rsidRPr="00BC1201" w:rsidRDefault="00C5457A" w:rsidP="00BC1201">
            <w:pPr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(Zał. Nr 6)</w:t>
            </w:r>
          </w:p>
        </w:tc>
      </w:tr>
      <w:tr w:rsidR="008B4203" w:rsidRPr="00BC1201" w:rsidTr="00BC1201">
        <w:trPr>
          <w:trHeight w:val="280"/>
        </w:trPr>
        <w:tc>
          <w:tcPr>
            <w:tcW w:w="1218" w:type="dxa"/>
          </w:tcPr>
          <w:p w:rsidR="008B4203" w:rsidRPr="00BC1201" w:rsidRDefault="008B4203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B4203" w:rsidRPr="00BC1201" w:rsidRDefault="008B4203" w:rsidP="00AF4FB9">
            <w:pPr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7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B4203" w:rsidRPr="00BC1201" w:rsidRDefault="008B4203" w:rsidP="00313605">
            <w:pPr>
              <w:rPr>
                <w:b/>
                <w:sz w:val="16"/>
                <w:szCs w:val="16"/>
                <w:u w:val="single"/>
              </w:rPr>
            </w:pPr>
            <w:r w:rsidRPr="00BC1201">
              <w:rPr>
                <w:sz w:val="16"/>
                <w:szCs w:val="16"/>
              </w:rPr>
              <w:t xml:space="preserve">kserokopia umowy rachunku bankowego wskazanego we wniosku lub zaświadczenie z banku </w:t>
            </w:r>
            <w:r w:rsidR="00313605">
              <w:rPr>
                <w:sz w:val="16"/>
                <w:szCs w:val="16"/>
              </w:rPr>
              <w:t>Organizatora/Pracodawcy</w:t>
            </w:r>
            <w:r w:rsidR="00313605">
              <w:rPr>
                <w:sz w:val="16"/>
                <w:szCs w:val="16"/>
              </w:rPr>
              <w:br/>
            </w:r>
            <w:r w:rsidRPr="00BC1201">
              <w:rPr>
                <w:sz w:val="16"/>
                <w:szCs w:val="16"/>
              </w:rPr>
              <w:t xml:space="preserve"> o posiadaniu rachunku bankowego wskazanego we wniosku</w:t>
            </w:r>
          </w:p>
        </w:tc>
      </w:tr>
      <w:tr w:rsidR="008B4203" w:rsidRPr="00BC1201" w:rsidTr="00BC1201">
        <w:trPr>
          <w:trHeight w:val="280"/>
        </w:trPr>
        <w:tc>
          <w:tcPr>
            <w:tcW w:w="1218" w:type="dxa"/>
          </w:tcPr>
          <w:p w:rsidR="008B4203" w:rsidRPr="00BC1201" w:rsidRDefault="008B4203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B4203" w:rsidRPr="00BC1201" w:rsidRDefault="008B4203" w:rsidP="00AF4FB9">
            <w:pPr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8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B4203" w:rsidRPr="00BC1201" w:rsidRDefault="008B4203" w:rsidP="008B4203">
            <w:pPr>
              <w:rPr>
                <w:b/>
                <w:sz w:val="16"/>
                <w:szCs w:val="16"/>
                <w:u w:val="single"/>
              </w:rPr>
            </w:pPr>
            <w:r w:rsidRPr="00BC1201">
              <w:rPr>
                <w:sz w:val="16"/>
                <w:szCs w:val="16"/>
              </w:rPr>
              <w:t xml:space="preserve">kserokopia aktualnego dokumentu poświadczającego status prawny </w:t>
            </w:r>
            <w:r w:rsidR="00313605">
              <w:rPr>
                <w:sz w:val="16"/>
                <w:szCs w:val="16"/>
              </w:rPr>
              <w:t>Organizatora/</w:t>
            </w:r>
            <w:r w:rsidRPr="00BC1201">
              <w:rPr>
                <w:sz w:val="16"/>
                <w:szCs w:val="16"/>
              </w:rPr>
              <w:t xml:space="preserve">Pracodawcy, np. statut, umowa spółki, akt założycielski lub inny  (dotyczy </w:t>
            </w:r>
            <w:r w:rsidR="00313605">
              <w:rPr>
                <w:sz w:val="16"/>
                <w:szCs w:val="16"/>
              </w:rPr>
              <w:t>Organizatora/</w:t>
            </w:r>
            <w:r w:rsidRPr="00BC1201">
              <w:rPr>
                <w:sz w:val="16"/>
                <w:szCs w:val="16"/>
              </w:rPr>
              <w:t xml:space="preserve">Pracodawcy, który nie jest wpisany do CEIDG lub KRS) </w:t>
            </w:r>
          </w:p>
        </w:tc>
      </w:tr>
      <w:tr w:rsidR="008B4203" w:rsidRPr="00BC1201" w:rsidTr="00BC1201">
        <w:trPr>
          <w:trHeight w:val="280"/>
        </w:trPr>
        <w:tc>
          <w:tcPr>
            <w:tcW w:w="1218" w:type="dxa"/>
          </w:tcPr>
          <w:p w:rsidR="008B4203" w:rsidRPr="00BC1201" w:rsidRDefault="008B4203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B4203" w:rsidRPr="00BC1201" w:rsidRDefault="008B4203" w:rsidP="00AF4FB9">
            <w:pPr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9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B4203" w:rsidRPr="00BC1201" w:rsidRDefault="008B4203" w:rsidP="008B4203">
            <w:pPr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 xml:space="preserve">kserokopia  ostatniej deklaracji  ZUS P DRA (nie może być w trybie roboczym)  potwierdzona za zgodność z oryginałem </w:t>
            </w:r>
          </w:p>
        </w:tc>
      </w:tr>
      <w:tr w:rsidR="008B4203" w:rsidRPr="00BC1201" w:rsidTr="00BC1201">
        <w:trPr>
          <w:trHeight w:val="280"/>
        </w:trPr>
        <w:tc>
          <w:tcPr>
            <w:tcW w:w="1218" w:type="dxa"/>
          </w:tcPr>
          <w:p w:rsidR="008B4203" w:rsidRPr="00BC1201" w:rsidRDefault="008B4203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B4203" w:rsidRPr="00BC1201" w:rsidRDefault="008B4203" w:rsidP="00AF4FB9">
            <w:pPr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10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B4203" w:rsidRPr="00BC1201" w:rsidRDefault="008B4203" w:rsidP="00BC1201">
            <w:pPr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  <w:u w:val="single"/>
              </w:rPr>
              <w:t>Inne wymienić …………………………………………………………………………………………………………</w:t>
            </w:r>
          </w:p>
        </w:tc>
      </w:tr>
      <w:tr w:rsidR="008B4203" w:rsidRPr="00BC1201" w:rsidTr="00BC1201">
        <w:trPr>
          <w:trHeight w:val="280"/>
        </w:trPr>
        <w:tc>
          <w:tcPr>
            <w:tcW w:w="1218" w:type="dxa"/>
          </w:tcPr>
          <w:p w:rsidR="008B4203" w:rsidRPr="00BC1201" w:rsidRDefault="008B4203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B4203" w:rsidRPr="00BC1201" w:rsidRDefault="008B4203" w:rsidP="00AF4FB9">
            <w:pPr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11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B4203" w:rsidRPr="00BC1201" w:rsidRDefault="008B4203" w:rsidP="00BC1201">
            <w:pPr>
              <w:rPr>
                <w:sz w:val="16"/>
                <w:szCs w:val="16"/>
              </w:rPr>
            </w:pPr>
          </w:p>
        </w:tc>
      </w:tr>
      <w:tr w:rsidR="008B4203" w:rsidRPr="00BC1201" w:rsidTr="00BC1201">
        <w:trPr>
          <w:trHeight w:val="280"/>
        </w:trPr>
        <w:tc>
          <w:tcPr>
            <w:tcW w:w="1218" w:type="dxa"/>
          </w:tcPr>
          <w:p w:rsidR="008B4203" w:rsidRPr="00BC1201" w:rsidRDefault="008B4203" w:rsidP="00A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B4203" w:rsidRPr="00BC1201" w:rsidRDefault="008B4203" w:rsidP="00AF4FB9">
            <w:pPr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12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B4203" w:rsidRPr="00BC1201" w:rsidRDefault="008B4203" w:rsidP="00BC1201">
            <w:pPr>
              <w:rPr>
                <w:sz w:val="16"/>
                <w:szCs w:val="16"/>
                <w:u w:val="single"/>
              </w:rPr>
            </w:pPr>
          </w:p>
        </w:tc>
      </w:tr>
    </w:tbl>
    <w:p w:rsidR="00B2500E" w:rsidRPr="00BC1201" w:rsidRDefault="00B2500E" w:rsidP="00B2500E">
      <w:pPr>
        <w:pStyle w:val="Tekstprzypisudolnego"/>
        <w:rPr>
          <w:color w:val="FF0000"/>
        </w:rPr>
      </w:pPr>
    </w:p>
    <w:p w:rsidR="00B2500E" w:rsidRPr="00BC1201" w:rsidRDefault="00B2500E" w:rsidP="00B2500E">
      <w:pPr>
        <w:pStyle w:val="Tekstprzypisudolnego"/>
        <w:rPr>
          <w:color w:val="FF0000"/>
        </w:rPr>
      </w:pPr>
    </w:p>
    <w:p w:rsidR="00B2500E" w:rsidRPr="00BC1201" w:rsidRDefault="00B2500E" w:rsidP="00B2500E">
      <w:pPr>
        <w:pStyle w:val="Tekstprzypisudolnego"/>
        <w:numPr>
          <w:ilvl w:val="0"/>
          <w:numId w:val="15"/>
        </w:numPr>
        <w:spacing w:line="360" w:lineRule="auto"/>
        <w:ind w:left="426" w:hanging="426"/>
        <w:rPr>
          <w:sz w:val="16"/>
        </w:rPr>
      </w:pPr>
      <w:r w:rsidRPr="00BC1201">
        <w:rPr>
          <w:sz w:val="16"/>
        </w:rPr>
        <w:t>Kserokopie wszystkich dokumentów</w:t>
      </w:r>
      <w:r w:rsidR="00461708" w:rsidRPr="00BC1201">
        <w:rPr>
          <w:sz w:val="16"/>
        </w:rPr>
        <w:fldChar w:fldCharType="begin"/>
      </w:r>
      <w:r w:rsidRPr="00BC1201">
        <w:rPr>
          <w:sz w:val="16"/>
        </w:rPr>
        <w:instrText xml:space="preserve"> LISTNUM </w:instrText>
      </w:r>
      <w:r w:rsidR="00461708" w:rsidRPr="00BC1201">
        <w:rPr>
          <w:sz w:val="16"/>
        </w:rPr>
        <w:fldChar w:fldCharType="end"/>
      </w:r>
      <w:r w:rsidRPr="00BC1201">
        <w:rPr>
          <w:sz w:val="16"/>
        </w:rPr>
        <w:t xml:space="preserve"> wymagają potwierdzenia za zgodność z oryginałem przez osobę uprawnioną do reprezentacji,</w:t>
      </w:r>
    </w:p>
    <w:p w:rsidR="008B4203" w:rsidRDefault="008B4203" w:rsidP="00B2500E">
      <w:pPr>
        <w:pStyle w:val="Tekstprzypisudolnego"/>
        <w:numPr>
          <w:ilvl w:val="0"/>
          <w:numId w:val="15"/>
        </w:numPr>
        <w:tabs>
          <w:tab w:val="left" w:pos="425"/>
          <w:tab w:val="left" w:leader="dot" w:pos="10490"/>
        </w:tabs>
        <w:spacing w:line="360" w:lineRule="auto"/>
        <w:ind w:left="425" w:hanging="425"/>
        <w:rPr>
          <w:sz w:val="16"/>
        </w:rPr>
      </w:pPr>
      <w:r>
        <w:rPr>
          <w:sz w:val="16"/>
        </w:rPr>
        <w:t>Organizator (nie wskazujący pracodawcy)</w:t>
      </w:r>
    </w:p>
    <w:p w:rsidR="008B4203" w:rsidRDefault="008B4203" w:rsidP="008B4203">
      <w:pPr>
        <w:pStyle w:val="Tekstprzypisudolnego"/>
        <w:numPr>
          <w:ilvl w:val="1"/>
          <w:numId w:val="15"/>
        </w:numPr>
        <w:tabs>
          <w:tab w:val="left" w:pos="425"/>
          <w:tab w:val="left" w:leader="dot" w:pos="10490"/>
        </w:tabs>
        <w:spacing w:line="360" w:lineRule="auto"/>
        <w:rPr>
          <w:sz w:val="16"/>
        </w:rPr>
      </w:pPr>
      <w:r>
        <w:rPr>
          <w:sz w:val="16"/>
        </w:rPr>
        <w:t>Będący beneficjentem pomocy publicznej dotyczą poz.: 2, 3, 4 lub 5, 6 (jeżeli dotyczy), 7, 8, 9.</w:t>
      </w:r>
    </w:p>
    <w:p w:rsidR="008B4203" w:rsidRDefault="008B4203" w:rsidP="008B4203">
      <w:pPr>
        <w:pStyle w:val="Tekstprzypisudolnego"/>
        <w:numPr>
          <w:ilvl w:val="1"/>
          <w:numId w:val="15"/>
        </w:numPr>
        <w:tabs>
          <w:tab w:val="left" w:pos="425"/>
          <w:tab w:val="left" w:leader="dot" w:pos="10490"/>
        </w:tabs>
        <w:spacing w:line="360" w:lineRule="auto"/>
        <w:rPr>
          <w:sz w:val="16"/>
        </w:rPr>
      </w:pPr>
      <w:r>
        <w:rPr>
          <w:sz w:val="16"/>
        </w:rPr>
        <w:t>Nie</w:t>
      </w:r>
      <w:r w:rsidR="000457E4">
        <w:rPr>
          <w:sz w:val="16"/>
        </w:rPr>
        <w:t xml:space="preserve"> b</w:t>
      </w:r>
      <w:r>
        <w:rPr>
          <w:sz w:val="16"/>
        </w:rPr>
        <w:t>ędący beneficjentem pomocy publicznej dotyczą poz.:</w:t>
      </w:r>
      <w:r w:rsidR="000457E4">
        <w:rPr>
          <w:sz w:val="16"/>
        </w:rPr>
        <w:t xml:space="preserve"> 1, 6 (jeżeli dotyczy), 7, 8, 9.</w:t>
      </w:r>
    </w:p>
    <w:p w:rsidR="000457E4" w:rsidRDefault="000457E4" w:rsidP="00B2500E">
      <w:pPr>
        <w:pStyle w:val="Tekstprzypisudolnego"/>
        <w:numPr>
          <w:ilvl w:val="0"/>
          <w:numId w:val="15"/>
        </w:numPr>
        <w:tabs>
          <w:tab w:val="left" w:pos="425"/>
          <w:tab w:val="left" w:leader="dot" w:pos="10490"/>
        </w:tabs>
        <w:spacing w:line="360" w:lineRule="auto"/>
        <w:ind w:left="425" w:hanging="425"/>
        <w:rPr>
          <w:sz w:val="16"/>
        </w:rPr>
      </w:pPr>
      <w:r>
        <w:rPr>
          <w:sz w:val="16"/>
        </w:rPr>
        <w:t xml:space="preserve">Organizator </w:t>
      </w:r>
      <w:r w:rsidRPr="000457E4">
        <w:rPr>
          <w:sz w:val="16"/>
          <w:u w:val="single"/>
        </w:rPr>
        <w:t>wskazujący pracodawcę</w:t>
      </w:r>
      <w:r>
        <w:rPr>
          <w:sz w:val="16"/>
        </w:rPr>
        <w:t xml:space="preserve">, Organizatora dotyczą pozycje 1, 8, a </w:t>
      </w:r>
      <w:r w:rsidR="00313605">
        <w:rPr>
          <w:sz w:val="16"/>
        </w:rPr>
        <w:t>P</w:t>
      </w:r>
      <w:r>
        <w:rPr>
          <w:sz w:val="16"/>
        </w:rPr>
        <w:t>racodawcę:</w:t>
      </w:r>
    </w:p>
    <w:p w:rsidR="000457E4" w:rsidRDefault="000457E4" w:rsidP="000457E4">
      <w:pPr>
        <w:pStyle w:val="Tekstprzypisudolnego"/>
        <w:numPr>
          <w:ilvl w:val="1"/>
          <w:numId w:val="15"/>
        </w:numPr>
        <w:tabs>
          <w:tab w:val="left" w:pos="425"/>
          <w:tab w:val="left" w:leader="dot" w:pos="10490"/>
        </w:tabs>
        <w:spacing w:line="360" w:lineRule="auto"/>
        <w:rPr>
          <w:sz w:val="16"/>
        </w:rPr>
      </w:pPr>
      <w:r>
        <w:rPr>
          <w:sz w:val="16"/>
        </w:rPr>
        <w:t>Będącego beneficjentem pomocy publicznej dotyczą poz.: 2, 3, 4 lub 5, 6 (jeżeli dotyczy), 7, 8, 9.</w:t>
      </w:r>
    </w:p>
    <w:p w:rsidR="000457E4" w:rsidRDefault="000457E4" w:rsidP="000457E4">
      <w:pPr>
        <w:pStyle w:val="Tekstprzypisudolnego"/>
        <w:numPr>
          <w:ilvl w:val="1"/>
          <w:numId w:val="15"/>
        </w:numPr>
        <w:tabs>
          <w:tab w:val="left" w:pos="425"/>
          <w:tab w:val="left" w:leader="dot" w:pos="10490"/>
        </w:tabs>
        <w:spacing w:line="360" w:lineRule="auto"/>
        <w:rPr>
          <w:sz w:val="16"/>
        </w:rPr>
      </w:pPr>
      <w:r>
        <w:rPr>
          <w:sz w:val="16"/>
        </w:rPr>
        <w:t>Nie będącego beneficjentem pomocy publicznej dotyczą poz.: 1, 6 (jeżeli dotyczy), 7, 8, 9.</w:t>
      </w:r>
    </w:p>
    <w:p w:rsidR="00B2500E" w:rsidRPr="00BC1201" w:rsidRDefault="00B2500E" w:rsidP="00B2500E">
      <w:pPr>
        <w:jc w:val="right"/>
        <w:rPr>
          <w:sz w:val="16"/>
          <w:szCs w:val="16"/>
        </w:rPr>
      </w:pPr>
      <w:r w:rsidRPr="00BC1201">
        <w:rPr>
          <w:sz w:val="16"/>
          <w:szCs w:val="16"/>
        </w:rPr>
        <w:br w:type="page"/>
      </w:r>
    </w:p>
    <w:p w:rsidR="00BC1201" w:rsidRPr="00BC1201" w:rsidRDefault="00BC1201" w:rsidP="00BC1201">
      <w:pPr>
        <w:pStyle w:val="NormalnyWeb2"/>
        <w:tabs>
          <w:tab w:val="center" w:pos="7371"/>
          <w:tab w:val="left" w:pos="8080"/>
        </w:tabs>
        <w:spacing w:before="0" w:after="0"/>
        <w:jc w:val="right"/>
        <w:rPr>
          <w:b/>
          <w:sz w:val="20"/>
        </w:rPr>
      </w:pPr>
      <w:r w:rsidRPr="00BC1201">
        <w:rPr>
          <w:sz w:val="20"/>
        </w:rPr>
        <w:lastRenderedPageBreak/>
        <w:t xml:space="preserve">Załącznik nr  1 do wniosku RP </w:t>
      </w:r>
    </w:p>
    <w:p w:rsidR="00BC1201" w:rsidRPr="00BC1201" w:rsidRDefault="00BC1201" w:rsidP="00BC1201">
      <w:pPr>
        <w:pStyle w:val="NormalnyWeb2"/>
        <w:tabs>
          <w:tab w:val="center" w:pos="7371"/>
          <w:tab w:val="left" w:pos="8080"/>
        </w:tabs>
        <w:spacing w:before="0" w:after="0"/>
        <w:jc w:val="right"/>
        <w:rPr>
          <w:b/>
          <w:sz w:val="20"/>
        </w:rPr>
      </w:pPr>
    </w:p>
    <w:p w:rsidR="00BC1201" w:rsidRPr="00BC1201" w:rsidRDefault="00BC1201" w:rsidP="00BC1201">
      <w:pPr>
        <w:pStyle w:val="NormalnyWeb2"/>
        <w:tabs>
          <w:tab w:val="center" w:pos="7371"/>
        </w:tabs>
        <w:spacing w:before="0" w:after="0"/>
        <w:jc w:val="center"/>
        <w:rPr>
          <w:sz w:val="20"/>
        </w:rPr>
      </w:pPr>
      <w:r w:rsidRPr="00BC1201">
        <w:rPr>
          <w:sz w:val="20"/>
        </w:rPr>
        <w:t>OŚWIADCZENIE   ORGANIZATORA/PRACODAWCY (niepotrzebne skreślić)</w:t>
      </w:r>
    </w:p>
    <w:p w:rsidR="00BC1201" w:rsidRPr="00BC1201" w:rsidRDefault="00BC1201" w:rsidP="00BC1201">
      <w:pPr>
        <w:pStyle w:val="NormalnyWeb2"/>
        <w:tabs>
          <w:tab w:val="center" w:pos="7371"/>
        </w:tabs>
        <w:spacing w:before="0" w:after="0"/>
        <w:jc w:val="center"/>
        <w:rPr>
          <w:sz w:val="22"/>
          <w:szCs w:val="22"/>
        </w:rPr>
      </w:pPr>
      <w:r w:rsidRPr="00BC1201">
        <w:rPr>
          <w:b/>
          <w:sz w:val="22"/>
          <w:szCs w:val="22"/>
          <w:u w:val="single"/>
        </w:rPr>
        <w:t>NIE BĘDĄCEGO BENEFICJENTEM</w:t>
      </w:r>
      <w:r w:rsidRPr="00BC1201">
        <w:rPr>
          <w:sz w:val="22"/>
          <w:szCs w:val="22"/>
        </w:rPr>
        <w:t xml:space="preserve"> POMOCY PUBLICZNEJ</w:t>
      </w:r>
    </w:p>
    <w:p w:rsidR="00BC1201" w:rsidRPr="00BC1201" w:rsidRDefault="00BC1201" w:rsidP="00BC1201">
      <w:pPr>
        <w:pStyle w:val="NormalnyWeb2"/>
        <w:tabs>
          <w:tab w:val="center" w:pos="7371"/>
        </w:tabs>
        <w:spacing w:before="0" w:after="0"/>
        <w:jc w:val="center"/>
        <w:rPr>
          <w:sz w:val="22"/>
          <w:szCs w:val="22"/>
        </w:rPr>
      </w:pPr>
    </w:p>
    <w:p w:rsidR="00313605" w:rsidRPr="006D6B1D" w:rsidRDefault="00313605" w:rsidP="00313605">
      <w:pPr>
        <w:jc w:val="center"/>
        <w:rPr>
          <w:b/>
          <w:sz w:val="24"/>
          <w:szCs w:val="24"/>
        </w:rPr>
      </w:pPr>
      <w:r w:rsidRPr="006D6B1D">
        <w:rPr>
          <w:b/>
          <w:sz w:val="24"/>
          <w:szCs w:val="24"/>
        </w:rPr>
        <w:t>Świadomy odpowiedzialności karnej wynikającej z art.233 § 1 Kodeksu Karnego</w:t>
      </w:r>
    </w:p>
    <w:p w:rsidR="00313605" w:rsidRPr="006D6B1D" w:rsidRDefault="00313605" w:rsidP="00313605">
      <w:pPr>
        <w:jc w:val="center"/>
        <w:rPr>
          <w:i/>
          <w:sz w:val="22"/>
          <w:szCs w:val="22"/>
        </w:rPr>
      </w:pPr>
      <w:r w:rsidRPr="006D6B1D">
        <w:rPr>
          <w:bCs/>
          <w:sz w:val="22"/>
          <w:szCs w:val="22"/>
        </w:rPr>
        <w:t>(</w:t>
      </w:r>
      <w:r w:rsidRPr="006D6B1D">
        <w:rPr>
          <w:i/>
          <w:sz w:val="22"/>
          <w:szCs w:val="22"/>
        </w:rPr>
        <w:t>„Kto składając zeznania mające służyć za dowód w postępowaniu sądowym lub w innym postępowaniu prowadzonym na podstawie ustawy, zeznaje nieprawdę lub zataja prawdę podlega karze pozbawienia wolności od 6 miesięcy do lat 8”)</w:t>
      </w:r>
    </w:p>
    <w:p w:rsidR="00313605" w:rsidRPr="006D6B1D" w:rsidRDefault="00313605" w:rsidP="00313605">
      <w:pPr>
        <w:jc w:val="center"/>
        <w:rPr>
          <w:b/>
          <w:sz w:val="18"/>
          <w:szCs w:val="18"/>
        </w:rPr>
      </w:pPr>
      <w:r w:rsidRPr="006D6B1D">
        <w:rPr>
          <w:b/>
          <w:sz w:val="24"/>
          <w:szCs w:val="24"/>
        </w:rPr>
        <w:t>oświadczam, że dane zawarte w niniejszym oświadczeniu są zgodne z prawdą.</w:t>
      </w:r>
    </w:p>
    <w:p w:rsidR="00BC1201" w:rsidRPr="00BC1201" w:rsidRDefault="00BC1201" w:rsidP="00BC1201">
      <w:pPr>
        <w:pStyle w:val="NormalWeb1"/>
        <w:spacing w:before="60" w:after="60"/>
        <w:ind w:left="360"/>
        <w:rPr>
          <w:b/>
          <w:sz w:val="18"/>
          <w:szCs w:val="18"/>
        </w:rPr>
      </w:pPr>
    </w:p>
    <w:p w:rsidR="00313605" w:rsidRPr="00BC1201" w:rsidRDefault="00313605" w:rsidP="00313605">
      <w:pPr>
        <w:numPr>
          <w:ilvl w:val="0"/>
          <w:numId w:val="21"/>
        </w:numPr>
        <w:suppressAutoHyphens w:val="0"/>
        <w:rPr>
          <w:b/>
        </w:rPr>
      </w:pPr>
      <w:r w:rsidRPr="00BC1201">
        <w:rPr>
          <w:b/>
        </w:rPr>
        <w:t>Oświadczam, że znane są mi treści aktów prawnych regulujących warunki i tryb przyznawania refundacji z Funduszu Pracy w sprawie organizowania robót publicznych.</w:t>
      </w:r>
    </w:p>
    <w:p w:rsidR="00313605" w:rsidRPr="00BC1201" w:rsidRDefault="00313605" w:rsidP="00313605">
      <w:pPr>
        <w:pStyle w:val="NormalnyWeb2"/>
        <w:numPr>
          <w:ilvl w:val="0"/>
          <w:numId w:val="21"/>
        </w:numPr>
        <w:spacing w:before="0" w:after="0"/>
        <w:ind w:left="357" w:hanging="357"/>
        <w:jc w:val="both"/>
        <w:rPr>
          <w:sz w:val="20"/>
        </w:rPr>
      </w:pPr>
      <w:r w:rsidRPr="00BC1201">
        <w:rPr>
          <w:b/>
          <w:sz w:val="20"/>
        </w:rPr>
        <w:t>Nie zalegam</w:t>
      </w:r>
      <w:r w:rsidRPr="00BC1201">
        <w:rPr>
          <w:sz w:val="20"/>
        </w:rPr>
        <w:t xml:space="preserve"> w dniu złożenia wniosku z wypłaceniem wynagrodzeń pracownikom oraz z opłacaniem składek na ubezpieczenia społeczne, ubezpieczenie zdrowotne, Fundusz Pracy, Fundusz Gwarantowanych Świadczeń Pracowniczych oraz Fundusz Emerytur Pomostowych.</w:t>
      </w:r>
    </w:p>
    <w:p w:rsidR="00313605" w:rsidRPr="00BC1201" w:rsidRDefault="00313605" w:rsidP="00313605">
      <w:pPr>
        <w:pStyle w:val="NormalnyWeb2"/>
        <w:numPr>
          <w:ilvl w:val="0"/>
          <w:numId w:val="21"/>
        </w:numPr>
        <w:tabs>
          <w:tab w:val="clear" w:pos="360"/>
          <w:tab w:val="num" w:pos="284"/>
        </w:tabs>
        <w:spacing w:before="0" w:after="0"/>
        <w:ind w:left="357" w:hanging="357"/>
        <w:jc w:val="both"/>
        <w:rPr>
          <w:sz w:val="20"/>
        </w:rPr>
      </w:pPr>
      <w:r w:rsidRPr="00BC1201">
        <w:rPr>
          <w:b/>
          <w:sz w:val="20"/>
        </w:rPr>
        <w:t>Nie zalegam</w:t>
      </w:r>
      <w:r w:rsidRPr="00BC1201">
        <w:rPr>
          <w:sz w:val="20"/>
        </w:rPr>
        <w:t xml:space="preserve"> w dniu złożenia wniosku z opłacaniem w terminie innych danin publicznych.</w:t>
      </w:r>
    </w:p>
    <w:p w:rsidR="00313605" w:rsidRPr="00BC1201" w:rsidRDefault="00313605" w:rsidP="00313605">
      <w:pPr>
        <w:pStyle w:val="NormalnyWeb2"/>
        <w:numPr>
          <w:ilvl w:val="0"/>
          <w:numId w:val="21"/>
        </w:numPr>
        <w:tabs>
          <w:tab w:val="clear" w:pos="360"/>
          <w:tab w:val="num" w:pos="284"/>
        </w:tabs>
        <w:spacing w:before="0" w:after="0"/>
        <w:ind w:left="357" w:hanging="357"/>
        <w:jc w:val="both"/>
        <w:rPr>
          <w:sz w:val="20"/>
        </w:rPr>
      </w:pPr>
      <w:r w:rsidRPr="00BC1201">
        <w:rPr>
          <w:b/>
          <w:sz w:val="20"/>
        </w:rPr>
        <w:t>Nie posiadam</w:t>
      </w:r>
      <w:r w:rsidRPr="00BC1201">
        <w:rPr>
          <w:sz w:val="20"/>
        </w:rPr>
        <w:t xml:space="preserve"> w dniu złożenia wniosku nieuregulowanych w terminie zobowiązań cywilnoprawnych.</w:t>
      </w:r>
    </w:p>
    <w:p w:rsidR="00313605" w:rsidRPr="00814858" w:rsidRDefault="00313605" w:rsidP="00313605">
      <w:pPr>
        <w:pStyle w:val="Tekstblokowy"/>
        <w:numPr>
          <w:ilvl w:val="0"/>
          <w:numId w:val="21"/>
        </w:numPr>
        <w:ind w:right="-1"/>
        <w:rPr>
          <w:rFonts w:ascii="Times New Roman" w:hAnsi="Times New Roman"/>
          <w:sz w:val="20"/>
        </w:rPr>
      </w:pPr>
      <w:r w:rsidRPr="00814858">
        <w:rPr>
          <w:rFonts w:ascii="Times New Roman" w:hAnsi="Times New Roman"/>
          <w:b/>
          <w:sz w:val="20"/>
        </w:rPr>
        <w:t>Spełniam warunki</w:t>
      </w:r>
      <w:r w:rsidR="007D501C" w:rsidRPr="00814858">
        <w:rPr>
          <w:rFonts w:ascii="Times New Roman" w:hAnsi="Times New Roman"/>
          <w:b/>
          <w:sz w:val="20"/>
        </w:rPr>
        <w:t>,</w:t>
      </w:r>
      <w:r w:rsidRPr="00814858">
        <w:rPr>
          <w:rFonts w:ascii="Times New Roman" w:hAnsi="Times New Roman"/>
          <w:b/>
          <w:sz w:val="20"/>
        </w:rPr>
        <w:t xml:space="preserve"> </w:t>
      </w:r>
      <w:r w:rsidRPr="00814858">
        <w:rPr>
          <w:rFonts w:ascii="Times New Roman" w:hAnsi="Times New Roman"/>
          <w:sz w:val="20"/>
        </w:rPr>
        <w:t>o których mowa w Rozporządzeniu Ministra Rodziny, Pracy i Polityki Społecznej</w:t>
      </w:r>
      <w:r w:rsidR="007D501C" w:rsidRPr="00814858">
        <w:rPr>
          <w:rFonts w:ascii="Times New Roman" w:hAnsi="Times New Roman"/>
          <w:sz w:val="20"/>
        </w:rPr>
        <w:t xml:space="preserve"> z dnia 24 czerwca 2014 r.</w:t>
      </w:r>
      <w:r w:rsidRPr="00814858">
        <w:rPr>
          <w:rFonts w:ascii="Times New Roman" w:hAnsi="Times New Roman"/>
          <w:sz w:val="20"/>
        </w:rPr>
        <w:t xml:space="preserve"> w sprawie organizowania prac interwencyjnych i robót publicznych oraz jednorazowej refundacji kosztów z tytułu opłaconych składek na ubezpieczenia społeczne (Dz. U. z 20</w:t>
      </w:r>
      <w:r w:rsidR="007D501C" w:rsidRPr="00814858">
        <w:rPr>
          <w:rFonts w:ascii="Times New Roman" w:hAnsi="Times New Roman"/>
          <w:sz w:val="20"/>
        </w:rPr>
        <w:t>1</w:t>
      </w:r>
      <w:r w:rsidRPr="00814858">
        <w:rPr>
          <w:rFonts w:ascii="Times New Roman" w:hAnsi="Times New Roman"/>
          <w:sz w:val="20"/>
        </w:rPr>
        <w:t xml:space="preserve">4r., poz. </w:t>
      </w:r>
      <w:r w:rsidR="007D501C" w:rsidRPr="00814858">
        <w:rPr>
          <w:rFonts w:ascii="Times New Roman" w:hAnsi="Times New Roman"/>
          <w:sz w:val="20"/>
        </w:rPr>
        <w:t xml:space="preserve">864 z </w:t>
      </w:r>
      <w:proofErr w:type="spellStart"/>
      <w:r w:rsidR="007D501C" w:rsidRPr="00814858">
        <w:rPr>
          <w:rFonts w:ascii="Times New Roman" w:hAnsi="Times New Roman"/>
          <w:sz w:val="20"/>
        </w:rPr>
        <w:t>późn</w:t>
      </w:r>
      <w:proofErr w:type="spellEnd"/>
      <w:r w:rsidR="007D501C" w:rsidRPr="00814858">
        <w:rPr>
          <w:rFonts w:ascii="Times New Roman" w:hAnsi="Times New Roman"/>
          <w:sz w:val="20"/>
        </w:rPr>
        <w:t>. zm.</w:t>
      </w:r>
      <w:r w:rsidRPr="00814858">
        <w:rPr>
          <w:rFonts w:ascii="Times New Roman" w:hAnsi="Times New Roman"/>
          <w:sz w:val="20"/>
        </w:rPr>
        <w:t>).</w:t>
      </w:r>
    </w:p>
    <w:p w:rsidR="00313605" w:rsidRPr="00BC1201" w:rsidRDefault="00313605" w:rsidP="00313605">
      <w:pPr>
        <w:pStyle w:val="NormalnyWeb2"/>
        <w:numPr>
          <w:ilvl w:val="0"/>
          <w:numId w:val="21"/>
        </w:numPr>
        <w:spacing w:before="0" w:after="0"/>
        <w:jc w:val="both"/>
        <w:rPr>
          <w:sz w:val="20"/>
        </w:rPr>
      </w:pPr>
      <w:r w:rsidRPr="00BC1201">
        <w:rPr>
          <w:b/>
          <w:sz w:val="20"/>
        </w:rPr>
        <w:t>Nie toczy się</w:t>
      </w:r>
      <w:r w:rsidRPr="00BC1201">
        <w:rPr>
          <w:sz w:val="20"/>
        </w:rPr>
        <w:t xml:space="preserve"> w stosunku do nas postępowanie upadłościowe i </w:t>
      </w:r>
      <w:r w:rsidRPr="00BC1201">
        <w:rPr>
          <w:b/>
          <w:sz w:val="20"/>
        </w:rPr>
        <w:t xml:space="preserve">nie został </w:t>
      </w:r>
      <w:r w:rsidRPr="00BC1201">
        <w:rPr>
          <w:sz w:val="20"/>
        </w:rPr>
        <w:t>zgłoszony wniosek o likwidację.</w:t>
      </w:r>
    </w:p>
    <w:p w:rsidR="00313605" w:rsidRPr="00BC1201" w:rsidRDefault="00313605" w:rsidP="00313605">
      <w:pPr>
        <w:widowControl w:val="0"/>
        <w:numPr>
          <w:ilvl w:val="0"/>
          <w:numId w:val="21"/>
        </w:numPr>
        <w:shd w:val="clear" w:color="auto" w:fill="FFFFFF"/>
        <w:tabs>
          <w:tab w:val="left" w:pos="144"/>
        </w:tabs>
        <w:suppressAutoHyphens w:val="0"/>
        <w:autoSpaceDE w:val="0"/>
        <w:autoSpaceDN w:val="0"/>
        <w:adjustRightInd w:val="0"/>
        <w:jc w:val="both"/>
      </w:pPr>
      <w:r w:rsidRPr="00BC1201">
        <w:t xml:space="preserve">Nie posiadam nieuregulowanych należności względem Funduszu Pracy, będących wynikiem niewywiązania się </w:t>
      </w:r>
      <w:r w:rsidRPr="00BC1201">
        <w:br/>
        <w:t>z wcześniej zawartych umów z Powiatowym Urzędem Pracy w Głubczycach.</w:t>
      </w:r>
    </w:p>
    <w:p w:rsidR="00313605" w:rsidRPr="00BC1201" w:rsidRDefault="00313605" w:rsidP="00313605">
      <w:pPr>
        <w:widowControl w:val="0"/>
        <w:numPr>
          <w:ilvl w:val="0"/>
          <w:numId w:val="21"/>
        </w:numPr>
        <w:shd w:val="clear" w:color="auto" w:fill="FFFFFF"/>
        <w:tabs>
          <w:tab w:val="left" w:pos="144"/>
        </w:tabs>
        <w:suppressAutoHyphens w:val="0"/>
        <w:autoSpaceDE w:val="0"/>
        <w:autoSpaceDN w:val="0"/>
        <w:adjustRightInd w:val="0"/>
        <w:jc w:val="both"/>
      </w:pPr>
      <w:r w:rsidRPr="00BC1201">
        <w:rPr>
          <w:b/>
        </w:rPr>
        <w:t>Nie zostałem ukarany</w:t>
      </w:r>
      <w:r w:rsidRPr="00BC1201">
        <w:t xml:space="preserve"> w okresie 2 lat przed wystąpieniem z wnioskiem o </w:t>
      </w:r>
      <w:r>
        <w:t>organizację robót publicznych</w:t>
      </w:r>
      <w:r w:rsidRPr="00BC1201">
        <w:t>, za przestępstwo przeciwko obrotowi gospodarczemu, w rozumieniu ustawy z dnia 6 czerwca 1997r. – Kodeks karny lub ustawy z dnia 28 października 2002r. o odpowiedzialności podmiotów zbiorowych za czyny zabronione pod groźbą kary.</w:t>
      </w:r>
    </w:p>
    <w:p w:rsidR="00313605" w:rsidRPr="00BC1201" w:rsidRDefault="00313605" w:rsidP="00313605">
      <w:pPr>
        <w:pStyle w:val="NormalnyWeb2"/>
        <w:numPr>
          <w:ilvl w:val="0"/>
          <w:numId w:val="21"/>
        </w:numPr>
        <w:spacing w:before="60" w:after="60"/>
        <w:jc w:val="both"/>
        <w:rPr>
          <w:b/>
          <w:sz w:val="20"/>
          <w:u w:val="single"/>
        </w:rPr>
      </w:pPr>
      <w:r w:rsidRPr="00BC1201">
        <w:rPr>
          <w:b/>
          <w:sz w:val="20"/>
          <w:u w:val="single"/>
        </w:rPr>
        <w:t>W terminie do jednego m-ca po okresie refundacji zapewniamy zatrudnienie:</w:t>
      </w:r>
    </w:p>
    <w:p w:rsidR="00313605" w:rsidRPr="00BC1201" w:rsidRDefault="00313605" w:rsidP="00313605">
      <w:pPr>
        <w:pStyle w:val="NormalnyWeb2"/>
        <w:spacing w:before="60" w:after="60"/>
        <w:ind w:left="360"/>
        <w:jc w:val="both"/>
        <w:rPr>
          <w:b/>
          <w:sz w:val="20"/>
          <w:u w:val="single"/>
        </w:rPr>
      </w:pPr>
    </w:p>
    <w:p w:rsidR="00313605" w:rsidRPr="00BC1201" w:rsidRDefault="00313605" w:rsidP="00313605">
      <w:pPr>
        <w:pStyle w:val="Tekstpodstawowy"/>
        <w:numPr>
          <w:ilvl w:val="0"/>
          <w:numId w:val="22"/>
        </w:numPr>
        <w:suppressAutoHyphens w:val="0"/>
        <w:spacing w:after="0" w:line="480" w:lineRule="auto"/>
        <w:jc w:val="both"/>
      </w:pPr>
      <w:r w:rsidRPr="00BC1201">
        <w:rPr>
          <w:b/>
          <w:i/>
          <w:u w:val="single"/>
        </w:rPr>
        <w:t xml:space="preserve">na czas określony </w:t>
      </w:r>
      <w:r w:rsidRPr="00BC1201">
        <w:t xml:space="preserve">           przez okres …….. miesiąca/y dla ……….. osób</w:t>
      </w:r>
    </w:p>
    <w:p w:rsidR="00BC1201" w:rsidRPr="00BC1201" w:rsidRDefault="00313605" w:rsidP="00313605">
      <w:pPr>
        <w:pStyle w:val="Tekstpodstawowy"/>
        <w:numPr>
          <w:ilvl w:val="0"/>
          <w:numId w:val="22"/>
        </w:numPr>
        <w:suppressAutoHyphens w:val="0"/>
        <w:spacing w:after="0" w:line="480" w:lineRule="auto"/>
        <w:jc w:val="both"/>
      </w:pPr>
      <w:r w:rsidRPr="00BC1201">
        <w:rPr>
          <w:b/>
          <w:i/>
          <w:u w:val="single"/>
        </w:rPr>
        <w:t xml:space="preserve">na czas nieokreślony </w:t>
      </w:r>
      <w:r w:rsidRPr="00BC1201">
        <w:t xml:space="preserve">      dla ………. osób</w:t>
      </w:r>
    </w:p>
    <w:p w:rsidR="00BC1201" w:rsidRPr="00BC1201" w:rsidRDefault="00BC1201" w:rsidP="00BC1201">
      <w:pPr>
        <w:pStyle w:val="NormalnyWeb2"/>
        <w:spacing w:before="0" w:after="0"/>
        <w:rPr>
          <w:sz w:val="16"/>
        </w:rPr>
      </w:pPr>
    </w:p>
    <w:p w:rsidR="00BC1201" w:rsidRPr="00BC1201" w:rsidRDefault="00BC1201" w:rsidP="00BC1201">
      <w:pPr>
        <w:pStyle w:val="NormalnyWeb2"/>
        <w:spacing w:before="60" w:after="60"/>
        <w:rPr>
          <w:b/>
          <w:sz w:val="16"/>
          <w:szCs w:val="16"/>
          <w:u w:val="single"/>
        </w:rPr>
      </w:pPr>
    </w:p>
    <w:p w:rsidR="00BC1201" w:rsidRPr="00BC1201" w:rsidRDefault="00BC1201" w:rsidP="00BC1201">
      <w:pPr>
        <w:pStyle w:val="NormalnyWeb2"/>
        <w:spacing w:before="60" w:after="60"/>
        <w:jc w:val="center"/>
        <w:rPr>
          <w:sz w:val="16"/>
        </w:rPr>
      </w:pPr>
      <w:r w:rsidRPr="00BC1201">
        <w:rPr>
          <w:b/>
          <w:sz w:val="16"/>
          <w:szCs w:val="16"/>
          <w:u w:val="single"/>
        </w:rPr>
        <w:t>PODPISY POD OŚWIADCZENIEM SKŁADAJĄ:</w:t>
      </w:r>
    </w:p>
    <w:p w:rsidR="00BC1201" w:rsidRPr="00BC1201" w:rsidRDefault="00BC1201" w:rsidP="00BC1201">
      <w:pPr>
        <w:tabs>
          <w:tab w:val="left" w:pos="2535"/>
        </w:tabs>
      </w:pPr>
    </w:p>
    <w:p w:rsidR="00BC1201" w:rsidRPr="00BC1201" w:rsidRDefault="00BC1201" w:rsidP="00BC1201">
      <w:pPr>
        <w:tabs>
          <w:tab w:val="left" w:pos="2535"/>
        </w:tabs>
      </w:pPr>
    </w:p>
    <w:p w:rsidR="00BC1201" w:rsidRPr="00BC1201" w:rsidRDefault="00BC1201" w:rsidP="00BC1201">
      <w:pPr>
        <w:tabs>
          <w:tab w:val="left" w:pos="2535"/>
        </w:tabs>
        <w:jc w:val="right"/>
      </w:pPr>
      <w:r w:rsidRPr="00BC120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………………………………………………………………</w:t>
      </w:r>
    </w:p>
    <w:p w:rsidR="00BC1201" w:rsidRPr="00BC1201" w:rsidRDefault="00BC1201" w:rsidP="00BC1201">
      <w:pPr>
        <w:pStyle w:val="NormalnyWeb2"/>
        <w:tabs>
          <w:tab w:val="center" w:pos="1418"/>
          <w:tab w:val="center" w:pos="8505"/>
        </w:tabs>
        <w:spacing w:before="0" w:after="0"/>
        <w:jc w:val="both"/>
        <w:rPr>
          <w:sz w:val="16"/>
        </w:rPr>
      </w:pPr>
      <w:r w:rsidRPr="00BC1201">
        <w:rPr>
          <w:sz w:val="16"/>
        </w:rPr>
        <w:t xml:space="preserve">      data, podpis i pieczęć Organizatora (lub wskazanego Pracodawcy)</w:t>
      </w:r>
    </w:p>
    <w:p w:rsidR="00BC1201" w:rsidRPr="00BC1201" w:rsidRDefault="00BC1201" w:rsidP="00BC1201">
      <w:pPr>
        <w:pStyle w:val="NormalnyWeb2"/>
        <w:tabs>
          <w:tab w:val="center" w:pos="1418"/>
          <w:tab w:val="center" w:pos="8505"/>
        </w:tabs>
        <w:spacing w:before="0" w:after="0"/>
        <w:jc w:val="both"/>
        <w:rPr>
          <w:sz w:val="16"/>
        </w:rPr>
      </w:pPr>
    </w:p>
    <w:p w:rsidR="00BC1201" w:rsidRPr="00BC1201" w:rsidRDefault="00BC1201" w:rsidP="00BC1201">
      <w:pPr>
        <w:jc w:val="right"/>
        <w:rPr>
          <w:sz w:val="16"/>
          <w:szCs w:val="16"/>
        </w:rPr>
      </w:pPr>
    </w:p>
    <w:p w:rsidR="00BC1201" w:rsidRPr="00BC1201" w:rsidRDefault="00BC1201" w:rsidP="00BC1201">
      <w:pPr>
        <w:jc w:val="right"/>
        <w:rPr>
          <w:color w:val="0070C0"/>
          <w:sz w:val="16"/>
          <w:szCs w:val="16"/>
        </w:rPr>
      </w:pPr>
    </w:p>
    <w:p w:rsidR="00BC1201" w:rsidRPr="00BC1201" w:rsidRDefault="00BC1201" w:rsidP="00BC1201">
      <w:pPr>
        <w:jc w:val="right"/>
        <w:rPr>
          <w:color w:val="0070C0"/>
          <w:sz w:val="16"/>
          <w:szCs w:val="16"/>
        </w:rPr>
      </w:pPr>
    </w:p>
    <w:p w:rsidR="00BC1201" w:rsidRPr="00BC1201" w:rsidRDefault="00BC1201" w:rsidP="00BC1201">
      <w:pPr>
        <w:jc w:val="right"/>
        <w:rPr>
          <w:color w:val="0070C0"/>
          <w:sz w:val="16"/>
          <w:szCs w:val="16"/>
        </w:rPr>
      </w:pPr>
    </w:p>
    <w:p w:rsidR="00BC1201" w:rsidRPr="00BC1201" w:rsidRDefault="00BC1201" w:rsidP="00BC1201">
      <w:pPr>
        <w:rPr>
          <w:color w:val="0070C0"/>
          <w:sz w:val="16"/>
          <w:szCs w:val="16"/>
        </w:rPr>
      </w:pPr>
    </w:p>
    <w:p w:rsidR="00BC1201" w:rsidRPr="00BC1201" w:rsidRDefault="00BC1201" w:rsidP="00BC1201">
      <w:pPr>
        <w:rPr>
          <w:color w:val="0070C0"/>
          <w:sz w:val="16"/>
          <w:szCs w:val="16"/>
        </w:rPr>
      </w:pPr>
    </w:p>
    <w:p w:rsidR="00BC1201" w:rsidRPr="00BC1201" w:rsidRDefault="00BC1201" w:rsidP="00BC1201">
      <w:pPr>
        <w:jc w:val="right"/>
        <w:rPr>
          <w:sz w:val="16"/>
        </w:rPr>
      </w:pPr>
    </w:p>
    <w:p w:rsidR="00BC1201" w:rsidRPr="00BC1201" w:rsidRDefault="00BC1201" w:rsidP="00BC1201">
      <w:pPr>
        <w:shd w:val="clear" w:color="auto" w:fill="FFFFFF"/>
        <w:ind w:right="-2"/>
        <w:jc w:val="right"/>
      </w:pPr>
    </w:p>
    <w:p w:rsidR="00BC1201" w:rsidRPr="00BC1201" w:rsidRDefault="00BC1201" w:rsidP="00BC1201">
      <w:pPr>
        <w:shd w:val="clear" w:color="auto" w:fill="FFFFFF"/>
        <w:ind w:right="-2"/>
      </w:pPr>
    </w:p>
    <w:p w:rsidR="00BC1201" w:rsidRPr="00BC1201" w:rsidRDefault="00BC1201" w:rsidP="00BC1201">
      <w:pPr>
        <w:shd w:val="clear" w:color="auto" w:fill="FFFFFF"/>
        <w:ind w:right="-2"/>
        <w:jc w:val="right"/>
        <w:rPr>
          <w:sz w:val="18"/>
          <w:szCs w:val="18"/>
        </w:rPr>
      </w:pPr>
    </w:p>
    <w:p w:rsidR="00BC1201" w:rsidRPr="00BC1201" w:rsidRDefault="00BC1201" w:rsidP="00BC1201">
      <w:pPr>
        <w:shd w:val="clear" w:color="auto" w:fill="FFFFFF"/>
        <w:ind w:right="-2"/>
        <w:jc w:val="right"/>
        <w:rPr>
          <w:sz w:val="18"/>
          <w:szCs w:val="18"/>
        </w:rPr>
      </w:pPr>
      <w:r w:rsidRPr="00BC1201">
        <w:rPr>
          <w:sz w:val="18"/>
          <w:szCs w:val="18"/>
        </w:rPr>
        <w:br w:type="page"/>
      </w:r>
      <w:r w:rsidRPr="00BC1201">
        <w:rPr>
          <w:sz w:val="18"/>
          <w:szCs w:val="18"/>
        </w:rPr>
        <w:lastRenderedPageBreak/>
        <w:t>Załącznik nr 2 do wniosku RP</w:t>
      </w:r>
    </w:p>
    <w:p w:rsidR="00BC1201" w:rsidRPr="00BC1201" w:rsidRDefault="00BC1201" w:rsidP="00BC1201">
      <w:pPr>
        <w:pStyle w:val="NormalnyWeb2"/>
        <w:tabs>
          <w:tab w:val="center" w:pos="7371"/>
        </w:tabs>
        <w:spacing w:before="0" w:after="0"/>
        <w:jc w:val="center"/>
        <w:rPr>
          <w:sz w:val="20"/>
        </w:rPr>
      </w:pPr>
    </w:p>
    <w:p w:rsidR="00BC1201" w:rsidRPr="00BC1201" w:rsidRDefault="00BC1201" w:rsidP="00BC1201">
      <w:pPr>
        <w:pStyle w:val="NormalnyWeb2"/>
        <w:tabs>
          <w:tab w:val="center" w:pos="7371"/>
        </w:tabs>
        <w:spacing w:before="0" w:after="0"/>
        <w:jc w:val="center"/>
        <w:rPr>
          <w:sz w:val="20"/>
        </w:rPr>
      </w:pPr>
      <w:r w:rsidRPr="00BC1201">
        <w:rPr>
          <w:sz w:val="20"/>
        </w:rPr>
        <w:t>OŚWIADCZENIE   ORGANIZATORA/PRACODAWCY (niepotrzebne skreślić)</w:t>
      </w:r>
    </w:p>
    <w:p w:rsidR="00BC1201" w:rsidRPr="00BC1201" w:rsidRDefault="00BC1201" w:rsidP="00BC1201">
      <w:pPr>
        <w:pStyle w:val="NormalnyWeb2"/>
        <w:tabs>
          <w:tab w:val="center" w:pos="7371"/>
        </w:tabs>
        <w:spacing w:before="0" w:after="0"/>
        <w:jc w:val="center"/>
        <w:rPr>
          <w:sz w:val="20"/>
        </w:rPr>
      </w:pPr>
      <w:r w:rsidRPr="00BC1201">
        <w:rPr>
          <w:b/>
          <w:sz w:val="20"/>
          <w:u w:val="single"/>
        </w:rPr>
        <w:t>BĘDĄCEGO BENEFICJENTEM</w:t>
      </w:r>
      <w:r w:rsidRPr="00BC1201">
        <w:rPr>
          <w:sz w:val="20"/>
        </w:rPr>
        <w:t xml:space="preserve"> POMOCY PUBLICZNEJ </w:t>
      </w:r>
    </w:p>
    <w:p w:rsidR="00BC1201" w:rsidRPr="00BC1201" w:rsidRDefault="00BC1201" w:rsidP="00BC1201">
      <w:pPr>
        <w:pStyle w:val="NormalnyWeb2"/>
        <w:tabs>
          <w:tab w:val="center" w:pos="7371"/>
        </w:tabs>
        <w:spacing w:before="0" w:after="0"/>
        <w:jc w:val="center"/>
        <w:rPr>
          <w:sz w:val="8"/>
          <w:szCs w:val="8"/>
        </w:rPr>
      </w:pPr>
    </w:p>
    <w:p w:rsidR="00BC1201" w:rsidRPr="00BC1201" w:rsidRDefault="00BC1201" w:rsidP="00BC1201">
      <w:pPr>
        <w:spacing w:after="100" w:afterAutospacing="1"/>
        <w:jc w:val="center"/>
        <w:rPr>
          <w:b/>
          <w:sz w:val="16"/>
          <w:szCs w:val="16"/>
        </w:rPr>
      </w:pPr>
    </w:p>
    <w:p w:rsidR="00313605" w:rsidRPr="006D6B1D" w:rsidRDefault="00313605" w:rsidP="00313605">
      <w:pPr>
        <w:jc w:val="center"/>
        <w:rPr>
          <w:b/>
          <w:sz w:val="24"/>
          <w:szCs w:val="24"/>
        </w:rPr>
      </w:pPr>
      <w:r w:rsidRPr="006D6B1D">
        <w:rPr>
          <w:b/>
          <w:sz w:val="24"/>
          <w:szCs w:val="24"/>
        </w:rPr>
        <w:t>Świadomy odpowiedzialności karnej wynikającej z art.233 § 1 Kodeksu Karnego</w:t>
      </w:r>
    </w:p>
    <w:p w:rsidR="00313605" w:rsidRPr="006D6B1D" w:rsidRDefault="00313605" w:rsidP="00313605">
      <w:pPr>
        <w:jc w:val="center"/>
        <w:rPr>
          <w:i/>
          <w:sz w:val="22"/>
          <w:szCs w:val="22"/>
        </w:rPr>
      </w:pPr>
      <w:r w:rsidRPr="006D6B1D">
        <w:rPr>
          <w:bCs/>
          <w:sz w:val="22"/>
          <w:szCs w:val="22"/>
        </w:rPr>
        <w:t>(</w:t>
      </w:r>
      <w:r w:rsidRPr="006D6B1D">
        <w:rPr>
          <w:i/>
          <w:sz w:val="22"/>
          <w:szCs w:val="22"/>
        </w:rPr>
        <w:t>„Kto składając zeznania mające służyć za dowód w postępowaniu sądowym lub w innym postępowaniu prowadzonym na podstawie ustawy, zeznaje nieprawdę lub zataja prawdę podlega karze pozbawienia wolności od 6 miesięcy do lat 8”)</w:t>
      </w:r>
    </w:p>
    <w:p w:rsidR="00313605" w:rsidRPr="006D6B1D" w:rsidRDefault="00313605" w:rsidP="00313605">
      <w:pPr>
        <w:jc w:val="center"/>
        <w:rPr>
          <w:b/>
          <w:sz w:val="18"/>
          <w:szCs w:val="18"/>
        </w:rPr>
      </w:pPr>
      <w:r w:rsidRPr="006D6B1D">
        <w:rPr>
          <w:b/>
          <w:sz w:val="24"/>
          <w:szCs w:val="24"/>
        </w:rPr>
        <w:t>oświadczam, że dane zawarte w niniejszym oświadczeniu są zgodne z prawdą.</w:t>
      </w:r>
    </w:p>
    <w:p w:rsidR="00313605" w:rsidRPr="00BC1201" w:rsidRDefault="00313605" w:rsidP="00313605">
      <w:pPr>
        <w:jc w:val="center"/>
        <w:rPr>
          <w:b/>
          <w:sz w:val="8"/>
          <w:szCs w:val="8"/>
        </w:rPr>
      </w:pPr>
    </w:p>
    <w:p w:rsidR="00313605" w:rsidRPr="00BC1201" w:rsidRDefault="00313605" w:rsidP="00313605">
      <w:pPr>
        <w:pStyle w:val="NormalnyWeb2"/>
        <w:numPr>
          <w:ilvl w:val="0"/>
          <w:numId w:val="20"/>
        </w:numPr>
        <w:spacing w:before="0" w:after="0"/>
        <w:jc w:val="both"/>
        <w:rPr>
          <w:sz w:val="20"/>
        </w:rPr>
      </w:pPr>
      <w:r w:rsidRPr="00BC1201">
        <w:rPr>
          <w:b/>
          <w:sz w:val="20"/>
        </w:rPr>
        <w:t>Oświadczam, że znane są mi treści aktów prawnych regulujących warunki i tryb przyznawania refundacji z Funduszu Pracy w sprawie organizowania robót publicznych.</w:t>
      </w:r>
    </w:p>
    <w:p w:rsidR="00313605" w:rsidRPr="00BC1201" w:rsidRDefault="00313605" w:rsidP="00313605">
      <w:pPr>
        <w:pStyle w:val="NormalWeb1"/>
        <w:numPr>
          <w:ilvl w:val="0"/>
          <w:numId w:val="20"/>
        </w:numPr>
        <w:spacing w:before="0" w:after="0"/>
        <w:ind w:left="357" w:hanging="357"/>
        <w:jc w:val="both"/>
        <w:rPr>
          <w:sz w:val="20"/>
        </w:rPr>
      </w:pPr>
      <w:r w:rsidRPr="00BC1201">
        <w:rPr>
          <w:b/>
          <w:sz w:val="20"/>
        </w:rPr>
        <w:t xml:space="preserve">Nie zalegam  </w:t>
      </w:r>
      <w:r w:rsidRPr="00BC1201">
        <w:rPr>
          <w:sz w:val="20"/>
        </w:rPr>
        <w:t>w dniu złożenia wniosku</w:t>
      </w:r>
      <w:r w:rsidR="005D596A">
        <w:rPr>
          <w:sz w:val="20"/>
        </w:rPr>
        <w:t xml:space="preserve"> </w:t>
      </w:r>
      <w:r w:rsidRPr="00BC1201">
        <w:rPr>
          <w:sz w:val="20"/>
        </w:rPr>
        <w:t>z wypłaceniem wynagrodzeń pracownikom oraz z opłacaniem składek na ubezpieczenia społeczne, ubezpieczenie zdrowotne, Fundusz Pracy, Fundusz Gwarantowanych Świadczeń Pracowniczych oraz Fundusz Emerytur Pomostowych.</w:t>
      </w:r>
    </w:p>
    <w:p w:rsidR="00313605" w:rsidRPr="00BC1201" w:rsidRDefault="00313605" w:rsidP="00313605">
      <w:pPr>
        <w:pStyle w:val="NormalWeb1"/>
        <w:numPr>
          <w:ilvl w:val="0"/>
          <w:numId w:val="20"/>
        </w:numPr>
        <w:spacing w:before="0" w:after="0"/>
        <w:ind w:left="357" w:hanging="357"/>
        <w:jc w:val="both"/>
        <w:rPr>
          <w:sz w:val="20"/>
        </w:rPr>
      </w:pPr>
      <w:r w:rsidRPr="00BC1201">
        <w:rPr>
          <w:b/>
          <w:sz w:val="20"/>
        </w:rPr>
        <w:t xml:space="preserve"> Nie zalegam </w:t>
      </w:r>
      <w:r w:rsidRPr="00BC1201">
        <w:rPr>
          <w:sz w:val="20"/>
        </w:rPr>
        <w:t>w dniu złożenia wniosku z opłacaniem w terminie innych danin publicznych.</w:t>
      </w:r>
    </w:p>
    <w:p w:rsidR="00313605" w:rsidRPr="00BC1201" w:rsidRDefault="00313605" w:rsidP="00313605">
      <w:pPr>
        <w:pStyle w:val="NormalWeb1"/>
        <w:numPr>
          <w:ilvl w:val="0"/>
          <w:numId w:val="20"/>
        </w:numPr>
        <w:spacing w:before="0" w:after="0"/>
        <w:ind w:left="357" w:hanging="357"/>
        <w:jc w:val="both"/>
        <w:rPr>
          <w:sz w:val="20"/>
        </w:rPr>
      </w:pPr>
      <w:r w:rsidRPr="00BC1201">
        <w:rPr>
          <w:b/>
          <w:sz w:val="20"/>
        </w:rPr>
        <w:t xml:space="preserve"> Nie posiadam </w:t>
      </w:r>
      <w:r w:rsidRPr="00BC1201">
        <w:rPr>
          <w:sz w:val="20"/>
        </w:rPr>
        <w:t>w dniu złożenia wniosku</w:t>
      </w:r>
      <w:r w:rsidR="005D596A">
        <w:rPr>
          <w:sz w:val="20"/>
        </w:rPr>
        <w:t xml:space="preserve"> </w:t>
      </w:r>
      <w:r w:rsidRPr="00BC1201">
        <w:rPr>
          <w:sz w:val="20"/>
        </w:rPr>
        <w:t>nieuregulowanych w terminie zobowiązań cywilnoprawnych.</w:t>
      </w:r>
    </w:p>
    <w:p w:rsidR="00313605" w:rsidRDefault="00313605" w:rsidP="00313605">
      <w:pPr>
        <w:pStyle w:val="NormalnyWeb2"/>
        <w:numPr>
          <w:ilvl w:val="0"/>
          <w:numId w:val="20"/>
        </w:numPr>
        <w:spacing w:before="0" w:after="0"/>
        <w:jc w:val="both"/>
        <w:rPr>
          <w:sz w:val="20"/>
        </w:rPr>
      </w:pPr>
      <w:r w:rsidRPr="00BC1201">
        <w:rPr>
          <w:b/>
          <w:sz w:val="20"/>
        </w:rPr>
        <w:t xml:space="preserve"> Spełniam warunki</w:t>
      </w:r>
      <w:r w:rsidRPr="00BC1201">
        <w:rPr>
          <w:sz w:val="20"/>
        </w:rPr>
        <w:t xml:space="preserve">, </w:t>
      </w:r>
      <w:r>
        <w:rPr>
          <w:sz w:val="20"/>
        </w:rPr>
        <w:t xml:space="preserve">odpowiednio </w:t>
      </w:r>
      <w:r w:rsidRPr="00BC1201">
        <w:rPr>
          <w:sz w:val="20"/>
        </w:rPr>
        <w:t>o których mowa w</w:t>
      </w:r>
      <w:r>
        <w:rPr>
          <w:sz w:val="20"/>
        </w:rPr>
        <w:t>:</w:t>
      </w:r>
    </w:p>
    <w:p w:rsidR="00313605" w:rsidRPr="00814858" w:rsidRDefault="00313605" w:rsidP="00313605">
      <w:pPr>
        <w:pStyle w:val="Tekstblokowy"/>
        <w:numPr>
          <w:ilvl w:val="0"/>
          <w:numId w:val="28"/>
        </w:numPr>
        <w:tabs>
          <w:tab w:val="clear" w:pos="8931"/>
          <w:tab w:val="left" w:pos="851"/>
        </w:tabs>
        <w:ind w:left="851" w:right="-1" w:hanging="425"/>
        <w:rPr>
          <w:rFonts w:ascii="Times New Roman" w:hAnsi="Times New Roman"/>
          <w:sz w:val="16"/>
          <w:szCs w:val="16"/>
        </w:rPr>
      </w:pPr>
      <w:r w:rsidRPr="00814858">
        <w:rPr>
          <w:rFonts w:ascii="Times New Roman" w:hAnsi="Times New Roman"/>
          <w:sz w:val="16"/>
          <w:szCs w:val="16"/>
        </w:rPr>
        <w:t xml:space="preserve">Rozporządzeniu Komisji (UE) nr </w:t>
      </w:r>
      <w:r w:rsidR="005D596A" w:rsidRPr="00814858">
        <w:rPr>
          <w:rFonts w:ascii="Times New Roman" w:hAnsi="Times New Roman"/>
          <w:sz w:val="16"/>
          <w:szCs w:val="16"/>
        </w:rPr>
        <w:t xml:space="preserve">2023/2831 z dnia 13 grudnia 2023r. </w:t>
      </w:r>
      <w:r w:rsidR="005D596A" w:rsidRPr="00814858">
        <w:rPr>
          <w:rFonts w:ascii="Times New Roman" w:hAnsi="Times New Roman"/>
          <w:i/>
          <w:sz w:val="16"/>
          <w:szCs w:val="16"/>
        </w:rPr>
        <w:t xml:space="preserve">w sprawie stosowania art. 107 i 108 Traktatu o funkcjonowaniu Unii Europejskiej do pomocy de </w:t>
      </w:r>
      <w:proofErr w:type="spellStart"/>
      <w:r w:rsidR="005D596A" w:rsidRPr="00814858">
        <w:rPr>
          <w:rFonts w:ascii="Times New Roman" w:hAnsi="Times New Roman"/>
          <w:i/>
          <w:sz w:val="16"/>
          <w:szCs w:val="16"/>
        </w:rPr>
        <w:t>minimis</w:t>
      </w:r>
      <w:proofErr w:type="spellEnd"/>
      <w:r w:rsidR="005D596A" w:rsidRPr="00814858">
        <w:rPr>
          <w:rFonts w:ascii="Times New Roman" w:hAnsi="Times New Roman"/>
          <w:sz w:val="16"/>
          <w:szCs w:val="16"/>
        </w:rPr>
        <w:t xml:space="preserve"> (Dz. Urz. UE L 2023/2831 z 15.12.2023</w:t>
      </w:r>
      <w:r w:rsidRPr="00814858">
        <w:rPr>
          <w:rFonts w:ascii="Times New Roman" w:hAnsi="Times New Roman"/>
          <w:sz w:val="16"/>
          <w:szCs w:val="16"/>
        </w:rPr>
        <w:t xml:space="preserve">), </w:t>
      </w:r>
    </w:p>
    <w:p w:rsidR="00313605" w:rsidRPr="00814858" w:rsidRDefault="00313605" w:rsidP="00313605">
      <w:pPr>
        <w:pStyle w:val="Tekstblokowy"/>
        <w:numPr>
          <w:ilvl w:val="0"/>
          <w:numId w:val="28"/>
        </w:numPr>
        <w:tabs>
          <w:tab w:val="clear" w:pos="8931"/>
          <w:tab w:val="left" w:pos="851"/>
        </w:tabs>
        <w:ind w:left="851" w:right="-1" w:hanging="425"/>
        <w:rPr>
          <w:rFonts w:ascii="Times New Roman" w:hAnsi="Times New Roman"/>
          <w:sz w:val="16"/>
        </w:rPr>
      </w:pPr>
      <w:r w:rsidRPr="00814858">
        <w:rPr>
          <w:rFonts w:ascii="Times New Roman" w:hAnsi="Times New Roman"/>
          <w:sz w:val="16"/>
          <w:szCs w:val="18"/>
        </w:rPr>
        <w:t xml:space="preserve">Rozporządzeniu Komisji (UE) nr 1408/2013 z dnia 18 grudnia 2013r. </w:t>
      </w:r>
      <w:r w:rsidRPr="00814858">
        <w:rPr>
          <w:rFonts w:ascii="Times New Roman" w:hAnsi="Times New Roman"/>
          <w:i/>
          <w:sz w:val="16"/>
          <w:szCs w:val="18"/>
        </w:rPr>
        <w:t xml:space="preserve">w sprawie stosowania art. 107 i 108 Traktatu o funkcjonowaniu Unii Europejskiej do pomocy de </w:t>
      </w:r>
      <w:proofErr w:type="spellStart"/>
      <w:r w:rsidRPr="00814858">
        <w:rPr>
          <w:rFonts w:ascii="Times New Roman" w:hAnsi="Times New Roman"/>
          <w:i/>
          <w:sz w:val="16"/>
          <w:szCs w:val="18"/>
        </w:rPr>
        <w:t>minimis</w:t>
      </w:r>
      <w:proofErr w:type="spellEnd"/>
      <w:r w:rsidRPr="00814858">
        <w:rPr>
          <w:rFonts w:ascii="Times New Roman" w:hAnsi="Times New Roman"/>
          <w:i/>
          <w:sz w:val="16"/>
          <w:szCs w:val="18"/>
        </w:rPr>
        <w:t xml:space="preserve"> w sektorze rolnym</w:t>
      </w:r>
      <w:r w:rsidRPr="00814858">
        <w:rPr>
          <w:rFonts w:ascii="Times New Roman" w:hAnsi="Times New Roman"/>
          <w:sz w:val="16"/>
          <w:szCs w:val="18"/>
        </w:rPr>
        <w:t xml:space="preserve"> (Dz. Urz. UE L 352 z 24.12.2013</w:t>
      </w:r>
      <w:r w:rsidR="007D501C" w:rsidRPr="00814858">
        <w:rPr>
          <w:rFonts w:ascii="Times New Roman" w:hAnsi="Times New Roman"/>
          <w:sz w:val="16"/>
          <w:szCs w:val="18"/>
        </w:rPr>
        <w:t xml:space="preserve"> ze zm.</w:t>
      </w:r>
      <w:r w:rsidRPr="00814858">
        <w:rPr>
          <w:rFonts w:ascii="Times New Roman" w:hAnsi="Times New Roman"/>
          <w:sz w:val="16"/>
          <w:szCs w:val="18"/>
        </w:rPr>
        <w:t xml:space="preserve">), </w:t>
      </w:r>
    </w:p>
    <w:p w:rsidR="00313605" w:rsidRPr="00814858" w:rsidRDefault="00313605" w:rsidP="00313605">
      <w:pPr>
        <w:pStyle w:val="Tekstblokowy"/>
        <w:numPr>
          <w:ilvl w:val="0"/>
          <w:numId w:val="28"/>
        </w:numPr>
        <w:tabs>
          <w:tab w:val="clear" w:pos="8931"/>
          <w:tab w:val="left" w:pos="851"/>
        </w:tabs>
        <w:ind w:left="851" w:right="0" w:hanging="425"/>
        <w:rPr>
          <w:rFonts w:ascii="Times New Roman" w:hAnsi="Times New Roman"/>
          <w:sz w:val="16"/>
          <w:szCs w:val="16"/>
        </w:rPr>
      </w:pPr>
      <w:r w:rsidRPr="00814858">
        <w:rPr>
          <w:rFonts w:ascii="Times New Roman" w:hAnsi="Times New Roman"/>
          <w:sz w:val="16"/>
          <w:szCs w:val="16"/>
        </w:rPr>
        <w:t xml:space="preserve">Rozporządzeniu Komisji (UE) nr 717/2014 z dnia 27 czerwca 2014r. </w:t>
      </w:r>
      <w:r w:rsidRPr="00814858">
        <w:rPr>
          <w:rFonts w:ascii="Times New Roman" w:hAnsi="Times New Roman"/>
          <w:i/>
          <w:sz w:val="16"/>
          <w:szCs w:val="16"/>
        </w:rPr>
        <w:t xml:space="preserve">w sprawie stosowania art. 107 i 108 Traktatu o funkcjonowaniu Unii Europejskiej do pomocy de </w:t>
      </w:r>
      <w:proofErr w:type="spellStart"/>
      <w:r w:rsidRPr="00814858">
        <w:rPr>
          <w:rFonts w:ascii="Times New Roman" w:hAnsi="Times New Roman"/>
          <w:i/>
          <w:sz w:val="16"/>
          <w:szCs w:val="16"/>
        </w:rPr>
        <w:t>minimis</w:t>
      </w:r>
      <w:proofErr w:type="spellEnd"/>
      <w:r w:rsidRPr="00814858">
        <w:rPr>
          <w:rFonts w:ascii="Times New Roman" w:hAnsi="Times New Roman"/>
          <w:i/>
          <w:sz w:val="16"/>
          <w:szCs w:val="16"/>
        </w:rPr>
        <w:t xml:space="preserve"> w sektorze </w:t>
      </w:r>
      <w:r w:rsidRPr="00814858">
        <w:rPr>
          <w:rFonts w:ascii="Times New Roman" w:hAnsi="Times New Roman"/>
          <w:bCs/>
          <w:i/>
          <w:sz w:val="16"/>
          <w:szCs w:val="16"/>
        </w:rPr>
        <w:t>w sektorze rybołówstwa i akwakultury</w:t>
      </w:r>
      <w:r w:rsidRPr="00814858">
        <w:rPr>
          <w:rFonts w:ascii="Times New Roman" w:hAnsi="Times New Roman"/>
          <w:sz w:val="16"/>
          <w:szCs w:val="16"/>
        </w:rPr>
        <w:t xml:space="preserve"> (Dz. Urz. UE L 190 z 28.06.2014</w:t>
      </w:r>
      <w:r w:rsidR="007D501C" w:rsidRPr="00814858">
        <w:rPr>
          <w:rFonts w:ascii="Times New Roman" w:hAnsi="Times New Roman"/>
          <w:sz w:val="16"/>
          <w:szCs w:val="16"/>
        </w:rPr>
        <w:t xml:space="preserve"> ze zm.</w:t>
      </w:r>
      <w:r w:rsidRPr="00814858">
        <w:rPr>
          <w:rFonts w:ascii="Times New Roman" w:hAnsi="Times New Roman"/>
          <w:sz w:val="16"/>
          <w:szCs w:val="16"/>
        </w:rPr>
        <w:t>)</w:t>
      </w:r>
      <w:r w:rsidR="007D501C" w:rsidRPr="00814858">
        <w:rPr>
          <w:rFonts w:ascii="Times New Roman" w:hAnsi="Times New Roman"/>
          <w:sz w:val="16"/>
          <w:szCs w:val="16"/>
        </w:rPr>
        <w:t>.</w:t>
      </w:r>
    </w:p>
    <w:p w:rsidR="00313605" w:rsidRPr="00814858" w:rsidRDefault="00313605" w:rsidP="00313605">
      <w:pPr>
        <w:pStyle w:val="NormalnyWeb2"/>
        <w:numPr>
          <w:ilvl w:val="0"/>
          <w:numId w:val="20"/>
        </w:numPr>
        <w:tabs>
          <w:tab w:val="clear" w:pos="360"/>
          <w:tab w:val="num" w:pos="720"/>
        </w:tabs>
        <w:spacing w:before="0" w:after="0"/>
        <w:ind w:right="-1"/>
        <w:jc w:val="both"/>
        <w:rPr>
          <w:sz w:val="20"/>
        </w:rPr>
      </w:pPr>
      <w:r w:rsidRPr="00814858">
        <w:rPr>
          <w:b/>
          <w:sz w:val="20"/>
        </w:rPr>
        <w:t xml:space="preserve">Spełniam warunki </w:t>
      </w:r>
      <w:r w:rsidRPr="00814858">
        <w:rPr>
          <w:sz w:val="20"/>
        </w:rPr>
        <w:t xml:space="preserve">o których mowa w </w:t>
      </w:r>
      <w:r w:rsidR="005D596A" w:rsidRPr="00814858">
        <w:rPr>
          <w:sz w:val="20"/>
        </w:rPr>
        <w:t xml:space="preserve">Rozporządzeniu </w:t>
      </w:r>
      <w:r w:rsidR="007D501C" w:rsidRPr="00814858">
        <w:rPr>
          <w:sz w:val="20"/>
        </w:rPr>
        <w:t xml:space="preserve">Ministra Rodziny, Pracy i Polityki Społecznej z dnia 24 czerwca 2014 r. w sprawie organizowania prac interwencyjnych i robót publicznych oraz jednorazowej refundacji kosztów z tytułu opłaconych składek na ubezpieczenia społeczne (Dz. U. z 2014r., poz. 864 z </w:t>
      </w:r>
      <w:proofErr w:type="spellStart"/>
      <w:r w:rsidR="007D501C" w:rsidRPr="00814858">
        <w:rPr>
          <w:sz w:val="20"/>
        </w:rPr>
        <w:t>późn</w:t>
      </w:r>
      <w:proofErr w:type="spellEnd"/>
      <w:r w:rsidR="007D501C" w:rsidRPr="00814858">
        <w:rPr>
          <w:sz w:val="20"/>
        </w:rPr>
        <w:t xml:space="preserve">. zm.), </w:t>
      </w:r>
      <w:r w:rsidRPr="00814858">
        <w:rPr>
          <w:sz w:val="20"/>
        </w:rPr>
        <w:t>o dopuszczalności udzielenia pomocy publicznej.</w:t>
      </w:r>
    </w:p>
    <w:p w:rsidR="00313605" w:rsidRPr="00BC1201" w:rsidRDefault="00313605" w:rsidP="00313605">
      <w:pPr>
        <w:pStyle w:val="Tekstblokowy"/>
        <w:numPr>
          <w:ilvl w:val="0"/>
          <w:numId w:val="20"/>
        </w:numPr>
        <w:tabs>
          <w:tab w:val="left" w:pos="426"/>
        </w:tabs>
        <w:ind w:right="-1"/>
        <w:rPr>
          <w:rFonts w:ascii="Times New Roman" w:hAnsi="Times New Roman"/>
          <w:sz w:val="20"/>
        </w:rPr>
      </w:pPr>
      <w:r w:rsidRPr="00BC1201">
        <w:rPr>
          <w:rFonts w:ascii="Times New Roman" w:hAnsi="Times New Roman"/>
          <w:b/>
          <w:sz w:val="20"/>
        </w:rPr>
        <w:t xml:space="preserve">Nie ciąży </w:t>
      </w:r>
      <w:r w:rsidRPr="00BC1201">
        <w:rPr>
          <w:rFonts w:ascii="Times New Roman" w:hAnsi="Times New Roman"/>
          <w:sz w:val="20"/>
        </w:rPr>
        <w:t>na nas obowiązek zwrotu pomocy wynikający z wcześniejszej decyzji Komisji Europejskiej uznającej pomoc niezgodną z prawem i ze wspólnym rynkiem.</w:t>
      </w:r>
    </w:p>
    <w:p w:rsidR="00313605" w:rsidRPr="00BC1201" w:rsidRDefault="00313605" w:rsidP="00313605">
      <w:pPr>
        <w:pStyle w:val="Tekstblokowy"/>
        <w:numPr>
          <w:ilvl w:val="0"/>
          <w:numId w:val="20"/>
        </w:numPr>
        <w:tabs>
          <w:tab w:val="left" w:pos="426"/>
        </w:tabs>
        <w:ind w:right="-1"/>
        <w:rPr>
          <w:rFonts w:ascii="Times New Roman" w:hAnsi="Times New Roman"/>
          <w:sz w:val="20"/>
        </w:rPr>
      </w:pPr>
      <w:r w:rsidRPr="00BC1201">
        <w:rPr>
          <w:rFonts w:ascii="Times New Roman" w:hAnsi="Times New Roman"/>
          <w:b/>
          <w:sz w:val="20"/>
        </w:rPr>
        <w:t>Zobowiązuję się</w:t>
      </w:r>
      <w:r w:rsidRPr="00BC1201">
        <w:rPr>
          <w:rFonts w:ascii="Times New Roman" w:hAnsi="Times New Roman"/>
          <w:sz w:val="20"/>
        </w:rPr>
        <w:t xml:space="preserve"> do niezwłocznego powiadomienia Powiatowego Urzędu Pracy w Głubczycach  o możliwości </w:t>
      </w:r>
      <w:r w:rsidRPr="00BC1201">
        <w:rPr>
          <w:rFonts w:ascii="Times New Roman" w:hAnsi="Times New Roman"/>
          <w:b/>
          <w:sz w:val="20"/>
        </w:rPr>
        <w:t>przekroczenia</w:t>
      </w:r>
      <w:r w:rsidRPr="00BC1201">
        <w:rPr>
          <w:rFonts w:ascii="Times New Roman" w:hAnsi="Times New Roman"/>
          <w:sz w:val="20"/>
        </w:rPr>
        <w:t xml:space="preserve"> granic dopuszczalnej pomocy publicznej.</w:t>
      </w:r>
    </w:p>
    <w:p w:rsidR="00313605" w:rsidRPr="00BC1201" w:rsidRDefault="00313605" w:rsidP="00313605">
      <w:pPr>
        <w:numPr>
          <w:ilvl w:val="0"/>
          <w:numId w:val="20"/>
        </w:numPr>
        <w:suppressAutoHyphens w:val="0"/>
        <w:ind w:left="357" w:hanging="357"/>
      </w:pPr>
      <w:r w:rsidRPr="00BC1201">
        <w:t>Udzielona pomoc nie spowoduje przekroczenia dopuszczalnej intensywności pomocy dla danego przeznaczenia pomocy.</w:t>
      </w:r>
    </w:p>
    <w:p w:rsidR="00313605" w:rsidRPr="00BC1201" w:rsidRDefault="00313605" w:rsidP="00313605">
      <w:pPr>
        <w:pStyle w:val="NormalWeb1"/>
        <w:numPr>
          <w:ilvl w:val="0"/>
          <w:numId w:val="20"/>
        </w:numPr>
        <w:spacing w:before="0" w:after="0"/>
        <w:ind w:left="357" w:hanging="357"/>
        <w:jc w:val="both"/>
        <w:rPr>
          <w:i/>
          <w:sz w:val="20"/>
        </w:rPr>
      </w:pPr>
      <w:r w:rsidRPr="00BC1201">
        <w:rPr>
          <w:sz w:val="20"/>
        </w:rPr>
        <w:t xml:space="preserve">Zobowiązuję się do złożenia w dniu podpisania umowy dodatkowego oświadczenia o uzyskanej pomocy publicznej lub pomocy </w:t>
      </w:r>
      <w:r w:rsidRPr="00BC1201">
        <w:rPr>
          <w:i/>
          <w:sz w:val="20"/>
        </w:rPr>
        <w:t xml:space="preserve">de </w:t>
      </w:r>
      <w:proofErr w:type="spellStart"/>
      <w:r w:rsidRPr="00BC1201">
        <w:rPr>
          <w:i/>
          <w:sz w:val="20"/>
        </w:rPr>
        <w:t>minimis</w:t>
      </w:r>
      <w:proofErr w:type="spellEnd"/>
      <w:r w:rsidRPr="00BC1201">
        <w:rPr>
          <w:sz w:val="20"/>
        </w:rPr>
        <w:t>, jeżeli w okresie od dnia złożenia wniosku do dnia podpisan</w:t>
      </w:r>
      <w:r>
        <w:rPr>
          <w:sz w:val="20"/>
        </w:rPr>
        <w:t>ia umowy</w:t>
      </w:r>
      <w:r w:rsidRPr="00BC1201">
        <w:rPr>
          <w:sz w:val="20"/>
        </w:rPr>
        <w:t xml:space="preserve"> z Powiatowym Urzędem Pracy otrzymam pomoc publiczną lub pomoc </w:t>
      </w:r>
      <w:r w:rsidRPr="00BC1201">
        <w:rPr>
          <w:i/>
          <w:sz w:val="20"/>
        </w:rPr>
        <w:t xml:space="preserve">de </w:t>
      </w:r>
      <w:proofErr w:type="spellStart"/>
      <w:r w:rsidRPr="00BC1201">
        <w:rPr>
          <w:i/>
          <w:sz w:val="20"/>
        </w:rPr>
        <w:t>minimis</w:t>
      </w:r>
      <w:proofErr w:type="spellEnd"/>
      <w:r w:rsidRPr="00BC1201">
        <w:rPr>
          <w:i/>
          <w:sz w:val="20"/>
        </w:rPr>
        <w:t>.</w:t>
      </w:r>
    </w:p>
    <w:p w:rsidR="00313605" w:rsidRPr="00BC1201" w:rsidRDefault="00313605" w:rsidP="00313605">
      <w:pPr>
        <w:pStyle w:val="NormalWeb1"/>
        <w:numPr>
          <w:ilvl w:val="0"/>
          <w:numId w:val="20"/>
        </w:numPr>
        <w:spacing w:before="0" w:after="0"/>
        <w:ind w:left="357" w:hanging="357"/>
        <w:jc w:val="both"/>
        <w:rPr>
          <w:b/>
          <w:i/>
          <w:sz w:val="20"/>
        </w:rPr>
      </w:pPr>
      <w:r w:rsidRPr="00BC1201">
        <w:rPr>
          <w:b/>
          <w:sz w:val="20"/>
        </w:rPr>
        <w:t xml:space="preserve">Nie otrzymałem </w:t>
      </w:r>
      <w:r w:rsidRPr="00BC1201">
        <w:rPr>
          <w:sz w:val="20"/>
        </w:rPr>
        <w:t>w okresie ostatnich 3 lat</w:t>
      </w:r>
      <w:r w:rsidR="005D596A">
        <w:rPr>
          <w:sz w:val="20"/>
        </w:rPr>
        <w:t xml:space="preserve"> </w:t>
      </w:r>
      <w:r w:rsidRPr="00BC1201">
        <w:rPr>
          <w:sz w:val="20"/>
        </w:rPr>
        <w:t>przed złożeniem wniosku</w:t>
      </w:r>
      <w:r w:rsidR="005D596A">
        <w:rPr>
          <w:sz w:val="20"/>
        </w:rPr>
        <w:t xml:space="preserve"> </w:t>
      </w:r>
      <w:r w:rsidRPr="00BC1201">
        <w:rPr>
          <w:sz w:val="20"/>
        </w:rPr>
        <w:t>pomocy publicznej dla młodych innowacyjnych przedsiębiorstw.</w:t>
      </w:r>
    </w:p>
    <w:p w:rsidR="00313605" w:rsidRPr="00BC1201" w:rsidRDefault="00313605" w:rsidP="00313605">
      <w:pPr>
        <w:pStyle w:val="NormalnyWeb2"/>
        <w:numPr>
          <w:ilvl w:val="0"/>
          <w:numId w:val="20"/>
        </w:numPr>
        <w:spacing w:before="0" w:after="0"/>
        <w:ind w:left="357" w:hanging="357"/>
        <w:jc w:val="both"/>
        <w:rPr>
          <w:sz w:val="20"/>
        </w:rPr>
      </w:pPr>
      <w:r w:rsidRPr="00BC1201">
        <w:rPr>
          <w:b/>
          <w:sz w:val="20"/>
        </w:rPr>
        <w:t>Nie toczy się</w:t>
      </w:r>
      <w:r w:rsidRPr="00BC1201">
        <w:rPr>
          <w:sz w:val="20"/>
        </w:rPr>
        <w:t xml:space="preserve"> w stosunku do nas postępowanie upadłościowe i </w:t>
      </w:r>
      <w:r w:rsidRPr="00BC1201">
        <w:rPr>
          <w:b/>
          <w:sz w:val="20"/>
        </w:rPr>
        <w:t xml:space="preserve">nie został </w:t>
      </w:r>
      <w:r w:rsidRPr="00BC1201">
        <w:rPr>
          <w:sz w:val="20"/>
        </w:rPr>
        <w:t>zgłoszony wniosek o likwidację.</w:t>
      </w:r>
    </w:p>
    <w:p w:rsidR="00313605" w:rsidRPr="00BC1201" w:rsidRDefault="00313605" w:rsidP="00313605">
      <w:pPr>
        <w:widowControl w:val="0"/>
        <w:numPr>
          <w:ilvl w:val="0"/>
          <w:numId w:val="20"/>
        </w:numPr>
        <w:shd w:val="clear" w:color="auto" w:fill="FFFFFF"/>
        <w:tabs>
          <w:tab w:val="left" w:pos="144"/>
        </w:tabs>
        <w:suppressAutoHyphens w:val="0"/>
        <w:autoSpaceDE w:val="0"/>
        <w:autoSpaceDN w:val="0"/>
        <w:adjustRightInd w:val="0"/>
        <w:jc w:val="both"/>
      </w:pPr>
      <w:r w:rsidRPr="00BC1201">
        <w:t xml:space="preserve">Nie posiadam nieuregulowanych należności względem Funduszu Pracy, będących wynikiem niewywiązania się </w:t>
      </w:r>
      <w:r w:rsidRPr="00BC1201">
        <w:br/>
        <w:t>z wcześniej zawartych umów z Powiatowym Urzędem Pracy w Głubczycach.</w:t>
      </w:r>
    </w:p>
    <w:p w:rsidR="00313605" w:rsidRDefault="00313605" w:rsidP="00313605">
      <w:pPr>
        <w:widowControl w:val="0"/>
        <w:numPr>
          <w:ilvl w:val="0"/>
          <w:numId w:val="20"/>
        </w:numPr>
        <w:shd w:val="clear" w:color="auto" w:fill="FFFFFF"/>
        <w:tabs>
          <w:tab w:val="left" w:pos="144"/>
        </w:tabs>
        <w:suppressAutoHyphens w:val="0"/>
        <w:autoSpaceDE w:val="0"/>
        <w:autoSpaceDN w:val="0"/>
        <w:adjustRightInd w:val="0"/>
        <w:jc w:val="both"/>
      </w:pPr>
      <w:r w:rsidRPr="00BC1201">
        <w:rPr>
          <w:b/>
        </w:rPr>
        <w:t>Nie zostałem ukarany</w:t>
      </w:r>
      <w:r w:rsidRPr="00BC1201">
        <w:t xml:space="preserve"> w okresie 2 lat przed wystąpieniem z wnioskiem o </w:t>
      </w:r>
      <w:r>
        <w:t>organizację robót publicznych</w:t>
      </w:r>
      <w:r w:rsidRPr="00BC1201">
        <w:t>, za przestępstwo przeciwko obrotowi gospodarczemu, w rozumieniu ustawy z dnia 6 czerwca 1997r. – Kodeks karny lub ustawy z dnia 28 października 2002r. o odpowiedzialności podmiotów zbiorowych za czyny zabronione pod groźbą kary.</w:t>
      </w:r>
    </w:p>
    <w:p w:rsidR="00BC1201" w:rsidRPr="005D596A" w:rsidRDefault="00313605" w:rsidP="005D596A">
      <w:pPr>
        <w:widowControl w:val="0"/>
        <w:numPr>
          <w:ilvl w:val="0"/>
          <w:numId w:val="20"/>
        </w:numPr>
        <w:shd w:val="clear" w:color="auto" w:fill="FFFFFF"/>
        <w:tabs>
          <w:tab w:val="left" w:pos="144"/>
        </w:tabs>
        <w:suppressAutoHyphens w:val="0"/>
        <w:autoSpaceDE w:val="0"/>
        <w:autoSpaceDN w:val="0"/>
        <w:adjustRightInd w:val="0"/>
        <w:jc w:val="both"/>
      </w:pPr>
      <w:r w:rsidRPr="005D596A">
        <w:rPr>
          <w:b/>
        </w:rPr>
        <w:t xml:space="preserve">Zobowiązuję się </w:t>
      </w:r>
      <w:r w:rsidRPr="005D596A">
        <w:t>poinformować Powiatowy Urząd Pracy  o wszelkich zmianach, które nastąpią od dnia złożenia wniosku do dnia podpisania umowy.</w:t>
      </w:r>
    </w:p>
    <w:p w:rsidR="00BC1201" w:rsidRPr="00BC1201" w:rsidRDefault="00BC1201" w:rsidP="00BC1201">
      <w:pPr>
        <w:pStyle w:val="NormalnyWeb2"/>
        <w:spacing w:before="60" w:after="60"/>
        <w:jc w:val="center"/>
        <w:rPr>
          <w:b/>
          <w:sz w:val="18"/>
          <w:szCs w:val="18"/>
          <w:u w:val="single"/>
        </w:rPr>
      </w:pPr>
    </w:p>
    <w:p w:rsidR="00BC1201" w:rsidRPr="00BC1201" w:rsidRDefault="00BC1201" w:rsidP="00BC1201">
      <w:pPr>
        <w:pStyle w:val="NormalnyWeb2"/>
        <w:spacing w:before="60" w:after="60"/>
        <w:jc w:val="center"/>
        <w:rPr>
          <w:b/>
          <w:sz w:val="18"/>
          <w:szCs w:val="18"/>
          <w:u w:val="single"/>
        </w:rPr>
      </w:pPr>
    </w:p>
    <w:p w:rsidR="00BC1201" w:rsidRPr="00BC1201" w:rsidRDefault="00BC1201" w:rsidP="00BC1201">
      <w:pPr>
        <w:pStyle w:val="NormalnyWeb2"/>
        <w:spacing w:before="60" w:after="60"/>
        <w:jc w:val="center"/>
        <w:rPr>
          <w:sz w:val="18"/>
          <w:szCs w:val="18"/>
        </w:rPr>
      </w:pPr>
      <w:r w:rsidRPr="00BC1201">
        <w:rPr>
          <w:b/>
          <w:sz w:val="18"/>
          <w:szCs w:val="18"/>
          <w:u w:val="single"/>
        </w:rPr>
        <w:t>PODPISY POD OŚWIADCZENIEM SKŁADAJĄ:</w:t>
      </w:r>
    </w:p>
    <w:p w:rsidR="00BC1201" w:rsidRPr="00BC1201" w:rsidRDefault="00BC1201" w:rsidP="00BC1201">
      <w:pPr>
        <w:tabs>
          <w:tab w:val="left" w:pos="2535"/>
        </w:tabs>
      </w:pPr>
    </w:p>
    <w:p w:rsidR="00BC1201" w:rsidRPr="00BC1201" w:rsidRDefault="00BC1201" w:rsidP="00BC1201">
      <w:pPr>
        <w:tabs>
          <w:tab w:val="left" w:pos="2535"/>
        </w:tabs>
      </w:pPr>
    </w:p>
    <w:p w:rsidR="00BC1201" w:rsidRPr="00BC1201" w:rsidRDefault="00BC1201" w:rsidP="00BC1201">
      <w:pPr>
        <w:tabs>
          <w:tab w:val="left" w:pos="2535"/>
        </w:tabs>
        <w:rPr>
          <w:sz w:val="18"/>
          <w:szCs w:val="18"/>
        </w:rPr>
      </w:pPr>
    </w:p>
    <w:p w:rsidR="00BC1201" w:rsidRPr="00BC1201" w:rsidRDefault="00BC1201" w:rsidP="00BC1201">
      <w:pPr>
        <w:tabs>
          <w:tab w:val="left" w:pos="4395"/>
        </w:tabs>
        <w:jc w:val="center"/>
      </w:pPr>
      <w:r w:rsidRPr="00BC1201">
        <w:t xml:space="preserve">                                                                                               …………………… …………………………………….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C1201">
        <w:rPr>
          <w:sz w:val="16"/>
        </w:rPr>
        <w:br/>
        <w:t xml:space="preserve">                                                                                                                             data, podpis i pieczęć Organizatora (lub wskazanego Pracodawcy) </w:t>
      </w:r>
    </w:p>
    <w:p w:rsidR="00BC1201" w:rsidRPr="00BC1201" w:rsidRDefault="00BC1201" w:rsidP="00BC1201">
      <w:pPr>
        <w:jc w:val="right"/>
      </w:pPr>
      <w:r w:rsidRPr="00BC1201">
        <w:br w:type="page"/>
      </w:r>
      <w:r w:rsidRPr="00BC1201">
        <w:lastRenderedPageBreak/>
        <w:t xml:space="preserve">Załącznik nr 3 do wniosku RP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BC1201" w:rsidRPr="00BC1201" w:rsidTr="00FC7C60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C1201" w:rsidRPr="00BC1201" w:rsidRDefault="00BC1201" w:rsidP="00FC7C60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</w:tr>
      <w:tr w:rsidR="00BC1201" w:rsidRPr="00BC1201" w:rsidTr="00FC7C60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C1201" w:rsidRPr="00BC1201" w:rsidRDefault="00BC1201" w:rsidP="00FC7C60">
            <w:pPr>
              <w:pStyle w:val="Tekstpodstawowywcity31"/>
              <w:snapToGrid w:val="0"/>
              <w:ind w:left="0" w:firstLine="0"/>
              <w:rPr>
                <w:rFonts w:ascii="Times New Roman" w:hAnsi="Times New Roman"/>
                <w:b/>
              </w:rPr>
            </w:pPr>
          </w:p>
        </w:tc>
      </w:tr>
      <w:tr w:rsidR="00BC1201" w:rsidRPr="00BC1201" w:rsidTr="00FC7C60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C1201" w:rsidRPr="00BC1201" w:rsidRDefault="00BC1201" w:rsidP="00FC7C60">
            <w:pPr>
              <w:pStyle w:val="Tekstpodstawowywcity31"/>
              <w:snapToGrid w:val="0"/>
              <w:ind w:left="0" w:firstLine="0"/>
              <w:rPr>
                <w:rFonts w:ascii="Times New Roman" w:hAnsi="Times New Roman"/>
                <w:b/>
              </w:rPr>
            </w:pPr>
          </w:p>
        </w:tc>
      </w:tr>
    </w:tbl>
    <w:p w:rsidR="00BC1201" w:rsidRPr="00BC1201" w:rsidRDefault="00BC1201" w:rsidP="00BC1201">
      <w:pPr>
        <w:tabs>
          <w:tab w:val="left" w:pos="284"/>
        </w:tabs>
        <w:ind w:left="284" w:hanging="284"/>
        <w:rPr>
          <w:sz w:val="16"/>
        </w:rPr>
      </w:pPr>
      <w:r w:rsidRPr="00BC1201">
        <w:rPr>
          <w:sz w:val="16"/>
        </w:rPr>
        <w:t xml:space="preserve">          /nazwa wnioskodawcy;  adres/</w:t>
      </w:r>
    </w:p>
    <w:p w:rsidR="00BC1201" w:rsidRPr="00BC1201" w:rsidRDefault="00BC1201" w:rsidP="00BC1201">
      <w:pPr>
        <w:tabs>
          <w:tab w:val="left" w:pos="284"/>
        </w:tabs>
        <w:ind w:left="284" w:hanging="284"/>
      </w:pPr>
    </w:p>
    <w:p w:rsidR="00BC1201" w:rsidRPr="00BC1201" w:rsidRDefault="00BC1201" w:rsidP="00BC1201">
      <w:pPr>
        <w:tabs>
          <w:tab w:val="left" w:pos="284"/>
        </w:tabs>
        <w:ind w:left="284" w:hanging="284"/>
      </w:pPr>
    </w:p>
    <w:p w:rsidR="00BC1201" w:rsidRPr="00BC1201" w:rsidRDefault="00BC1201" w:rsidP="00BC1201">
      <w:pPr>
        <w:tabs>
          <w:tab w:val="left" w:pos="284"/>
        </w:tabs>
        <w:spacing w:line="360" w:lineRule="auto"/>
        <w:ind w:left="284" w:hanging="284"/>
        <w:jc w:val="center"/>
        <w:rPr>
          <w:b/>
          <w:sz w:val="24"/>
        </w:rPr>
      </w:pPr>
      <w:r w:rsidRPr="00BC1201">
        <w:rPr>
          <w:b/>
          <w:sz w:val="24"/>
        </w:rPr>
        <w:t>INFORMACJA O POMOCY PUBLICZNEJ DE MINIMIS</w:t>
      </w:r>
    </w:p>
    <w:p w:rsidR="00BC1201" w:rsidRPr="00BC1201" w:rsidRDefault="00BC1201" w:rsidP="00BC1201">
      <w:pPr>
        <w:tabs>
          <w:tab w:val="left" w:pos="284"/>
        </w:tabs>
        <w:ind w:left="284" w:hanging="284"/>
        <w:jc w:val="center"/>
        <w:rPr>
          <w:b/>
          <w:sz w:val="24"/>
        </w:rPr>
      </w:pPr>
      <w:r w:rsidRPr="00BC1201">
        <w:rPr>
          <w:b/>
          <w:sz w:val="24"/>
        </w:rPr>
        <w:t>otrzymanej w okresie bieżącego roku oraz dwóch poprzedzających go lat przed  złożeniem wniosku</w:t>
      </w:r>
    </w:p>
    <w:p w:rsidR="00BC1201" w:rsidRPr="00BC1201" w:rsidRDefault="00BC1201" w:rsidP="00BC1201">
      <w:pPr>
        <w:tabs>
          <w:tab w:val="left" w:pos="284"/>
        </w:tabs>
      </w:pPr>
    </w:p>
    <w:p w:rsidR="00BC1201" w:rsidRPr="00BC1201" w:rsidRDefault="00BC1201" w:rsidP="00BC1201">
      <w:pPr>
        <w:tabs>
          <w:tab w:val="left" w:pos="284"/>
        </w:tabs>
        <w:ind w:left="284" w:hanging="284"/>
      </w:pPr>
    </w:p>
    <w:p w:rsidR="00BC1201" w:rsidRPr="00BC1201" w:rsidRDefault="00BC1201" w:rsidP="00BC1201">
      <w:pPr>
        <w:pStyle w:val="Tekstpodstawowy"/>
        <w:jc w:val="both"/>
      </w:pPr>
      <w:r w:rsidRPr="00BC1201">
        <w:t xml:space="preserve">w ramach zasady </w:t>
      </w:r>
      <w:r w:rsidRPr="00BC1201">
        <w:rPr>
          <w:i/>
        </w:rPr>
        <w:t xml:space="preserve">de </w:t>
      </w:r>
      <w:proofErr w:type="spellStart"/>
      <w:r w:rsidRPr="00BC1201">
        <w:rPr>
          <w:i/>
        </w:rPr>
        <w:t>minimis</w:t>
      </w:r>
      <w:proofErr w:type="spellEnd"/>
      <w:r w:rsidR="0009213D">
        <w:rPr>
          <w:i/>
        </w:rPr>
        <w:t xml:space="preserve"> </w:t>
      </w:r>
      <w:r w:rsidRPr="00BC1201">
        <w:t>w rozumieniu:</w:t>
      </w:r>
    </w:p>
    <w:p w:rsidR="008D5D1C" w:rsidRPr="00814858" w:rsidRDefault="008D5D1C" w:rsidP="00ED12D7">
      <w:pPr>
        <w:pStyle w:val="Akapitzlist"/>
        <w:numPr>
          <w:ilvl w:val="0"/>
          <w:numId w:val="23"/>
        </w:numPr>
        <w:ind w:left="426" w:hanging="426"/>
        <w:jc w:val="both"/>
        <w:rPr>
          <w:szCs w:val="24"/>
        </w:rPr>
      </w:pPr>
      <w:r w:rsidRPr="00814858">
        <w:rPr>
          <w:szCs w:val="24"/>
        </w:rPr>
        <w:t xml:space="preserve">Rozporządzeniu Komisji (UE) nr 2023/2831 z dnia 13 grudnia 2023r. w sprawie stosowania art. 107 i 108 Traktatu o funkcjonowaniu Unii Europejskiej do pomocy de </w:t>
      </w:r>
      <w:proofErr w:type="spellStart"/>
      <w:r w:rsidRPr="00814858">
        <w:rPr>
          <w:szCs w:val="24"/>
        </w:rPr>
        <w:t>minimis</w:t>
      </w:r>
      <w:proofErr w:type="spellEnd"/>
      <w:r w:rsidRPr="00814858">
        <w:rPr>
          <w:szCs w:val="24"/>
        </w:rPr>
        <w:t xml:space="preserve"> (Dz. Urz. UE L 2023/2831 z 15.12.2023), </w:t>
      </w:r>
    </w:p>
    <w:p w:rsidR="00BC1201" w:rsidRPr="00814858" w:rsidRDefault="00BC1201" w:rsidP="00BC1201">
      <w:pPr>
        <w:pStyle w:val="Tekstblokowy"/>
        <w:numPr>
          <w:ilvl w:val="0"/>
          <w:numId w:val="23"/>
        </w:numPr>
        <w:tabs>
          <w:tab w:val="clear" w:pos="8931"/>
          <w:tab w:val="left" w:pos="426"/>
        </w:tabs>
        <w:ind w:left="426" w:right="-1" w:hanging="426"/>
        <w:rPr>
          <w:rFonts w:ascii="Times New Roman" w:hAnsi="Times New Roman"/>
          <w:sz w:val="20"/>
          <w:szCs w:val="24"/>
        </w:rPr>
      </w:pPr>
      <w:r w:rsidRPr="00814858">
        <w:rPr>
          <w:rFonts w:ascii="Times New Roman" w:hAnsi="Times New Roman"/>
          <w:sz w:val="20"/>
          <w:szCs w:val="24"/>
        </w:rPr>
        <w:t xml:space="preserve">Rozporządzenie Komisji (UE) nr 1408/2013 z dnia 18 grudnia 2013r. </w:t>
      </w:r>
      <w:r w:rsidRPr="00814858">
        <w:rPr>
          <w:rFonts w:ascii="Times New Roman" w:hAnsi="Times New Roman"/>
          <w:i/>
          <w:sz w:val="20"/>
          <w:szCs w:val="24"/>
        </w:rPr>
        <w:t xml:space="preserve">w sprawie stosowania art. 107 i 108 Traktatu </w:t>
      </w:r>
      <w:r w:rsidRPr="00814858">
        <w:rPr>
          <w:rFonts w:ascii="Times New Roman" w:hAnsi="Times New Roman"/>
          <w:i/>
          <w:sz w:val="20"/>
          <w:szCs w:val="24"/>
        </w:rPr>
        <w:br/>
        <w:t xml:space="preserve">o funkcjonowaniu Unii Europejskiej do pomocy de </w:t>
      </w:r>
      <w:proofErr w:type="spellStart"/>
      <w:r w:rsidRPr="00814858">
        <w:rPr>
          <w:rFonts w:ascii="Times New Roman" w:hAnsi="Times New Roman"/>
          <w:i/>
          <w:sz w:val="20"/>
          <w:szCs w:val="24"/>
        </w:rPr>
        <w:t>minimis</w:t>
      </w:r>
      <w:proofErr w:type="spellEnd"/>
      <w:r w:rsidRPr="00814858">
        <w:rPr>
          <w:rFonts w:ascii="Times New Roman" w:hAnsi="Times New Roman"/>
          <w:i/>
          <w:sz w:val="20"/>
          <w:szCs w:val="24"/>
        </w:rPr>
        <w:t xml:space="preserve"> w sektorze rolnym</w:t>
      </w:r>
      <w:r w:rsidRPr="00814858">
        <w:rPr>
          <w:rFonts w:ascii="Times New Roman" w:hAnsi="Times New Roman"/>
          <w:sz w:val="20"/>
          <w:szCs w:val="24"/>
        </w:rPr>
        <w:t xml:space="preserve"> (Dz. Urz. UE L 352 z 24.12.2013</w:t>
      </w:r>
      <w:r w:rsidR="007D501C" w:rsidRPr="00814858">
        <w:rPr>
          <w:rFonts w:ascii="Times New Roman" w:hAnsi="Times New Roman"/>
          <w:sz w:val="20"/>
          <w:szCs w:val="24"/>
        </w:rPr>
        <w:t xml:space="preserve"> ze zm.</w:t>
      </w:r>
      <w:r w:rsidRPr="00814858">
        <w:rPr>
          <w:rFonts w:ascii="Times New Roman" w:hAnsi="Times New Roman"/>
          <w:sz w:val="20"/>
          <w:szCs w:val="24"/>
        </w:rPr>
        <w:t xml:space="preserve">), </w:t>
      </w:r>
    </w:p>
    <w:p w:rsidR="00BC1201" w:rsidRPr="00814858" w:rsidRDefault="00BC1201" w:rsidP="00BC1201">
      <w:pPr>
        <w:pStyle w:val="Tekstblokowy"/>
        <w:numPr>
          <w:ilvl w:val="0"/>
          <w:numId w:val="23"/>
        </w:numPr>
        <w:tabs>
          <w:tab w:val="clear" w:pos="8931"/>
        </w:tabs>
        <w:ind w:left="426" w:right="0" w:hanging="426"/>
        <w:rPr>
          <w:rFonts w:ascii="Times New Roman" w:hAnsi="Times New Roman"/>
          <w:sz w:val="20"/>
          <w:szCs w:val="16"/>
        </w:rPr>
      </w:pPr>
      <w:r w:rsidRPr="00814858">
        <w:rPr>
          <w:rFonts w:ascii="Times New Roman" w:hAnsi="Times New Roman"/>
          <w:sz w:val="20"/>
          <w:szCs w:val="16"/>
        </w:rPr>
        <w:t xml:space="preserve">Rozporządzenie Komisji (UE) nr 717/2014 z dnia 27 czerwca 2014r. </w:t>
      </w:r>
      <w:r w:rsidRPr="00814858">
        <w:rPr>
          <w:rFonts w:ascii="Times New Roman" w:hAnsi="Times New Roman"/>
          <w:i/>
          <w:sz w:val="20"/>
          <w:szCs w:val="16"/>
        </w:rPr>
        <w:t xml:space="preserve">w sprawie stosowania art. 107 i 108 Traktatu </w:t>
      </w:r>
      <w:r w:rsidRPr="00814858">
        <w:rPr>
          <w:rFonts w:ascii="Times New Roman" w:hAnsi="Times New Roman"/>
          <w:i/>
          <w:sz w:val="20"/>
          <w:szCs w:val="16"/>
        </w:rPr>
        <w:br/>
        <w:t xml:space="preserve">o funkcjonowaniu Unii Europejskiej do pomocy de </w:t>
      </w:r>
      <w:proofErr w:type="spellStart"/>
      <w:r w:rsidRPr="00814858">
        <w:rPr>
          <w:rFonts w:ascii="Times New Roman" w:hAnsi="Times New Roman"/>
          <w:i/>
          <w:sz w:val="20"/>
          <w:szCs w:val="16"/>
        </w:rPr>
        <w:t>minimis</w:t>
      </w:r>
      <w:proofErr w:type="spellEnd"/>
      <w:r w:rsidRPr="00814858">
        <w:rPr>
          <w:rFonts w:ascii="Times New Roman" w:hAnsi="Times New Roman"/>
          <w:i/>
          <w:sz w:val="20"/>
          <w:szCs w:val="16"/>
        </w:rPr>
        <w:t xml:space="preserve"> w sektorze </w:t>
      </w:r>
      <w:r w:rsidRPr="00814858">
        <w:rPr>
          <w:rFonts w:ascii="Times New Roman" w:hAnsi="Times New Roman"/>
          <w:bCs/>
          <w:i/>
          <w:sz w:val="20"/>
          <w:szCs w:val="16"/>
        </w:rPr>
        <w:t>rybołówstwa i akwakultury</w:t>
      </w:r>
      <w:r w:rsidRPr="00814858">
        <w:rPr>
          <w:rFonts w:ascii="Times New Roman" w:hAnsi="Times New Roman"/>
          <w:sz w:val="20"/>
          <w:szCs w:val="16"/>
        </w:rPr>
        <w:t xml:space="preserve"> (Dz. Urz. UE L 190 z 28.06.2014</w:t>
      </w:r>
      <w:r w:rsidR="007D501C" w:rsidRPr="00814858">
        <w:rPr>
          <w:rFonts w:ascii="Times New Roman" w:hAnsi="Times New Roman"/>
          <w:sz w:val="20"/>
          <w:szCs w:val="16"/>
        </w:rPr>
        <w:t xml:space="preserve"> ze zm.</w:t>
      </w:r>
      <w:r w:rsidRPr="00814858">
        <w:rPr>
          <w:rFonts w:ascii="Times New Roman" w:hAnsi="Times New Roman"/>
          <w:sz w:val="20"/>
          <w:szCs w:val="16"/>
        </w:rPr>
        <w:t xml:space="preserve">), </w:t>
      </w:r>
    </w:p>
    <w:p w:rsidR="00BC1201" w:rsidRPr="00BC1201" w:rsidRDefault="00BC1201" w:rsidP="00BC1201">
      <w:pPr>
        <w:pStyle w:val="Tekstpodstawowy"/>
        <w:jc w:val="both"/>
      </w:pPr>
      <w:r w:rsidRPr="00814858">
        <w:t xml:space="preserve">tzn. jeżeli łączna wartość otrzymanej pomocy publicznej </w:t>
      </w:r>
      <w:r w:rsidRPr="00814858">
        <w:rPr>
          <w:u w:val="single"/>
        </w:rPr>
        <w:t xml:space="preserve">w okresie </w:t>
      </w:r>
      <w:r w:rsidR="008D5D1C" w:rsidRPr="00814858">
        <w:rPr>
          <w:u w:val="single"/>
        </w:rPr>
        <w:t>trzech</w:t>
      </w:r>
      <w:r w:rsidR="00904FF4" w:rsidRPr="00814858">
        <w:rPr>
          <w:u w:val="single"/>
        </w:rPr>
        <w:t xml:space="preserve"> poprzednich</w:t>
      </w:r>
      <w:r w:rsidR="008D5D1C" w:rsidRPr="00814858">
        <w:rPr>
          <w:u w:val="single"/>
        </w:rPr>
        <w:t xml:space="preserve"> lat </w:t>
      </w:r>
      <w:r w:rsidR="008D5D1C" w:rsidRPr="00814858">
        <w:t>nie przekroczyła 3</w:t>
      </w:r>
      <w:r w:rsidRPr="00814858">
        <w:t xml:space="preserve">00 000 EURO, </w:t>
      </w:r>
      <w:r w:rsidRPr="00BC1201">
        <w:t>w sektorze</w:t>
      </w:r>
      <w:r w:rsidR="008D5D1C">
        <w:t xml:space="preserve"> produkcji rolnej 20 000 EURO, </w:t>
      </w:r>
      <w:r w:rsidRPr="00BC1201">
        <w:t xml:space="preserve">w sektorze </w:t>
      </w:r>
      <w:r w:rsidRPr="00BC1201">
        <w:rPr>
          <w:bCs/>
          <w:szCs w:val="16"/>
        </w:rPr>
        <w:t xml:space="preserve">rybołówstwa i akwakultury 30 000 </w:t>
      </w:r>
      <w:r w:rsidRPr="00BC1201">
        <w:t>EURO.</w:t>
      </w:r>
    </w:p>
    <w:p w:rsidR="00BC1201" w:rsidRPr="00BC1201" w:rsidRDefault="00BC1201" w:rsidP="00BC1201">
      <w:pPr>
        <w:tabs>
          <w:tab w:val="left" w:pos="284"/>
        </w:tabs>
        <w:ind w:left="284" w:hanging="284"/>
        <w:jc w:val="both"/>
      </w:pPr>
    </w:p>
    <w:p w:rsidR="00BC1201" w:rsidRPr="00BC1201" w:rsidRDefault="00BC1201" w:rsidP="00BC1201">
      <w:pPr>
        <w:tabs>
          <w:tab w:val="left" w:pos="284"/>
        </w:tabs>
        <w:spacing w:line="360" w:lineRule="auto"/>
        <w:ind w:left="284" w:hanging="284"/>
        <w:jc w:val="center"/>
        <w:rPr>
          <w:sz w:val="24"/>
          <w:szCs w:val="24"/>
        </w:rPr>
      </w:pPr>
      <w:r w:rsidRPr="00BC1201">
        <w:rPr>
          <w:b/>
          <w:sz w:val="24"/>
          <w:szCs w:val="24"/>
        </w:rPr>
        <w:t xml:space="preserve">Oświadczam, że </w:t>
      </w:r>
      <w:r w:rsidRPr="00BC1201">
        <w:rPr>
          <w:b/>
          <w:i/>
          <w:sz w:val="24"/>
          <w:szCs w:val="24"/>
        </w:rPr>
        <w:t>otrzymałem (</w:t>
      </w:r>
      <w:proofErr w:type="spellStart"/>
      <w:r w:rsidRPr="00BC1201">
        <w:rPr>
          <w:b/>
          <w:i/>
          <w:sz w:val="24"/>
          <w:szCs w:val="24"/>
        </w:rPr>
        <w:t>am</w:t>
      </w:r>
      <w:proofErr w:type="spellEnd"/>
      <w:r w:rsidRPr="00BC1201">
        <w:rPr>
          <w:b/>
          <w:i/>
          <w:sz w:val="24"/>
          <w:szCs w:val="24"/>
        </w:rPr>
        <w:t>) / nie otrzymałem (</w:t>
      </w:r>
      <w:proofErr w:type="spellStart"/>
      <w:r w:rsidRPr="00BC1201">
        <w:rPr>
          <w:b/>
          <w:i/>
          <w:sz w:val="24"/>
          <w:szCs w:val="24"/>
        </w:rPr>
        <w:t>am</w:t>
      </w:r>
      <w:proofErr w:type="spellEnd"/>
      <w:r w:rsidRPr="00BC1201">
        <w:rPr>
          <w:b/>
          <w:i/>
          <w:sz w:val="24"/>
          <w:szCs w:val="24"/>
        </w:rPr>
        <w:t>)</w:t>
      </w:r>
      <w:bookmarkStart w:id="0" w:name="_Ref301863556"/>
      <w:r w:rsidRPr="00BC1201">
        <w:rPr>
          <w:rStyle w:val="Znakiprzypiswdolnych"/>
          <w:b/>
          <w:i/>
          <w:sz w:val="24"/>
          <w:szCs w:val="24"/>
        </w:rPr>
        <w:footnoteReference w:customMarkFollows="1" w:id="6"/>
        <w:t>*</w:t>
      </w:r>
      <w:bookmarkEnd w:id="0"/>
      <w:r w:rsidRPr="00BC1201">
        <w:rPr>
          <w:sz w:val="24"/>
          <w:szCs w:val="24"/>
        </w:rPr>
        <w:t>w okresie</w:t>
      </w:r>
    </w:p>
    <w:p w:rsidR="00BC1201" w:rsidRPr="00BC1201" w:rsidRDefault="00BC1201" w:rsidP="00BC1201">
      <w:pPr>
        <w:tabs>
          <w:tab w:val="left" w:pos="284"/>
        </w:tabs>
        <w:spacing w:line="360" w:lineRule="auto"/>
        <w:ind w:left="284" w:hanging="284"/>
        <w:jc w:val="center"/>
        <w:rPr>
          <w:sz w:val="22"/>
        </w:rPr>
      </w:pPr>
      <w:r w:rsidRPr="00BC1201">
        <w:rPr>
          <w:sz w:val="22"/>
        </w:rPr>
        <w:t xml:space="preserve">od   …………………… do  ………………….. następującą pomoc publiczną de </w:t>
      </w:r>
      <w:proofErr w:type="spellStart"/>
      <w:r w:rsidRPr="00BC1201">
        <w:rPr>
          <w:sz w:val="22"/>
        </w:rPr>
        <w:t>minimis</w:t>
      </w:r>
      <w:proofErr w:type="spellEnd"/>
      <w:r w:rsidRPr="00BC1201">
        <w:rPr>
          <w:rStyle w:val="Znakiprzypiswdolnych"/>
          <w:sz w:val="22"/>
        </w:rPr>
        <w:footnoteReference w:customMarkFollows="1" w:id="7"/>
        <w:t>**</w:t>
      </w:r>
      <w:r w:rsidRPr="00BC1201">
        <w:rPr>
          <w:sz w:val="22"/>
        </w:rPr>
        <w:t xml:space="preserve"> :</w:t>
      </w:r>
    </w:p>
    <w:p w:rsidR="00BC1201" w:rsidRPr="00BC1201" w:rsidRDefault="00BC1201" w:rsidP="00BC1201">
      <w:pPr>
        <w:tabs>
          <w:tab w:val="left" w:pos="284"/>
        </w:tabs>
        <w:ind w:left="284" w:hanging="284"/>
      </w:pPr>
    </w:p>
    <w:p w:rsidR="00BC1201" w:rsidRPr="00BC1201" w:rsidRDefault="00BC1201" w:rsidP="00BC1201">
      <w:pPr>
        <w:tabs>
          <w:tab w:val="left" w:pos="284"/>
        </w:tabs>
        <w:ind w:left="284" w:hanging="284"/>
      </w:pPr>
    </w:p>
    <w:tbl>
      <w:tblPr>
        <w:tblW w:w="112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156"/>
        <w:gridCol w:w="1559"/>
        <w:gridCol w:w="1134"/>
        <w:gridCol w:w="1342"/>
        <w:gridCol w:w="1521"/>
        <w:gridCol w:w="1559"/>
        <w:gridCol w:w="1559"/>
      </w:tblGrid>
      <w:tr w:rsidR="00ED12D7" w:rsidRPr="00BC1201" w:rsidTr="00904FF4">
        <w:trPr>
          <w:jc w:val="center"/>
        </w:trPr>
        <w:tc>
          <w:tcPr>
            <w:tcW w:w="431" w:type="dxa"/>
            <w:shd w:val="clear" w:color="auto" w:fill="E6E6E6"/>
            <w:vAlign w:val="center"/>
            <w:hideMark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156" w:type="dxa"/>
            <w:shd w:val="clear" w:color="auto" w:fill="E6E6E6"/>
            <w:vAlign w:val="center"/>
            <w:hideMark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Organ udzielający pomocy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ED12D7" w:rsidRPr="00BC1201" w:rsidRDefault="00ED12D7" w:rsidP="00FC7C60">
            <w:pPr>
              <w:tabs>
                <w:tab w:val="left" w:pos="0"/>
              </w:tabs>
              <w:snapToGrid w:val="0"/>
              <w:ind w:left="72"/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Podstawa prawna otrzymanej pomocy</w:t>
            </w:r>
          </w:p>
        </w:tc>
        <w:tc>
          <w:tcPr>
            <w:tcW w:w="1134" w:type="dxa"/>
            <w:shd w:val="clear" w:color="auto" w:fill="E6E6E6"/>
            <w:vAlign w:val="center"/>
            <w:hideMark/>
          </w:tcPr>
          <w:p w:rsidR="00ED12D7" w:rsidRPr="00BC1201" w:rsidRDefault="00ED12D7" w:rsidP="00FC7C60">
            <w:pPr>
              <w:tabs>
                <w:tab w:val="left" w:pos="391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Dzień udzielenia pomocy</w:t>
            </w:r>
          </w:p>
        </w:tc>
        <w:tc>
          <w:tcPr>
            <w:tcW w:w="1342" w:type="dxa"/>
            <w:shd w:val="clear" w:color="auto" w:fill="E6E6E6"/>
            <w:vAlign w:val="center"/>
            <w:hideMark/>
          </w:tcPr>
          <w:p w:rsidR="00ED12D7" w:rsidRPr="00BC1201" w:rsidRDefault="00ED12D7" w:rsidP="00FC7C60">
            <w:pPr>
              <w:tabs>
                <w:tab w:val="left" w:pos="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Forma pomocy</w:t>
            </w:r>
          </w:p>
        </w:tc>
        <w:tc>
          <w:tcPr>
            <w:tcW w:w="1521" w:type="dxa"/>
            <w:shd w:val="clear" w:color="auto" w:fill="E6E6E6"/>
            <w:vAlign w:val="center"/>
          </w:tcPr>
          <w:p w:rsidR="00ED12D7" w:rsidRPr="00BC1201" w:rsidRDefault="00ED12D7" w:rsidP="00FC7C60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Przeznaczenie pomocy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ED12D7" w:rsidRPr="00BC1201" w:rsidRDefault="00ED12D7" w:rsidP="00FC7C60">
            <w:pPr>
              <w:tabs>
                <w:tab w:val="left" w:pos="178"/>
              </w:tabs>
              <w:snapToGrid w:val="0"/>
              <w:ind w:left="36"/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Wartość pomocy</w:t>
            </w:r>
          </w:p>
          <w:p w:rsidR="00ED12D7" w:rsidRPr="00BC1201" w:rsidRDefault="00ED12D7" w:rsidP="00904FF4">
            <w:pPr>
              <w:tabs>
                <w:tab w:val="left" w:pos="178"/>
              </w:tabs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w złotych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D12D7" w:rsidRPr="00BC1201" w:rsidRDefault="00ED12D7" w:rsidP="00ED12D7">
            <w:pPr>
              <w:tabs>
                <w:tab w:val="left" w:pos="178"/>
              </w:tabs>
              <w:snapToGrid w:val="0"/>
              <w:ind w:left="36"/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Wartość pomocy</w:t>
            </w:r>
          </w:p>
          <w:p w:rsidR="00ED12D7" w:rsidRPr="00BC1201" w:rsidRDefault="00ED12D7" w:rsidP="00ED12D7">
            <w:pPr>
              <w:tabs>
                <w:tab w:val="left" w:pos="178"/>
              </w:tabs>
              <w:snapToGrid w:val="0"/>
              <w:ind w:left="36"/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 xml:space="preserve">w </w:t>
            </w:r>
            <w:r>
              <w:rPr>
                <w:b/>
                <w:sz w:val="16"/>
                <w:szCs w:val="16"/>
              </w:rPr>
              <w:t>euro</w:t>
            </w:r>
          </w:p>
        </w:tc>
      </w:tr>
      <w:tr w:rsidR="00ED12D7" w:rsidRPr="00BC1201" w:rsidTr="00904FF4">
        <w:trPr>
          <w:trHeight w:val="626"/>
          <w:jc w:val="center"/>
        </w:trPr>
        <w:tc>
          <w:tcPr>
            <w:tcW w:w="431" w:type="dxa"/>
            <w:vAlign w:val="center"/>
            <w:hideMark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1.</w:t>
            </w:r>
          </w:p>
        </w:tc>
        <w:tc>
          <w:tcPr>
            <w:tcW w:w="2156" w:type="dxa"/>
            <w:vAlign w:val="center"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342" w:type="dxa"/>
            <w:vAlign w:val="center"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1" w:type="dxa"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ED12D7" w:rsidRPr="00BC1201" w:rsidTr="00904FF4">
        <w:trPr>
          <w:trHeight w:val="495"/>
          <w:jc w:val="center"/>
        </w:trPr>
        <w:tc>
          <w:tcPr>
            <w:tcW w:w="431" w:type="dxa"/>
            <w:vAlign w:val="center"/>
            <w:hideMark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2.</w:t>
            </w:r>
          </w:p>
        </w:tc>
        <w:tc>
          <w:tcPr>
            <w:tcW w:w="2156" w:type="dxa"/>
            <w:vAlign w:val="center"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342" w:type="dxa"/>
            <w:vAlign w:val="center"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1" w:type="dxa"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ED12D7" w:rsidRPr="00BC1201" w:rsidTr="00904FF4">
        <w:trPr>
          <w:trHeight w:val="495"/>
          <w:jc w:val="center"/>
        </w:trPr>
        <w:tc>
          <w:tcPr>
            <w:tcW w:w="431" w:type="dxa"/>
            <w:vAlign w:val="center"/>
            <w:hideMark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3.</w:t>
            </w:r>
          </w:p>
        </w:tc>
        <w:tc>
          <w:tcPr>
            <w:tcW w:w="2156" w:type="dxa"/>
            <w:vAlign w:val="center"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342" w:type="dxa"/>
            <w:vAlign w:val="center"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1" w:type="dxa"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ED12D7" w:rsidRPr="00BC1201" w:rsidTr="00904FF4">
        <w:trPr>
          <w:trHeight w:val="495"/>
          <w:jc w:val="center"/>
        </w:trPr>
        <w:tc>
          <w:tcPr>
            <w:tcW w:w="431" w:type="dxa"/>
            <w:vAlign w:val="center"/>
            <w:hideMark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4.</w:t>
            </w:r>
          </w:p>
        </w:tc>
        <w:tc>
          <w:tcPr>
            <w:tcW w:w="2156" w:type="dxa"/>
            <w:vAlign w:val="center"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342" w:type="dxa"/>
            <w:vAlign w:val="center"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1" w:type="dxa"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ED12D7" w:rsidRPr="00BC1201" w:rsidTr="00904FF4">
        <w:trPr>
          <w:trHeight w:val="495"/>
          <w:jc w:val="center"/>
        </w:trPr>
        <w:tc>
          <w:tcPr>
            <w:tcW w:w="431" w:type="dxa"/>
            <w:vAlign w:val="center"/>
            <w:hideMark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5.</w:t>
            </w:r>
          </w:p>
        </w:tc>
        <w:tc>
          <w:tcPr>
            <w:tcW w:w="2156" w:type="dxa"/>
            <w:vAlign w:val="center"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342" w:type="dxa"/>
            <w:vAlign w:val="center"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1" w:type="dxa"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ED12D7" w:rsidRPr="00BC1201" w:rsidTr="00904FF4">
        <w:trPr>
          <w:trHeight w:val="435"/>
          <w:jc w:val="center"/>
        </w:trPr>
        <w:tc>
          <w:tcPr>
            <w:tcW w:w="8143" w:type="dxa"/>
            <w:gridSpan w:val="6"/>
            <w:vAlign w:val="center"/>
            <w:hideMark/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RAZEM: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12D7" w:rsidRPr="00BC1201" w:rsidRDefault="00ED12D7" w:rsidP="00FC7C60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</w:tbl>
    <w:p w:rsidR="00BC1201" w:rsidRPr="00BC1201" w:rsidRDefault="00BC1201" w:rsidP="00BC1201">
      <w:pPr>
        <w:tabs>
          <w:tab w:val="left" w:pos="284"/>
        </w:tabs>
        <w:ind w:left="284" w:hanging="284"/>
      </w:pPr>
    </w:p>
    <w:p w:rsidR="00BC1201" w:rsidRPr="00BC1201" w:rsidRDefault="00BC1201" w:rsidP="00BC1201">
      <w:pPr>
        <w:tabs>
          <w:tab w:val="left" w:pos="284"/>
        </w:tabs>
        <w:ind w:left="284" w:hanging="284"/>
      </w:pPr>
    </w:p>
    <w:p w:rsidR="00BC1201" w:rsidRPr="00BC1201" w:rsidRDefault="00BC1201" w:rsidP="00BC1201">
      <w:pPr>
        <w:tabs>
          <w:tab w:val="left" w:pos="284"/>
        </w:tabs>
        <w:ind w:left="284" w:hanging="284"/>
      </w:pPr>
    </w:p>
    <w:p w:rsidR="00BC1201" w:rsidRPr="00BC1201" w:rsidRDefault="00BC1201" w:rsidP="00BC1201">
      <w:pPr>
        <w:tabs>
          <w:tab w:val="left" w:pos="284"/>
        </w:tabs>
        <w:ind w:left="284" w:hanging="284"/>
      </w:pPr>
    </w:p>
    <w:p w:rsidR="00BC1201" w:rsidRPr="00BC1201" w:rsidRDefault="00BC1201" w:rsidP="00BC1201">
      <w:pPr>
        <w:tabs>
          <w:tab w:val="left" w:pos="284"/>
        </w:tabs>
        <w:ind w:left="284" w:hanging="284"/>
      </w:pPr>
    </w:p>
    <w:p w:rsidR="00BC1201" w:rsidRPr="00BC1201" w:rsidRDefault="00BC1201" w:rsidP="00BC1201">
      <w:r w:rsidRPr="00BC1201">
        <w:rPr>
          <w:sz w:val="22"/>
          <w:szCs w:val="22"/>
        </w:rPr>
        <w:t>Data ..............................................</w:t>
      </w:r>
      <w:r w:rsidRPr="00BC1201">
        <w:t xml:space="preserve">                                          .......................................................................................            </w:t>
      </w:r>
    </w:p>
    <w:p w:rsidR="00BC1201" w:rsidRPr="00BC1201" w:rsidRDefault="00BC1201" w:rsidP="00BC1201">
      <w:pPr>
        <w:pStyle w:val="NormalnyWeb2"/>
        <w:tabs>
          <w:tab w:val="center" w:pos="1418"/>
          <w:tab w:val="center" w:pos="8505"/>
        </w:tabs>
        <w:spacing w:before="0" w:after="0"/>
        <w:ind w:left="4395"/>
        <w:jc w:val="center"/>
      </w:pPr>
      <w:r w:rsidRPr="00BC1201">
        <w:rPr>
          <w:sz w:val="16"/>
        </w:rPr>
        <w:t>podpis i pieczęć Wnioskodawcy</w:t>
      </w:r>
    </w:p>
    <w:p w:rsidR="00BC1201" w:rsidRPr="00BC1201" w:rsidRDefault="00BC1201" w:rsidP="00BC1201"/>
    <w:p w:rsidR="00BA5CC7" w:rsidRDefault="00BA5CC7"/>
    <w:p w:rsidR="00BA5CC7" w:rsidRDefault="00BA5CC7" w:rsidP="00BA5CC7">
      <w:r>
        <w:br w:type="page"/>
      </w:r>
    </w:p>
    <w:p w:rsidR="00BA5CC7" w:rsidRDefault="00BA5CC7" w:rsidP="00BA5CC7">
      <w:pPr>
        <w:jc w:val="right"/>
        <w:rPr>
          <w:sz w:val="18"/>
          <w:szCs w:val="18"/>
          <w:lang w:eastAsia="pl-PL"/>
        </w:rPr>
      </w:pPr>
      <w:r w:rsidRPr="00F95F56">
        <w:rPr>
          <w:sz w:val="18"/>
          <w:szCs w:val="18"/>
          <w:lang w:eastAsia="pl-PL"/>
        </w:rPr>
        <w:lastRenderedPageBreak/>
        <w:t xml:space="preserve">                                                        Załącznik nr 6 do wniosku RP</w:t>
      </w:r>
    </w:p>
    <w:p w:rsidR="00BA5CC7" w:rsidRPr="00F95F56" w:rsidRDefault="00BA5CC7" w:rsidP="00BA5CC7">
      <w:pPr>
        <w:jc w:val="right"/>
        <w:rPr>
          <w:sz w:val="18"/>
          <w:szCs w:val="18"/>
          <w:lang w:eastAsia="pl-PL"/>
        </w:rPr>
      </w:pPr>
    </w:p>
    <w:p w:rsidR="00BA5CC7" w:rsidRDefault="00BA5CC7" w:rsidP="00BA5CC7">
      <w:pPr>
        <w:jc w:val="center"/>
        <w:rPr>
          <w:u w:val="single"/>
        </w:rPr>
      </w:pPr>
    </w:p>
    <w:p w:rsidR="00281059" w:rsidRDefault="00281059" w:rsidP="00BA5CC7">
      <w:pPr>
        <w:jc w:val="center"/>
        <w:rPr>
          <w:u w:val="single"/>
        </w:rPr>
      </w:pPr>
    </w:p>
    <w:p w:rsidR="00281059" w:rsidRPr="00F95F56" w:rsidRDefault="00281059" w:rsidP="00BA5CC7">
      <w:pPr>
        <w:jc w:val="center"/>
        <w:rPr>
          <w:u w:val="single"/>
        </w:rPr>
      </w:pPr>
    </w:p>
    <w:p w:rsidR="00BA5CC7" w:rsidRPr="00F95F56" w:rsidRDefault="00BA5CC7" w:rsidP="00BA5CC7">
      <w:pPr>
        <w:jc w:val="center"/>
        <w:rPr>
          <w:b/>
          <w:u w:val="single"/>
        </w:rPr>
      </w:pPr>
      <w:r w:rsidRPr="00BA5CC7">
        <w:rPr>
          <w:b/>
          <w:sz w:val="22"/>
          <w:u w:val="single"/>
        </w:rPr>
        <w:t>OŚWIADCZENIE</w:t>
      </w:r>
      <w:r w:rsidRPr="00F95F56">
        <w:rPr>
          <w:b/>
          <w:u w:val="single"/>
        </w:rPr>
        <w:t xml:space="preserve"> </w:t>
      </w:r>
    </w:p>
    <w:p w:rsidR="00BA5CC7" w:rsidRPr="00F95F56" w:rsidRDefault="00BA5CC7" w:rsidP="00BA5CC7">
      <w:pPr>
        <w:jc w:val="center"/>
        <w:rPr>
          <w:b/>
          <w:u w:val="single"/>
        </w:rPr>
      </w:pPr>
    </w:p>
    <w:p w:rsidR="00BA5CC7" w:rsidRPr="00F95F56" w:rsidRDefault="00BA5CC7" w:rsidP="00BA5CC7">
      <w:pPr>
        <w:pStyle w:val="Akapitzlist"/>
        <w:ind w:left="426"/>
      </w:pPr>
    </w:p>
    <w:p w:rsidR="00BA5CC7" w:rsidRPr="00F95F56" w:rsidRDefault="00BA5CC7" w:rsidP="00BA5CC7">
      <w:pPr>
        <w:shd w:val="clear" w:color="auto" w:fill="FFFFFF"/>
        <w:tabs>
          <w:tab w:val="left" w:pos="11340"/>
        </w:tabs>
        <w:ind w:right="-96"/>
        <w:jc w:val="center"/>
        <w:rPr>
          <w:rFonts w:ascii="Arial" w:hAnsi="Arial"/>
          <w:b/>
          <w:lang w:eastAsia="pl-PL"/>
        </w:rPr>
      </w:pPr>
      <w:r w:rsidRPr="00F95F56">
        <w:rPr>
          <w:rFonts w:ascii="Arial" w:hAnsi="Arial"/>
          <w:b/>
          <w:lang w:eastAsia="pl-PL"/>
        </w:rPr>
        <w:t>Świadomy  odpowiedzialności karnej za składanie nieprawdziwych danych</w:t>
      </w:r>
    </w:p>
    <w:p w:rsidR="00BA5CC7" w:rsidRDefault="00BA5CC7" w:rsidP="00BA5CC7">
      <w:pPr>
        <w:shd w:val="clear" w:color="auto" w:fill="FFFFFF"/>
        <w:tabs>
          <w:tab w:val="left" w:pos="11340"/>
        </w:tabs>
        <w:ind w:right="118"/>
        <w:jc w:val="center"/>
        <w:rPr>
          <w:rFonts w:ascii="Arial" w:hAnsi="Arial"/>
          <w:sz w:val="18"/>
          <w:szCs w:val="18"/>
          <w:lang w:eastAsia="pl-PL"/>
        </w:rPr>
      </w:pPr>
      <w:r w:rsidRPr="00921F9B">
        <w:rPr>
          <w:rFonts w:ascii="Arial" w:hAnsi="Arial"/>
          <w:sz w:val="18"/>
          <w:szCs w:val="18"/>
          <w:lang w:eastAsia="pl-PL"/>
        </w:rPr>
        <w:t>(„Kto składając zeznania mające służyć za dowód w postępowaniu sądowym lub w innym postępowaniu prowadzonym na podstawie ustawy, zeznaje nieprawdę lub zataja prawdę podlega karze pozbawienia wolności od 6 miesięcy do lat 8”)</w:t>
      </w:r>
    </w:p>
    <w:p w:rsidR="00BA5CC7" w:rsidRDefault="00BA5CC7" w:rsidP="00BA5CC7">
      <w:pPr>
        <w:shd w:val="clear" w:color="auto" w:fill="FFFFFF"/>
        <w:tabs>
          <w:tab w:val="left" w:pos="11340"/>
        </w:tabs>
        <w:ind w:right="-96"/>
        <w:jc w:val="center"/>
        <w:rPr>
          <w:rFonts w:ascii="Arial" w:hAnsi="Arial"/>
          <w:b/>
          <w:lang w:eastAsia="pl-PL"/>
        </w:rPr>
      </w:pPr>
      <w:r w:rsidRPr="00F95F56">
        <w:rPr>
          <w:rFonts w:ascii="Arial" w:hAnsi="Arial"/>
          <w:b/>
          <w:lang w:eastAsia="pl-PL"/>
        </w:rPr>
        <w:t>oświadczam, że dane zawarte w niniejszym oświadczeniu są zgodne z prawdą.</w:t>
      </w:r>
    </w:p>
    <w:p w:rsidR="00281059" w:rsidRPr="00F95F56" w:rsidRDefault="00281059" w:rsidP="00BA5CC7">
      <w:pPr>
        <w:shd w:val="clear" w:color="auto" w:fill="FFFFFF"/>
        <w:tabs>
          <w:tab w:val="left" w:pos="11340"/>
        </w:tabs>
        <w:ind w:right="-96"/>
        <w:jc w:val="center"/>
        <w:rPr>
          <w:lang w:eastAsia="pl-PL"/>
        </w:rPr>
      </w:pPr>
    </w:p>
    <w:p w:rsidR="00BA5CC7" w:rsidRPr="00F95F56" w:rsidRDefault="00BA5CC7" w:rsidP="00BA5CC7">
      <w:pPr>
        <w:jc w:val="center"/>
        <w:rPr>
          <w:b/>
          <w:u w:val="single"/>
        </w:rPr>
      </w:pPr>
    </w:p>
    <w:p w:rsidR="00BA5CC7" w:rsidRPr="00F95F56" w:rsidRDefault="00BA5CC7" w:rsidP="00BA5CC7">
      <w:pPr>
        <w:pStyle w:val="Akapitzlist"/>
        <w:numPr>
          <w:ilvl w:val="0"/>
          <w:numId w:val="32"/>
        </w:numPr>
        <w:spacing w:after="200" w:line="276" w:lineRule="auto"/>
        <w:ind w:left="426" w:hanging="426"/>
        <w:contextualSpacing/>
        <w:jc w:val="both"/>
      </w:pPr>
      <w:r w:rsidRPr="00F95F56">
        <w:t xml:space="preserve">STOWARZYSZENIE /FUNDACJA/ INNA ORGANIZACJA SPOŁECZNA I ZAWODOWA </w:t>
      </w:r>
      <w:r w:rsidRPr="00F95F56">
        <w:rPr>
          <w:rStyle w:val="Odwoanieprzypisudolnego"/>
        </w:rPr>
        <w:footnoteReference w:customMarkFollows="1" w:id="8"/>
        <w:t>1</w:t>
      </w:r>
      <w:r w:rsidRPr="00F95F56">
        <w:t xml:space="preserve"> jest:</w:t>
      </w:r>
    </w:p>
    <w:p w:rsidR="00BA5CC7" w:rsidRPr="00F95F56" w:rsidRDefault="00BA5CC7" w:rsidP="00BA5CC7">
      <w:pPr>
        <w:pStyle w:val="Akapitzlist"/>
        <w:numPr>
          <w:ilvl w:val="0"/>
          <w:numId w:val="33"/>
        </w:numPr>
        <w:spacing w:after="200" w:line="276" w:lineRule="auto"/>
        <w:ind w:left="851" w:hanging="425"/>
        <w:contextualSpacing/>
        <w:jc w:val="both"/>
      </w:pPr>
      <w:r w:rsidRPr="00F95F56">
        <w:t>organizacją pozarządową</w:t>
      </w:r>
      <w:r w:rsidRPr="00F95F56">
        <w:rPr>
          <w:rStyle w:val="Odwoanieprzypisudolnego"/>
        </w:rPr>
        <w:footnoteReference w:customMarkFollows="1" w:id="9"/>
        <w:t>2</w:t>
      </w:r>
    </w:p>
    <w:p w:rsidR="00BA5CC7" w:rsidRPr="00F95F56" w:rsidRDefault="00BA5CC7" w:rsidP="00BA5CC7">
      <w:pPr>
        <w:pStyle w:val="Akapitzlist"/>
        <w:numPr>
          <w:ilvl w:val="0"/>
          <w:numId w:val="33"/>
        </w:numPr>
        <w:spacing w:after="200" w:line="276" w:lineRule="auto"/>
        <w:ind w:left="851" w:hanging="425"/>
        <w:contextualSpacing/>
        <w:jc w:val="both"/>
      </w:pPr>
      <w:r w:rsidRPr="00F95F56">
        <w:t>stowarzyszeniem jednostki samorządu terytorialnego</w:t>
      </w:r>
    </w:p>
    <w:p w:rsidR="00BA5CC7" w:rsidRPr="00F95F56" w:rsidRDefault="00BA5CC7" w:rsidP="00BA5CC7">
      <w:pPr>
        <w:pStyle w:val="Akapitzlist"/>
        <w:numPr>
          <w:ilvl w:val="0"/>
          <w:numId w:val="33"/>
        </w:numPr>
        <w:spacing w:after="200" w:line="276" w:lineRule="auto"/>
        <w:ind w:left="851" w:right="260" w:hanging="425"/>
        <w:contextualSpacing/>
        <w:jc w:val="both"/>
      </w:pPr>
      <w:r w:rsidRPr="00F95F56">
        <w:t xml:space="preserve">spółką akcyjną, spółką z ograniczoną odpowiedzialnością lub klubem sportowym będącymi spółkami działającymi na podstawie przepisów ustawy z dnia 25 czerwca 2010 r. o sporcie (Dz. U. Nr 127, poz. 857, z </w:t>
      </w:r>
      <w:proofErr w:type="spellStart"/>
      <w:r w:rsidRPr="00F95F56">
        <w:t>późn</w:t>
      </w:r>
      <w:proofErr w:type="spellEnd"/>
      <w:r w:rsidRPr="00F95F56">
        <w:t xml:space="preserve">. zm.), które nie działają w celu osiągnięcia zysku oraz przeznaczają całość dochodu na realizację celów statutowych oraz nie przeznaczają zysku do podziału miedzy swoich udziałowców, akcjonariuszy i pracowników. </w:t>
      </w:r>
    </w:p>
    <w:p w:rsidR="00BA5CC7" w:rsidRPr="00F95F56" w:rsidRDefault="00BA5CC7" w:rsidP="00BA5CC7">
      <w:pPr>
        <w:jc w:val="both"/>
      </w:pPr>
      <w:r w:rsidRPr="00F95F56">
        <w:rPr>
          <w:sz w:val="18"/>
          <w:szCs w:val="18"/>
        </w:rPr>
        <w:t>(W przypadku zaznaczenia lit. b lub c roboty publiczne nie mogą zostać zorganizowane)</w:t>
      </w:r>
    </w:p>
    <w:p w:rsidR="00BA5CC7" w:rsidRPr="00F95F56" w:rsidRDefault="00BA5CC7" w:rsidP="00BA5CC7">
      <w:pPr>
        <w:pStyle w:val="Akapitzlist"/>
        <w:numPr>
          <w:ilvl w:val="0"/>
          <w:numId w:val="32"/>
        </w:numPr>
        <w:spacing w:after="200" w:line="276" w:lineRule="auto"/>
        <w:ind w:left="426" w:hanging="426"/>
        <w:contextualSpacing/>
        <w:jc w:val="both"/>
      </w:pPr>
      <w:r w:rsidRPr="00F95F56">
        <w:t>Miejsce/a pracy organizowane w ramach robót publicznych będzie/ą utworzone dla:</w:t>
      </w:r>
    </w:p>
    <w:p w:rsidR="00BA5CC7" w:rsidRPr="00F95F56" w:rsidRDefault="00BA5CC7" w:rsidP="00BA5CC7">
      <w:pPr>
        <w:pStyle w:val="Akapitzlist"/>
        <w:numPr>
          <w:ilvl w:val="0"/>
          <w:numId w:val="34"/>
        </w:numPr>
        <w:spacing w:after="200" w:line="276" w:lineRule="auto"/>
        <w:contextualSpacing/>
        <w:jc w:val="both"/>
      </w:pPr>
      <w:r w:rsidRPr="00F95F56">
        <w:t>działalności statutowej</w:t>
      </w:r>
    </w:p>
    <w:p w:rsidR="00BA5CC7" w:rsidRPr="00F95F56" w:rsidRDefault="00BA5CC7" w:rsidP="00BA5CC7">
      <w:pPr>
        <w:pStyle w:val="Akapitzlist"/>
        <w:numPr>
          <w:ilvl w:val="0"/>
          <w:numId w:val="34"/>
        </w:numPr>
        <w:spacing w:after="200" w:line="276" w:lineRule="auto"/>
        <w:contextualSpacing/>
        <w:jc w:val="both"/>
      </w:pPr>
      <w:r w:rsidRPr="00F95F56">
        <w:t>działalności nie statutowej</w:t>
      </w:r>
    </w:p>
    <w:p w:rsidR="00BA5CC7" w:rsidRPr="00F95F56" w:rsidRDefault="00BA5CC7" w:rsidP="00BA5CC7">
      <w:pPr>
        <w:pStyle w:val="Akapitzlist"/>
        <w:ind w:left="0"/>
        <w:jc w:val="both"/>
        <w:rPr>
          <w:sz w:val="18"/>
          <w:szCs w:val="18"/>
        </w:rPr>
      </w:pPr>
      <w:r w:rsidRPr="00F95F56">
        <w:br w:type="textWrapping" w:clear="all"/>
        <w:t xml:space="preserve"> </w:t>
      </w:r>
      <w:r w:rsidRPr="00F95F56">
        <w:rPr>
          <w:sz w:val="18"/>
          <w:szCs w:val="18"/>
        </w:rPr>
        <w:t>(Zaznaczenie  lit. b oznacza beneficjenta pomocy publicznej)</w:t>
      </w:r>
    </w:p>
    <w:p w:rsidR="00BA5CC7" w:rsidRPr="00F95F56" w:rsidRDefault="00BA5CC7" w:rsidP="00BA5CC7">
      <w:pPr>
        <w:pStyle w:val="Akapitzlist"/>
        <w:ind w:left="0"/>
        <w:jc w:val="both"/>
      </w:pPr>
    </w:p>
    <w:p w:rsidR="00BA5CC7" w:rsidRPr="00F95F56" w:rsidRDefault="00BA5CC7" w:rsidP="00BA5CC7">
      <w:pPr>
        <w:pStyle w:val="Akapitzlist"/>
        <w:numPr>
          <w:ilvl w:val="0"/>
          <w:numId w:val="32"/>
        </w:numPr>
        <w:spacing w:after="200" w:line="276" w:lineRule="auto"/>
        <w:ind w:left="426" w:right="260" w:hanging="426"/>
        <w:contextualSpacing/>
        <w:jc w:val="both"/>
      </w:pPr>
      <w:r w:rsidRPr="00F95F56">
        <w:t>Działalność STOWARZYSZENIA /FUNDACJI/ INNEJ ORG</w:t>
      </w:r>
      <w:r>
        <w:t>ANIZACJI SPOŁECZNEJ I ZAWODOWEJ</w:t>
      </w:r>
      <w:r w:rsidRPr="00F95F56">
        <w:rPr>
          <w:rStyle w:val="Odwoanieprzypisudolnego"/>
        </w:rPr>
        <w:footnoteReference w:customMarkFollows="1" w:id="10"/>
        <w:t>1</w:t>
      </w:r>
      <w:r w:rsidRPr="00F95F56">
        <w:t xml:space="preserve"> jest prowadzona jako:</w:t>
      </w:r>
    </w:p>
    <w:p w:rsidR="00BA5CC7" w:rsidRPr="00F95F56" w:rsidRDefault="00BA5CC7" w:rsidP="00BA5CC7">
      <w:pPr>
        <w:pStyle w:val="Akapitzlist"/>
        <w:numPr>
          <w:ilvl w:val="0"/>
          <w:numId w:val="35"/>
        </w:numPr>
        <w:spacing w:after="200" w:line="276" w:lineRule="auto"/>
        <w:contextualSpacing/>
        <w:jc w:val="both"/>
      </w:pPr>
      <w:r w:rsidRPr="00F95F56">
        <w:t>nieodpłatna działalność pożytku publicznego</w:t>
      </w:r>
    </w:p>
    <w:p w:rsidR="00BA5CC7" w:rsidRPr="00F95F56" w:rsidRDefault="00BA5CC7" w:rsidP="00BA5CC7">
      <w:pPr>
        <w:pStyle w:val="Akapitzlist"/>
        <w:numPr>
          <w:ilvl w:val="0"/>
          <w:numId w:val="35"/>
        </w:numPr>
        <w:spacing w:after="200" w:line="276" w:lineRule="auto"/>
        <w:contextualSpacing/>
        <w:jc w:val="both"/>
      </w:pPr>
      <w:r w:rsidRPr="00F95F56">
        <w:t>odpłatna działalność pożytku publicznego</w:t>
      </w:r>
    </w:p>
    <w:p w:rsidR="00BA5CC7" w:rsidRPr="00F95F56" w:rsidRDefault="00BA5CC7" w:rsidP="00BA5CC7">
      <w:pPr>
        <w:pStyle w:val="Akapitzlist"/>
        <w:numPr>
          <w:ilvl w:val="0"/>
          <w:numId w:val="35"/>
        </w:numPr>
        <w:spacing w:after="200" w:line="276" w:lineRule="auto"/>
        <w:contextualSpacing/>
        <w:jc w:val="both"/>
      </w:pPr>
      <w:r w:rsidRPr="00F95F56">
        <w:t>działalność gospodarcza</w:t>
      </w:r>
    </w:p>
    <w:p w:rsidR="00BA5CC7" w:rsidRPr="00F95F56" w:rsidRDefault="00BA5CC7" w:rsidP="00BA5CC7">
      <w:pPr>
        <w:pStyle w:val="Akapitzlist"/>
        <w:ind w:left="786"/>
        <w:jc w:val="both"/>
      </w:pPr>
    </w:p>
    <w:p w:rsidR="00BA5CC7" w:rsidRPr="00F95F56" w:rsidRDefault="00BA5CC7" w:rsidP="00BA5CC7">
      <w:pPr>
        <w:pStyle w:val="Akapitzlist"/>
        <w:ind w:left="0"/>
        <w:rPr>
          <w:sz w:val="18"/>
          <w:szCs w:val="18"/>
        </w:rPr>
      </w:pPr>
      <w:r w:rsidRPr="00F95F56">
        <w:rPr>
          <w:sz w:val="18"/>
          <w:szCs w:val="18"/>
        </w:rPr>
        <w:t>(Zaznaczenie w pkt.2 lit. a  oraz   w pkt. 3 lit. b i/lub c– oznacza  beneficjenta  pomocy publicznej)</w:t>
      </w:r>
    </w:p>
    <w:p w:rsidR="00BA5CC7" w:rsidRPr="00F95F56" w:rsidRDefault="00BA5CC7" w:rsidP="00BA5CC7">
      <w:pPr>
        <w:pStyle w:val="Akapitzlist"/>
        <w:ind w:left="786"/>
        <w:jc w:val="both"/>
      </w:pPr>
    </w:p>
    <w:p w:rsidR="00BA5CC7" w:rsidRPr="00F95F56" w:rsidRDefault="00BA5CC7" w:rsidP="00BA5CC7">
      <w:pPr>
        <w:pStyle w:val="Akapitzlist"/>
        <w:numPr>
          <w:ilvl w:val="0"/>
          <w:numId w:val="32"/>
        </w:numPr>
        <w:spacing w:after="200" w:line="276" w:lineRule="auto"/>
        <w:ind w:left="426" w:right="260" w:hanging="426"/>
        <w:contextualSpacing/>
        <w:jc w:val="both"/>
      </w:pPr>
      <w:r w:rsidRPr="00F95F56">
        <w:t xml:space="preserve">W przypadku wskazania więcej niż jednej odpowiedzi w pkt 3, oświadczam, że każda z nich  </w:t>
      </w:r>
      <w:r w:rsidRPr="00F95F56">
        <w:rPr>
          <w:b/>
        </w:rPr>
        <w:t>jest/nie jest</w:t>
      </w:r>
      <w:r w:rsidRPr="00F95F56">
        <w:rPr>
          <w:rStyle w:val="Odwoanieprzypisukocowego"/>
          <w:b/>
        </w:rPr>
        <w:endnoteReference w:customMarkFollows="1" w:id="1"/>
        <w:t>1</w:t>
      </w:r>
      <w:r w:rsidRPr="00F95F56">
        <w:rPr>
          <w:b/>
        </w:rPr>
        <w:t xml:space="preserve"> </w:t>
      </w:r>
      <w:r w:rsidRPr="00F95F56">
        <w:t>rachunkowo wyodrębniona w stopniu umożliwiającym określenie przychodów, kosztów i wynikó</w:t>
      </w:r>
      <w:r>
        <w:t>w każdej z tych działalności, z </w:t>
      </w:r>
      <w:r w:rsidRPr="00F95F56">
        <w:t>zastrzeżeniem przepisów o rachunkowości.</w:t>
      </w:r>
    </w:p>
    <w:p w:rsidR="00BA5CC7" w:rsidRPr="00F95F56" w:rsidRDefault="00BA5CC7" w:rsidP="00BA5CC7">
      <w:pPr>
        <w:pStyle w:val="Akapitzlist"/>
        <w:ind w:left="426"/>
        <w:jc w:val="both"/>
      </w:pPr>
    </w:p>
    <w:p w:rsidR="00BA5CC7" w:rsidRDefault="00BA5CC7" w:rsidP="00BA5CC7">
      <w:pPr>
        <w:pStyle w:val="Akapitzlist"/>
        <w:ind w:left="426"/>
        <w:rPr>
          <w:sz w:val="18"/>
          <w:szCs w:val="18"/>
        </w:rPr>
      </w:pPr>
      <w:r w:rsidRPr="00F95F56">
        <w:rPr>
          <w:sz w:val="18"/>
          <w:szCs w:val="18"/>
        </w:rPr>
        <w:t>(Brak wyodrębnienia finansowego o którym mowa w pkt. 4  – oznacza  beneficjenta  pomocy publicznej)</w:t>
      </w:r>
    </w:p>
    <w:p w:rsidR="00BA5CC7" w:rsidRDefault="00BA5CC7" w:rsidP="00BA5CC7">
      <w:pPr>
        <w:pStyle w:val="Akapitzlist"/>
        <w:ind w:left="426"/>
        <w:rPr>
          <w:sz w:val="18"/>
          <w:szCs w:val="18"/>
        </w:rPr>
      </w:pPr>
    </w:p>
    <w:p w:rsidR="00BA5CC7" w:rsidRDefault="00BA5CC7" w:rsidP="00BA5CC7">
      <w:pPr>
        <w:pStyle w:val="Akapitzlist"/>
        <w:ind w:left="426"/>
      </w:pPr>
    </w:p>
    <w:p w:rsidR="00BA5CC7" w:rsidRDefault="00BA5CC7" w:rsidP="00BA5CC7">
      <w:pPr>
        <w:pStyle w:val="Akapitzlist"/>
        <w:ind w:left="426"/>
      </w:pPr>
    </w:p>
    <w:p w:rsidR="00BA5CC7" w:rsidRDefault="00BA5CC7" w:rsidP="00BA5CC7">
      <w:pPr>
        <w:pStyle w:val="Akapitzlist"/>
        <w:ind w:left="426"/>
      </w:pPr>
    </w:p>
    <w:p w:rsidR="00BA5CC7" w:rsidRPr="00BB67E5" w:rsidRDefault="00BA5CC7" w:rsidP="00BA5CC7">
      <w:pPr>
        <w:pStyle w:val="Akapitzlist"/>
        <w:ind w:left="426"/>
      </w:pPr>
    </w:p>
    <w:p w:rsidR="00BA5CC7" w:rsidRPr="00F95F56" w:rsidRDefault="00BA5CC7" w:rsidP="00BA5CC7">
      <w:pPr>
        <w:shd w:val="clear" w:color="auto" w:fill="FFFFFF"/>
        <w:tabs>
          <w:tab w:val="left" w:pos="11340"/>
        </w:tabs>
        <w:ind w:right="118"/>
        <w:jc w:val="right"/>
        <w:rPr>
          <w:lang w:eastAsia="pl-PL"/>
        </w:rPr>
      </w:pPr>
      <w:r w:rsidRPr="00F95F56">
        <w:rPr>
          <w:lang w:eastAsia="pl-PL"/>
        </w:rPr>
        <w:t>...........................................................................</w:t>
      </w:r>
    </w:p>
    <w:p w:rsidR="00BA5CC7" w:rsidRDefault="00BA5CC7" w:rsidP="00BA5CC7">
      <w:pPr>
        <w:tabs>
          <w:tab w:val="center" w:pos="1418"/>
          <w:tab w:val="center" w:pos="8505"/>
        </w:tabs>
        <w:jc w:val="both"/>
        <w:rPr>
          <w:rFonts w:ascii="Arial" w:hAnsi="Arial"/>
          <w:sz w:val="16"/>
          <w:lang w:eastAsia="pl-PL"/>
        </w:rPr>
      </w:pPr>
      <w:r w:rsidRPr="00F95F56">
        <w:rPr>
          <w:rFonts w:ascii="Arial" w:hAnsi="Arial"/>
          <w:sz w:val="16"/>
          <w:lang w:eastAsia="pl-PL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/>
          <w:sz w:val="16"/>
          <w:lang w:eastAsia="pl-PL"/>
        </w:rPr>
        <w:t xml:space="preserve">                                                  </w:t>
      </w:r>
      <w:r w:rsidRPr="00F95F56">
        <w:rPr>
          <w:rFonts w:ascii="Arial" w:hAnsi="Arial"/>
          <w:sz w:val="16"/>
          <w:lang w:eastAsia="pl-PL"/>
        </w:rPr>
        <w:t>data, podpis i pieczęć</w:t>
      </w:r>
    </w:p>
    <w:p w:rsidR="00BA5CC7" w:rsidRDefault="00BA5CC7" w:rsidP="00BA5CC7">
      <w:pPr>
        <w:tabs>
          <w:tab w:val="center" w:pos="1418"/>
          <w:tab w:val="center" w:pos="8505"/>
        </w:tabs>
        <w:jc w:val="both"/>
        <w:rPr>
          <w:rFonts w:ascii="Arial" w:hAnsi="Arial"/>
          <w:sz w:val="16"/>
          <w:lang w:eastAsia="pl-PL"/>
        </w:rPr>
      </w:pPr>
    </w:p>
    <w:p w:rsidR="00BA5CC7" w:rsidRDefault="00BA5CC7" w:rsidP="00BA5CC7">
      <w:pPr>
        <w:tabs>
          <w:tab w:val="center" w:pos="1418"/>
          <w:tab w:val="center" w:pos="8505"/>
        </w:tabs>
        <w:jc w:val="both"/>
        <w:rPr>
          <w:rFonts w:ascii="Arial" w:hAnsi="Arial"/>
          <w:sz w:val="16"/>
          <w:lang w:eastAsia="pl-PL"/>
        </w:rPr>
      </w:pPr>
    </w:p>
    <w:p w:rsidR="00BA5CC7" w:rsidRDefault="00BA5CC7" w:rsidP="00BA5CC7">
      <w:pPr>
        <w:tabs>
          <w:tab w:val="center" w:pos="1418"/>
          <w:tab w:val="center" w:pos="8505"/>
        </w:tabs>
        <w:jc w:val="both"/>
        <w:rPr>
          <w:rFonts w:ascii="Arial" w:hAnsi="Arial"/>
          <w:sz w:val="16"/>
          <w:lang w:eastAsia="pl-PL"/>
        </w:rPr>
      </w:pPr>
    </w:p>
    <w:p w:rsidR="00BA5CC7" w:rsidRDefault="00BA5CC7" w:rsidP="00BA5CC7">
      <w:pPr>
        <w:tabs>
          <w:tab w:val="center" w:pos="1418"/>
          <w:tab w:val="center" w:pos="8505"/>
        </w:tabs>
        <w:jc w:val="both"/>
        <w:rPr>
          <w:rFonts w:ascii="Arial" w:hAnsi="Arial"/>
          <w:sz w:val="16"/>
          <w:lang w:eastAsia="pl-PL"/>
        </w:rPr>
      </w:pPr>
    </w:p>
    <w:p w:rsidR="00BA5CC7" w:rsidRDefault="00BA5CC7" w:rsidP="00BA5CC7">
      <w:pPr>
        <w:tabs>
          <w:tab w:val="center" w:pos="1418"/>
          <w:tab w:val="center" w:pos="8505"/>
        </w:tabs>
        <w:jc w:val="both"/>
        <w:rPr>
          <w:rFonts w:ascii="Arial" w:hAnsi="Arial"/>
          <w:sz w:val="16"/>
          <w:lang w:eastAsia="pl-PL"/>
        </w:rPr>
      </w:pPr>
    </w:p>
    <w:p w:rsidR="00BA5CC7" w:rsidRDefault="00BA5CC7" w:rsidP="00BA5CC7">
      <w:pPr>
        <w:tabs>
          <w:tab w:val="center" w:pos="1418"/>
          <w:tab w:val="center" w:pos="8505"/>
        </w:tabs>
        <w:jc w:val="both"/>
        <w:rPr>
          <w:rFonts w:ascii="Arial" w:hAnsi="Arial"/>
          <w:sz w:val="16"/>
          <w:lang w:eastAsia="pl-PL"/>
        </w:rPr>
      </w:pPr>
    </w:p>
    <w:p w:rsidR="00BA5CC7" w:rsidRDefault="00BA5CC7" w:rsidP="00BA5CC7">
      <w:pPr>
        <w:tabs>
          <w:tab w:val="center" w:pos="1418"/>
          <w:tab w:val="center" w:pos="8505"/>
        </w:tabs>
        <w:jc w:val="both"/>
        <w:rPr>
          <w:rFonts w:ascii="Arial" w:hAnsi="Arial"/>
          <w:sz w:val="16"/>
          <w:lang w:eastAsia="pl-PL"/>
        </w:rPr>
      </w:pPr>
    </w:p>
    <w:p w:rsidR="00281059" w:rsidRDefault="00281059" w:rsidP="00BA5CC7">
      <w:pPr>
        <w:tabs>
          <w:tab w:val="center" w:pos="1418"/>
          <w:tab w:val="center" w:pos="8505"/>
        </w:tabs>
        <w:jc w:val="both"/>
        <w:rPr>
          <w:rFonts w:ascii="Arial" w:hAnsi="Arial"/>
          <w:sz w:val="16"/>
          <w:lang w:eastAsia="pl-PL"/>
        </w:rPr>
      </w:pPr>
      <w:bookmarkStart w:id="1" w:name="_GoBack"/>
      <w:bookmarkEnd w:id="1"/>
    </w:p>
    <w:sectPr w:rsidR="00281059" w:rsidSect="00031B8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DC" w:rsidRDefault="007951DC" w:rsidP="00902DE1">
      <w:r>
        <w:separator/>
      </w:r>
    </w:p>
  </w:endnote>
  <w:endnote w:type="continuationSeparator" w:id="0">
    <w:p w:rsidR="007951DC" w:rsidRDefault="007951DC" w:rsidP="00902DE1">
      <w:r>
        <w:continuationSeparator/>
      </w:r>
    </w:p>
  </w:endnote>
  <w:endnote w:id="1">
    <w:p w:rsidR="00BA5CC7" w:rsidRPr="00BA5CC7" w:rsidRDefault="00BA5CC7" w:rsidP="00BA5CC7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1673900"/>
      <w:docPartObj>
        <w:docPartGallery w:val="Page Numbers (Bottom of Page)"/>
        <w:docPartUnique/>
      </w:docPartObj>
    </w:sdtPr>
    <w:sdtEndPr/>
    <w:sdtContent>
      <w:p w:rsidR="005D596A" w:rsidRDefault="005D59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059">
          <w:rPr>
            <w:noProof/>
          </w:rPr>
          <w:t>11</w:t>
        </w:r>
        <w:r>
          <w:fldChar w:fldCharType="end"/>
        </w:r>
      </w:p>
    </w:sdtContent>
  </w:sdt>
  <w:p w:rsidR="005D596A" w:rsidRDefault="005D59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DC" w:rsidRDefault="007951DC" w:rsidP="00902DE1">
      <w:r>
        <w:separator/>
      </w:r>
    </w:p>
  </w:footnote>
  <w:footnote w:type="continuationSeparator" w:id="0">
    <w:p w:rsidR="007951DC" w:rsidRDefault="007951DC" w:rsidP="00902DE1">
      <w:r>
        <w:continuationSeparator/>
      </w:r>
    </w:p>
  </w:footnote>
  <w:footnote w:id="1">
    <w:p w:rsidR="005D596A" w:rsidRPr="00C350CE" w:rsidRDefault="005D596A" w:rsidP="00AF4FB9">
      <w:pPr>
        <w:pStyle w:val="Tekstprzypisudolnego"/>
        <w:rPr>
          <w:sz w:val="12"/>
          <w:szCs w:val="12"/>
        </w:rPr>
      </w:pPr>
      <w:r w:rsidRPr="00C350CE">
        <w:rPr>
          <w:rStyle w:val="Odwoanieprzypisudolnego"/>
          <w:sz w:val="12"/>
          <w:szCs w:val="18"/>
        </w:rPr>
        <w:t>1</w:t>
      </w:r>
      <w:r>
        <w:rPr>
          <w:sz w:val="12"/>
          <w:szCs w:val="12"/>
        </w:rPr>
        <w:t xml:space="preserve">Roboty publiczne </w:t>
      </w:r>
      <w:r w:rsidRPr="00C350CE">
        <w:rPr>
          <w:sz w:val="12"/>
          <w:szCs w:val="12"/>
        </w:rPr>
        <w:t>mogą być organizowane przez:</w:t>
      </w:r>
    </w:p>
    <w:p w:rsidR="005D596A" w:rsidRPr="00C350CE" w:rsidRDefault="005D596A" w:rsidP="00AF4FB9">
      <w:pPr>
        <w:pStyle w:val="Tekstprzypisudolnego"/>
        <w:rPr>
          <w:sz w:val="12"/>
          <w:szCs w:val="12"/>
        </w:rPr>
      </w:pPr>
      <w:r w:rsidRPr="00C350CE">
        <w:rPr>
          <w:sz w:val="12"/>
          <w:szCs w:val="12"/>
        </w:rPr>
        <w:t xml:space="preserve">- </w:t>
      </w:r>
      <w:r w:rsidRPr="00C350CE">
        <w:rPr>
          <w:b/>
          <w:sz w:val="12"/>
          <w:szCs w:val="12"/>
        </w:rPr>
        <w:t>pracodawcę</w:t>
      </w:r>
      <w:r w:rsidRPr="00C350CE">
        <w:rPr>
          <w:sz w:val="12"/>
          <w:szCs w:val="12"/>
        </w:rPr>
        <w:t>, tj. jednostkę organizacyjną, chociażby nie posiadała osobowości prawnej, a także osobę fizyczną, jeżeli zatrudniają one co najmniej jednego pracownika</w:t>
      </w:r>
    </w:p>
    <w:p w:rsidR="005D596A" w:rsidRPr="00C350CE" w:rsidRDefault="005D596A" w:rsidP="00AF4FB9">
      <w:pPr>
        <w:pStyle w:val="Tekstprzypisudolnego"/>
        <w:rPr>
          <w:color w:val="0070C0"/>
          <w:sz w:val="12"/>
          <w:szCs w:val="12"/>
        </w:rPr>
      </w:pPr>
      <w:r w:rsidRPr="00C350CE">
        <w:rPr>
          <w:sz w:val="12"/>
          <w:szCs w:val="12"/>
        </w:rPr>
        <w:t xml:space="preserve">- </w:t>
      </w:r>
      <w:r w:rsidRPr="00C350CE">
        <w:rPr>
          <w:b/>
          <w:sz w:val="12"/>
          <w:szCs w:val="12"/>
        </w:rPr>
        <w:t>przedsiębiorcę</w:t>
      </w:r>
      <w:r w:rsidRPr="00C350CE">
        <w:rPr>
          <w:sz w:val="12"/>
          <w:szCs w:val="12"/>
        </w:rPr>
        <w:t xml:space="preserve"> niezatrudniającego pracownika na zasadach przewidzianych dla pracodawców.</w:t>
      </w:r>
    </w:p>
  </w:footnote>
  <w:footnote w:id="2">
    <w:p w:rsidR="005D596A" w:rsidRPr="001A7BD7" w:rsidRDefault="005D596A" w:rsidP="00AF4FB9">
      <w:pPr>
        <w:pStyle w:val="Tekstprzypisudolnego"/>
        <w:rPr>
          <w:rFonts w:ascii="Arial" w:hAnsi="Arial" w:cs="Arial"/>
          <w:sz w:val="16"/>
          <w:szCs w:val="16"/>
        </w:rPr>
      </w:pPr>
      <w:r w:rsidRPr="001A7BD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7BD7">
        <w:rPr>
          <w:rFonts w:ascii="Arial" w:hAnsi="Arial" w:cs="Arial"/>
          <w:sz w:val="16"/>
          <w:szCs w:val="16"/>
        </w:rPr>
        <w:t xml:space="preserve"> </w:t>
      </w:r>
      <w:r w:rsidRPr="00814858">
        <w:rPr>
          <w:sz w:val="16"/>
          <w:szCs w:val="16"/>
        </w:rPr>
        <w:t xml:space="preserve">w przypadku wskazania  Pracodawcy (w części B wniosku) część C  dotyczy Pracodawcy </w:t>
      </w:r>
    </w:p>
  </w:footnote>
  <w:footnote w:id="3">
    <w:p w:rsidR="005D596A" w:rsidRPr="004B60D9" w:rsidRDefault="005D596A" w:rsidP="00031B8E">
      <w:pPr>
        <w:pStyle w:val="Tekstprzypisudolnego"/>
        <w:rPr>
          <w:sz w:val="16"/>
          <w:szCs w:val="16"/>
        </w:rPr>
      </w:pPr>
      <w:r w:rsidRPr="004B60D9">
        <w:rPr>
          <w:rStyle w:val="Odwoanieprzypisudolnego"/>
          <w:sz w:val="16"/>
          <w:szCs w:val="16"/>
        </w:rPr>
        <w:t>2</w:t>
      </w:r>
      <w:r w:rsidRPr="004B60D9">
        <w:rPr>
          <w:sz w:val="16"/>
          <w:szCs w:val="16"/>
        </w:rPr>
        <w:t xml:space="preserve"> niepotrzebne skreślić</w:t>
      </w:r>
    </w:p>
    <w:p w:rsidR="005D596A" w:rsidRPr="00D77D47" w:rsidRDefault="005D596A" w:rsidP="00031B8E">
      <w:pPr>
        <w:pStyle w:val="Tekstprzypisudolnego"/>
        <w:rPr>
          <w:sz w:val="16"/>
        </w:rPr>
      </w:pPr>
      <w:r>
        <w:rPr>
          <w:rStyle w:val="Odwoanieprzypisudolnego"/>
          <w:sz w:val="16"/>
          <w:szCs w:val="16"/>
        </w:rPr>
        <w:t>3</w:t>
      </w:r>
      <w:r w:rsidR="00814858">
        <w:rPr>
          <w:sz w:val="16"/>
          <w:szCs w:val="16"/>
        </w:rPr>
        <w:t xml:space="preserve"> </w:t>
      </w:r>
      <w:r>
        <w:rPr>
          <w:sz w:val="16"/>
        </w:rPr>
        <w:t>należy zaznaczyć właściwy kwadrat znakiem X</w:t>
      </w:r>
    </w:p>
  </w:footnote>
  <w:footnote w:id="4">
    <w:p w:rsidR="005D596A" w:rsidRDefault="005D596A" w:rsidP="00031B8E">
      <w:pPr>
        <w:pStyle w:val="Tekstprzypisudolnego"/>
        <w:ind w:left="142" w:hanging="142"/>
        <w:rPr>
          <w:sz w:val="16"/>
        </w:rPr>
      </w:pPr>
      <w:r w:rsidRPr="00CE17E0">
        <w:rPr>
          <w:rStyle w:val="Odwoanieprzypisudolnego"/>
          <w:sz w:val="16"/>
        </w:rPr>
        <w:t>4</w:t>
      </w:r>
      <w:r w:rsidR="00814858">
        <w:rPr>
          <w:rStyle w:val="Odwoanieprzypisudolnego"/>
          <w:sz w:val="16"/>
        </w:rPr>
        <w:t xml:space="preserve">  </w:t>
      </w:r>
      <w:r>
        <w:rPr>
          <w:sz w:val="16"/>
        </w:rPr>
        <w:t>należy zaznaczyć właściwy kwadrat znakiem X</w:t>
      </w:r>
    </w:p>
  </w:footnote>
  <w:footnote w:id="5">
    <w:p w:rsidR="005D596A" w:rsidRDefault="005D596A" w:rsidP="00031B8E">
      <w:pPr>
        <w:pStyle w:val="Tekstprzypisudolnego"/>
      </w:pPr>
    </w:p>
  </w:footnote>
  <w:footnote w:id="6">
    <w:p w:rsidR="005D596A" w:rsidRDefault="005D596A" w:rsidP="00BC1201">
      <w:pPr>
        <w:pStyle w:val="Tekstprzypisu"/>
      </w:pPr>
      <w:r>
        <w:rPr>
          <w:rStyle w:val="Znakiprzypiswdolnych"/>
          <w:rFonts w:ascii="Arial" w:hAnsi="Arial"/>
        </w:rPr>
        <w:t>*</w:t>
      </w:r>
      <w:r>
        <w:t xml:space="preserve">  niepotrzebne skreślić</w:t>
      </w:r>
    </w:p>
  </w:footnote>
  <w:footnote w:id="7">
    <w:p w:rsidR="005D596A" w:rsidRDefault="005D596A" w:rsidP="00BC1201">
      <w:pPr>
        <w:pStyle w:val="Tekstprzypisu"/>
        <w:rPr>
          <w:b/>
        </w:rPr>
      </w:pPr>
      <w:r>
        <w:rPr>
          <w:rStyle w:val="Znakiprzypiswdolnych"/>
          <w:rFonts w:ascii="Arial" w:hAnsi="Arial"/>
        </w:rPr>
        <w:t>**</w:t>
      </w:r>
      <w:r>
        <w:rPr>
          <w:b/>
        </w:rPr>
        <w:t xml:space="preserve">w przypadku otrzymania pomocy de </w:t>
      </w:r>
      <w:proofErr w:type="spellStart"/>
      <w:r>
        <w:rPr>
          <w:b/>
        </w:rPr>
        <w:t>minimis</w:t>
      </w:r>
      <w:proofErr w:type="spellEnd"/>
      <w:r>
        <w:rPr>
          <w:b/>
        </w:rPr>
        <w:t xml:space="preserve">, należy dołączyć wszystkie zaświadczenia o uzyskaniu pomocy publicznej de </w:t>
      </w:r>
      <w:proofErr w:type="spellStart"/>
      <w:r>
        <w:rPr>
          <w:b/>
        </w:rPr>
        <w:t>minimis</w:t>
      </w:r>
      <w:proofErr w:type="spellEnd"/>
    </w:p>
    <w:p w:rsidR="005D596A" w:rsidRDefault="005D596A" w:rsidP="00BC1201">
      <w:pPr>
        <w:pStyle w:val="Tekstprzypisudolnego"/>
        <w:rPr>
          <w:b/>
          <w:sz w:val="16"/>
        </w:rPr>
      </w:pPr>
    </w:p>
  </w:footnote>
  <w:footnote w:id="8">
    <w:p w:rsidR="00BA5CC7" w:rsidRPr="00F95F56" w:rsidRDefault="00BA5CC7" w:rsidP="00BA5CC7">
      <w:pPr>
        <w:pStyle w:val="Tekstprzypisudolnego"/>
        <w:rPr>
          <w:sz w:val="18"/>
          <w:szCs w:val="18"/>
        </w:rPr>
      </w:pPr>
      <w:r w:rsidRPr="00F95F56">
        <w:rPr>
          <w:rStyle w:val="Odwoanieprzypisudolnego"/>
          <w:sz w:val="18"/>
          <w:szCs w:val="18"/>
        </w:rPr>
        <w:t>1</w:t>
      </w:r>
      <w:r w:rsidRPr="00F95F56">
        <w:rPr>
          <w:sz w:val="18"/>
          <w:szCs w:val="18"/>
        </w:rPr>
        <w:t>niepotrzebne skreślić</w:t>
      </w:r>
    </w:p>
  </w:footnote>
  <w:footnote w:id="9">
    <w:p w:rsidR="00BA5CC7" w:rsidRPr="00F95F56" w:rsidRDefault="00BA5CC7" w:rsidP="00BA5CC7">
      <w:pPr>
        <w:pStyle w:val="Tekstprzypisudolnego"/>
        <w:jc w:val="both"/>
        <w:rPr>
          <w:sz w:val="18"/>
          <w:szCs w:val="18"/>
        </w:rPr>
      </w:pPr>
      <w:r w:rsidRPr="00F95F56">
        <w:rPr>
          <w:rStyle w:val="Odwoanieprzypisudolnego"/>
        </w:rPr>
        <w:t>2</w:t>
      </w:r>
      <w:r w:rsidRPr="00F95F56">
        <w:t xml:space="preserve"> </w:t>
      </w:r>
      <w:r w:rsidRPr="00F95F56">
        <w:rPr>
          <w:sz w:val="18"/>
          <w:szCs w:val="18"/>
        </w:rPr>
        <w:t>organizacjami pozarządowymi są: niebędące jednostkami sektora finansów publicznych, w rozumieniu ustawy o finansach publicznych i niedziałające w celu osiągnięcia zysku osoby prawne lub jednostki organizacyjne nieposiadające osobowości prawnej, którym ustawa przyznaje zdolność prawną, w tym fundacje i stowarzyszenia z wyłączeniem: partii politycznych, związków zawodowych i organizacji pracodawców, samorządów zawodowych oraz fundacji utworzonych przez partie polityczne.</w:t>
      </w:r>
    </w:p>
  </w:footnote>
  <w:footnote w:id="10">
    <w:p w:rsidR="00BA5CC7" w:rsidRPr="001D0213" w:rsidRDefault="00BA5CC7" w:rsidP="00BA5CC7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E5631D"/>
    <w:multiLevelType w:val="hybridMultilevel"/>
    <w:tmpl w:val="A81EF896"/>
    <w:lvl w:ilvl="0" w:tplc="2CF87DD6">
      <w:start w:val="1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41093"/>
    <w:multiLevelType w:val="singleLevel"/>
    <w:tmpl w:val="F61A07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0E6C6EDD"/>
    <w:multiLevelType w:val="hybridMultilevel"/>
    <w:tmpl w:val="F8080D4A"/>
    <w:lvl w:ilvl="0" w:tplc="ADE264F8">
      <w:start w:val="1"/>
      <w:numFmt w:val="lowerLetter"/>
      <w:lvlText w:val="%1."/>
      <w:lvlJc w:val="left"/>
      <w:pPr>
        <w:ind w:left="865" w:hanging="360"/>
      </w:pPr>
    </w:lvl>
    <w:lvl w:ilvl="1" w:tplc="04150019">
      <w:start w:val="1"/>
      <w:numFmt w:val="lowerLetter"/>
      <w:lvlText w:val="%2."/>
      <w:lvlJc w:val="left"/>
      <w:pPr>
        <w:ind w:left="1585" w:hanging="360"/>
      </w:pPr>
    </w:lvl>
    <w:lvl w:ilvl="2" w:tplc="0415001B">
      <w:start w:val="1"/>
      <w:numFmt w:val="lowerRoman"/>
      <w:lvlText w:val="%3."/>
      <w:lvlJc w:val="right"/>
      <w:pPr>
        <w:ind w:left="2305" w:hanging="180"/>
      </w:pPr>
    </w:lvl>
    <w:lvl w:ilvl="3" w:tplc="0415000F">
      <w:start w:val="1"/>
      <w:numFmt w:val="decimal"/>
      <w:lvlText w:val="%4."/>
      <w:lvlJc w:val="left"/>
      <w:pPr>
        <w:ind w:left="3025" w:hanging="360"/>
      </w:pPr>
    </w:lvl>
    <w:lvl w:ilvl="4" w:tplc="04150019">
      <w:start w:val="1"/>
      <w:numFmt w:val="lowerLetter"/>
      <w:lvlText w:val="%5."/>
      <w:lvlJc w:val="left"/>
      <w:pPr>
        <w:ind w:left="3745" w:hanging="360"/>
      </w:pPr>
    </w:lvl>
    <w:lvl w:ilvl="5" w:tplc="0415001B">
      <w:start w:val="1"/>
      <w:numFmt w:val="lowerRoman"/>
      <w:lvlText w:val="%6."/>
      <w:lvlJc w:val="right"/>
      <w:pPr>
        <w:ind w:left="4465" w:hanging="180"/>
      </w:pPr>
    </w:lvl>
    <w:lvl w:ilvl="6" w:tplc="0415000F">
      <w:start w:val="1"/>
      <w:numFmt w:val="decimal"/>
      <w:lvlText w:val="%7."/>
      <w:lvlJc w:val="left"/>
      <w:pPr>
        <w:ind w:left="5185" w:hanging="360"/>
      </w:pPr>
    </w:lvl>
    <w:lvl w:ilvl="7" w:tplc="04150019">
      <w:start w:val="1"/>
      <w:numFmt w:val="lowerLetter"/>
      <w:lvlText w:val="%8."/>
      <w:lvlJc w:val="left"/>
      <w:pPr>
        <w:ind w:left="5905" w:hanging="360"/>
      </w:pPr>
    </w:lvl>
    <w:lvl w:ilvl="8" w:tplc="0415001B">
      <w:start w:val="1"/>
      <w:numFmt w:val="lowerRoman"/>
      <w:lvlText w:val="%9."/>
      <w:lvlJc w:val="right"/>
      <w:pPr>
        <w:ind w:left="6625" w:hanging="180"/>
      </w:pPr>
    </w:lvl>
  </w:abstractNum>
  <w:abstractNum w:abstractNumId="4">
    <w:nsid w:val="13821A3A"/>
    <w:multiLevelType w:val="hybridMultilevel"/>
    <w:tmpl w:val="1E6EB128"/>
    <w:lvl w:ilvl="0" w:tplc="CEAE8776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5">
    <w:nsid w:val="16573E08"/>
    <w:multiLevelType w:val="hybridMultilevel"/>
    <w:tmpl w:val="B6C2AF72"/>
    <w:lvl w:ilvl="0" w:tplc="4AF0444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6C77CA"/>
    <w:multiLevelType w:val="hybridMultilevel"/>
    <w:tmpl w:val="81FE7A00"/>
    <w:lvl w:ilvl="0" w:tplc="9A80C9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13DA9"/>
    <w:multiLevelType w:val="singleLevel"/>
    <w:tmpl w:val="88047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000000"/>
      </w:rPr>
    </w:lvl>
  </w:abstractNum>
  <w:abstractNum w:abstractNumId="8">
    <w:nsid w:val="1DCC5D72"/>
    <w:multiLevelType w:val="hybridMultilevel"/>
    <w:tmpl w:val="263A0290"/>
    <w:lvl w:ilvl="0" w:tplc="A3BA8B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2384F"/>
    <w:multiLevelType w:val="hybridMultilevel"/>
    <w:tmpl w:val="64E4D4A6"/>
    <w:lvl w:ilvl="0" w:tplc="AAA2BB12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340F4"/>
    <w:multiLevelType w:val="hybridMultilevel"/>
    <w:tmpl w:val="49AA5D9C"/>
    <w:lvl w:ilvl="0" w:tplc="3F32CBF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94416"/>
    <w:multiLevelType w:val="hybridMultilevel"/>
    <w:tmpl w:val="3FAAEAA4"/>
    <w:lvl w:ilvl="0" w:tplc="4C269D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BA4B85"/>
    <w:multiLevelType w:val="hybridMultilevel"/>
    <w:tmpl w:val="C0A87E1A"/>
    <w:lvl w:ilvl="0" w:tplc="B1DA815C">
      <w:start w:val="8"/>
      <w:numFmt w:val="decimal"/>
      <w:lvlText w:val="%1."/>
      <w:lvlJc w:val="left"/>
      <w:pPr>
        <w:ind w:left="865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A35BD"/>
    <w:multiLevelType w:val="hybridMultilevel"/>
    <w:tmpl w:val="38580FC0"/>
    <w:lvl w:ilvl="0" w:tplc="4C909CE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B270F"/>
    <w:multiLevelType w:val="hybridMultilevel"/>
    <w:tmpl w:val="750E193C"/>
    <w:lvl w:ilvl="0" w:tplc="8C4A9F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23044"/>
    <w:multiLevelType w:val="hybridMultilevel"/>
    <w:tmpl w:val="BF7A20FA"/>
    <w:lvl w:ilvl="0" w:tplc="006C9AAC">
      <w:start w:val="15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71CF9"/>
    <w:multiLevelType w:val="hybridMultilevel"/>
    <w:tmpl w:val="6916D7B6"/>
    <w:lvl w:ilvl="0" w:tplc="F22E6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332C8"/>
    <w:multiLevelType w:val="hybridMultilevel"/>
    <w:tmpl w:val="D4F8D26C"/>
    <w:lvl w:ilvl="0" w:tplc="04A20906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268F7"/>
    <w:multiLevelType w:val="hybridMultilevel"/>
    <w:tmpl w:val="3878BAFE"/>
    <w:lvl w:ilvl="0" w:tplc="ABD0B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E0C82"/>
    <w:multiLevelType w:val="hybridMultilevel"/>
    <w:tmpl w:val="4FFCD764"/>
    <w:lvl w:ilvl="0" w:tplc="92E27E7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B15166"/>
    <w:multiLevelType w:val="hybridMultilevel"/>
    <w:tmpl w:val="F7A6369C"/>
    <w:lvl w:ilvl="0" w:tplc="51640338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A187E"/>
    <w:multiLevelType w:val="hybridMultilevel"/>
    <w:tmpl w:val="806C2CAA"/>
    <w:lvl w:ilvl="0" w:tplc="C1C8B0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E48AE"/>
    <w:multiLevelType w:val="hybridMultilevel"/>
    <w:tmpl w:val="D88AA960"/>
    <w:lvl w:ilvl="0" w:tplc="C6D8CCE2">
      <w:start w:val="5"/>
      <w:numFmt w:val="decimal"/>
      <w:lvlText w:val="%1."/>
      <w:lvlJc w:val="left"/>
      <w:pPr>
        <w:ind w:left="865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21361"/>
    <w:multiLevelType w:val="hybridMultilevel"/>
    <w:tmpl w:val="3A042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37BDE"/>
    <w:multiLevelType w:val="hybridMultilevel"/>
    <w:tmpl w:val="1F8A4D0A"/>
    <w:lvl w:ilvl="0" w:tplc="64C8C814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1E342B"/>
    <w:multiLevelType w:val="hybridMultilevel"/>
    <w:tmpl w:val="E908614A"/>
    <w:lvl w:ilvl="0" w:tplc="F61A0774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2C567F4"/>
    <w:multiLevelType w:val="hybridMultilevel"/>
    <w:tmpl w:val="293E7C4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C0965"/>
    <w:multiLevelType w:val="hybridMultilevel"/>
    <w:tmpl w:val="60F63B02"/>
    <w:lvl w:ilvl="0" w:tplc="A682770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5907D0"/>
    <w:multiLevelType w:val="hybridMultilevel"/>
    <w:tmpl w:val="112AC4D6"/>
    <w:lvl w:ilvl="0" w:tplc="AA46EFB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370B3"/>
    <w:multiLevelType w:val="hybridMultilevel"/>
    <w:tmpl w:val="A8A2D7BC"/>
    <w:lvl w:ilvl="0" w:tplc="F22E6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33C1155"/>
    <w:multiLevelType w:val="hybridMultilevel"/>
    <w:tmpl w:val="515A7552"/>
    <w:lvl w:ilvl="0" w:tplc="855C9F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7EE3593"/>
    <w:multiLevelType w:val="hybridMultilevel"/>
    <w:tmpl w:val="272401DC"/>
    <w:lvl w:ilvl="0" w:tplc="4134CC22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730A69"/>
    <w:multiLevelType w:val="hybridMultilevel"/>
    <w:tmpl w:val="1E6EB128"/>
    <w:lvl w:ilvl="0" w:tplc="CEAE8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1"/>
  </w:num>
  <w:num w:numId="4">
    <w:abstractNumId w:val="13"/>
  </w:num>
  <w:num w:numId="5">
    <w:abstractNumId w:val="1"/>
  </w:num>
  <w:num w:numId="6">
    <w:abstractNumId w:val="20"/>
  </w:num>
  <w:num w:numId="7">
    <w:abstractNumId w:val="24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4"/>
  </w:num>
  <w:num w:numId="12">
    <w:abstractNumId w:val="21"/>
  </w:num>
  <w:num w:numId="13">
    <w:abstractNumId w:val="9"/>
  </w:num>
  <w:num w:numId="14">
    <w:abstractNumId w:val="12"/>
  </w:num>
  <w:num w:numId="15">
    <w:abstractNumId w:val="6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"/>
  </w:num>
  <w:num w:numId="20">
    <w:abstractNumId w:val="7"/>
  </w:num>
  <w:num w:numId="21">
    <w:abstractNumId w:val="18"/>
  </w:num>
  <w:num w:numId="22">
    <w:abstractNumId w:val="25"/>
  </w:num>
  <w:num w:numId="23">
    <w:abstractNumId w:val="16"/>
  </w:num>
  <w:num w:numId="24">
    <w:abstractNumId w:val="28"/>
  </w:num>
  <w:num w:numId="25">
    <w:abstractNumId w:val="15"/>
  </w:num>
  <w:num w:numId="26">
    <w:abstractNumId w:val="3"/>
  </w:num>
  <w:num w:numId="27">
    <w:abstractNumId w:val="22"/>
  </w:num>
  <w:num w:numId="28">
    <w:abstractNumId w:val="29"/>
  </w:num>
  <w:num w:numId="29">
    <w:abstractNumId w:val="10"/>
  </w:num>
  <w:num w:numId="30">
    <w:abstractNumId w:val="17"/>
  </w:num>
  <w:num w:numId="31">
    <w:abstractNumId w:val="5"/>
  </w:num>
  <w:num w:numId="32">
    <w:abstractNumId w:val="8"/>
  </w:num>
  <w:num w:numId="33">
    <w:abstractNumId w:val="23"/>
  </w:num>
  <w:num w:numId="34">
    <w:abstractNumId w:val="3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E1"/>
    <w:rsid w:val="00031B8E"/>
    <w:rsid w:val="000457E4"/>
    <w:rsid w:val="0009213D"/>
    <w:rsid w:val="000A073E"/>
    <w:rsid w:val="00174008"/>
    <w:rsid w:val="001D6E97"/>
    <w:rsid w:val="00203CC0"/>
    <w:rsid w:val="002214CC"/>
    <w:rsid w:val="00277F44"/>
    <w:rsid w:val="00281059"/>
    <w:rsid w:val="002A7DEE"/>
    <w:rsid w:val="002E52AE"/>
    <w:rsid w:val="00302134"/>
    <w:rsid w:val="00313605"/>
    <w:rsid w:val="0032435B"/>
    <w:rsid w:val="003439D3"/>
    <w:rsid w:val="003458CD"/>
    <w:rsid w:val="003744EE"/>
    <w:rsid w:val="00461708"/>
    <w:rsid w:val="005A157F"/>
    <w:rsid w:val="005D596A"/>
    <w:rsid w:val="00635CFA"/>
    <w:rsid w:val="00697BC4"/>
    <w:rsid w:val="006F7E4D"/>
    <w:rsid w:val="0074289D"/>
    <w:rsid w:val="007951DC"/>
    <w:rsid w:val="007D501C"/>
    <w:rsid w:val="007E7F6C"/>
    <w:rsid w:val="00814858"/>
    <w:rsid w:val="008673AD"/>
    <w:rsid w:val="008B4203"/>
    <w:rsid w:val="008D5D1C"/>
    <w:rsid w:val="00902DE1"/>
    <w:rsid w:val="00904FF4"/>
    <w:rsid w:val="009A7A8F"/>
    <w:rsid w:val="009F4657"/>
    <w:rsid w:val="00AF4FB9"/>
    <w:rsid w:val="00B2500E"/>
    <w:rsid w:val="00B67E03"/>
    <w:rsid w:val="00BA5CC7"/>
    <w:rsid w:val="00BC1201"/>
    <w:rsid w:val="00BF274F"/>
    <w:rsid w:val="00C5457A"/>
    <w:rsid w:val="00C914FF"/>
    <w:rsid w:val="00CD2FD1"/>
    <w:rsid w:val="00D00306"/>
    <w:rsid w:val="00D21BEF"/>
    <w:rsid w:val="00D40C84"/>
    <w:rsid w:val="00D73E49"/>
    <w:rsid w:val="00DE215C"/>
    <w:rsid w:val="00E526C1"/>
    <w:rsid w:val="00ED12D7"/>
    <w:rsid w:val="00F15EE1"/>
    <w:rsid w:val="00FB691B"/>
    <w:rsid w:val="00FC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D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02DE1"/>
    <w:pPr>
      <w:keepNext/>
      <w:tabs>
        <w:tab w:val="num" w:pos="0"/>
      </w:tabs>
      <w:ind w:left="113" w:right="113"/>
      <w:jc w:val="both"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B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02D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2D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2DE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902D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902DE1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2D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2D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902DE1"/>
    <w:pPr>
      <w:tabs>
        <w:tab w:val="left" w:pos="8931"/>
      </w:tabs>
      <w:ind w:left="851" w:right="423"/>
      <w:jc w:val="both"/>
    </w:pPr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02DE1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2D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02DE1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1B8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31B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31B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31B8E"/>
    <w:pPr>
      <w:suppressAutoHyphens w:val="0"/>
      <w:ind w:left="708"/>
    </w:pPr>
    <w:rPr>
      <w:lang w:eastAsia="pl-PL"/>
    </w:rPr>
  </w:style>
  <w:style w:type="paragraph" w:customStyle="1" w:styleId="NormalnyWeb1">
    <w:name w:val="Normalny (Web)1"/>
    <w:basedOn w:val="Normalny"/>
    <w:rsid w:val="00B2500E"/>
    <w:pPr>
      <w:suppressAutoHyphens w:val="0"/>
      <w:spacing w:before="100" w:after="119"/>
    </w:pPr>
    <w:rPr>
      <w:sz w:val="24"/>
      <w:lang w:eastAsia="pl-PL"/>
    </w:rPr>
  </w:style>
  <w:style w:type="character" w:customStyle="1" w:styleId="FontStyle33">
    <w:name w:val="Font Style33"/>
    <w:rsid w:val="00B2500E"/>
    <w:rPr>
      <w:rFonts w:ascii="Arial" w:hAnsi="Arial" w:cs="Arial" w:hint="default"/>
      <w:sz w:val="16"/>
      <w:szCs w:val="16"/>
    </w:rPr>
  </w:style>
  <w:style w:type="paragraph" w:styleId="Nagwek">
    <w:name w:val="header"/>
    <w:basedOn w:val="Normalny"/>
    <w:link w:val="NagwekZnak"/>
    <w:unhideWhenUsed/>
    <w:rsid w:val="00AF4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F4F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F4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F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nyWeb2">
    <w:name w:val="Normalny (Web)2"/>
    <w:basedOn w:val="Normalny"/>
    <w:rsid w:val="00BC1201"/>
    <w:pPr>
      <w:suppressAutoHyphens w:val="0"/>
      <w:spacing w:before="100" w:after="119"/>
    </w:pPr>
    <w:rPr>
      <w:sz w:val="24"/>
      <w:lang w:eastAsia="pl-PL"/>
    </w:rPr>
  </w:style>
  <w:style w:type="character" w:styleId="Numerstrony">
    <w:name w:val="page number"/>
    <w:basedOn w:val="Domylnaczcionkaakapitu"/>
    <w:rsid w:val="00BC1201"/>
  </w:style>
  <w:style w:type="paragraph" w:customStyle="1" w:styleId="NormalWeb1">
    <w:name w:val="Normal (Web)1"/>
    <w:basedOn w:val="Normalny"/>
    <w:rsid w:val="00BC1201"/>
    <w:pPr>
      <w:suppressAutoHyphens w:val="0"/>
      <w:spacing w:before="100" w:after="119"/>
    </w:pPr>
    <w:rPr>
      <w:sz w:val="24"/>
      <w:lang w:eastAsia="pl-PL"/>
    </w:rPr>
  </w:style>
  <w:style w:type="paragraph" w:customStyle="1" w:styleId="Tekstpodstawowywcity31">
    <w:name w:val="Tekst podstawowy wcięty 31"/>
    <w:basedOn w:val="Normalny"/>
    <w:rsid w:val="00BC1201"/>
    <w:pPr>
      <w:tabs>
        <w:tab w:val="left" w:pos="284"/>
        <w:tab w:val="left" w:pos="1134"/>
      </w:tabs>
      <w:ind w:left="284" w:hanging="284"/>
    </w:pPr>
    <w:rPr>
      <w:rFonts w:ascii="Arial" w:hAnsi="Arial"/>
    </w:rPr>
  </w:style>
  <w:style w:type="paragraph" w:customStyle="1" w:styleId="Tekstprzypisu">
    <w:name w:val="Tekst przypisu"/>
    <w:basedOn w:val="Tekstprzypisudolnego"/>
    <w:rsid w:val="00BC1201"/>
    <w:pPr>
      <w:suppressAutoHyphens/>
    </w:pPr>
    <w:rPr>
      <w:sz w:val="16"/>
      <w:szCs w:val="16"/>
      <w:lang w:eastAsia="ar-SA"/>
    </w:rPr>
  </w:style>
  <w:style w:type="character" w:customStyle="1" w:styleId="Znakiprzypiswdolnych">
    <w:name w:val="Znaki przypisów dolnych"/>
    <w:rsid w:val="00BC12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6C"/>
    <w:rPr>
      <w:rFonts w:ascii="Tahoma" w:eastAsia="Times New Roman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5CC7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5C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5C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D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02DE1"/>
    <w:pPr>
      <w:keepNext/>
      <w:tabs>
        <w:tab w:val="num" w:pos="0"/>
      </w:tabs>
      <w:ind w:left="113" w:right="113"/>
      <w:jc w:val="both"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B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02D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2D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2DE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902D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902DE1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2D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2D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902DE1"/>
    <w:pPr>
      <w:tabs>
        <w:tab w:val="left" w:pos="8931"/>
      </w:tabs>
      <w:ind w:left="851" w:right="423"/>
      <w:jc w:val="both"/>
    </w:pPr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02DE1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2D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02DE1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1B8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31B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31B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31B8E"/>
    <w:pPr>
      <w:suppressAutoHyphens w:val="0"/>
      <w:ind w:left="708"/>
    </w:pPr>
    <w:rPr>
      <w:lang w:eastAsia="pl-PL"/>
    </w:rPr>
  </w:style>
  <w:style w:type="paragraph" w:customStyle="1" w:styleId="NormalnyWeb1">
    <w:name w:val="Normalny (Web)1"/>
    <w:basedOn w:val="Normalny"/>
    <w:rsid w:val="00B2500E"/>
    <w:pPr>
      <w:suppressAutoHyphens w:val="0"/>
      <w:spacing w:before="100" w:after="119"/>
    </w:pPr>
    <w:rPr>
      <w:sz w:val="24"/>
      <w:lang w:eastAsia="pl-PL"/>
    </w:rPr>
  </w:style>
  <w:style w:type="character" w:customStyle="1" w:styleId="FontStyle33">
    <w:name w:val="Font Style33"/>
    <w:rsid w:val="00B2500E"/>
    <w:rPr>
      <w:rFonts w:ascii="Arial" w:hAnsi="Arial" w:cs="Arial" w:hint="default"/>
      <w:sz w:val="16"/>
      <w:szCs w:val="16"/>
    </w:rPr>
  </w:style>
  <w:style w:type="paragraph" w:styleId="Nagwek">
    <w:name w:val="header"/>
    <w:basedOn w:val="Normalny"/>
    <w:link w:val="NagwekZnak"/>
    <w:unhideWhenUsed/>
    <w:rsid w:val="00AF4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F4F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F4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F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nyWeb2">
    <w:name w:val="Normalny (Web)2"/>
    <w:basedOn w:val="Normalny"/>
    <w:rsid w:val="00BC1201"/>
    <w:pPr>
      <w:suppressAutoHyphens w:val="0"/>
      <w:spacing w:before="100" w:after="119"/>
    </w:pPr>
    <w:rPr>
      <w:sz w:val="24"/>
      <w:lang w:eastAsia="pl-PL"/>
    </w:rPr>
  </w:style>
  <w:style w:type="character" w:styleId="Numerstrony">
    <w:name w:val="page number"/>
    <w:basedOn w:val="Domylnaczcionkaakapitu"/>
    <w:rsid w:val="00BC1201"/>
  </w:style>
  <w:style w:type="paragraph" w:customStyle="1" w:styleId="NormalWeb1">
    <w:name w:val="Normal (Web)1"/>
    <w:basedOn w:val="Normalny"/>
    <w:rsid w:val="00BC1201"/>
    <w:pPr>
      <w:suppressAutoHyphens w:val="0"/>
      <w:spacing w:before="100" w:after="119"/>
    </w:pPr>
    <w:rPr>
      <w:sz w:val="24"/>
      <w:lang w:eastAsia="pl-PL"/>
    </w:rPr>
  </w:style>
  <w:style w:type="paragraph" w:customStyle="1" w:styleId="Tekstpodstawowywcity31">
    <w:name w:val="Tekst podstawowy wcięty 31"/>
    <w:basedOn w:val="Normalny"/>
    <w:rsid w:val="00BC1201"/>
    <w:pPr>
      <w:tabs>
        <w:tab w:val="left" w:pos="284"/>
        <w:tab w:val="left" w:pos="1134"/>
      </w:tabs>
      <w:ind w:left="284" w:hanging="284"/>
    </w:pPr>
    <w:rPr>
      <w:rFonts w:ascii="Arial" w:hAnsi="Arial"/>
    </w:rPr>
  </w:style>
  <w:style w:type="paragraph" w:customStyle="1" w:styleId="Tekstprzypisu">
    <w:name w:val="Tekst przypisu"/>
    <w:basedOn w:val="Tekstprzypisudolnego"/>
    <w:rsid w:val="00BC1201"/>
    <w:pPr>
      <w:suppressAutoHyphens/>
    </w:pPr>
    <w:rPr>
      <w:sz w:val="16"/>
      <w:szCs w:val="16"/>
      <w:lang w:eastAsia="ar-SA"/>
    </w:rPr>
  </w:style>
  <w:style w:type="character" w:customStyle="1" w:styleId="Znakiprzypiswdolnych">
    <w:name w:val="Znaki przypisów dolnych"/>
    <w:rsid w:val="00BC12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6C"/>
    <w:rPr>
      <w:rFonts w:ascii="Tahoma" w:eastAsia="Times New Roman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5CC7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5C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5C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916BEB50</Template>
  <TotalTime>18</TotalTime>
  <Pages>12</Pages>
  <Words>3877</Words>
  <Characters>23267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Juchno</dc:creator>
  <cp:lastModifiedBy>Justyna Dudzik</cp:lastModifiedBy>
  <cp:revision>7</cp:revision>
  <cp:lastPrinted>2024-07-04T07:41:00Z</cp:lastPrinted>
  <dcterms:created xsi:type="dcterms:W3CDTF">2024-07-16T19:14:00Z</dcterms:created>
  <dcterms:modified xsi:type="dcterms:W3CDTF">2025-01-21T08:34:00Z</dcterms:modified>
</cp:coreProperties>
</file>