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76"/>
        <w:gridCol w:w="3975"/>
      </w:tblGrid>
      <w:tr w:rsidR="00902DE1" w14:paraId="4FFC094F" w14:textId="77777777" w:rsidTr="00ED0862">
        <w:trPr>
          <w:cantSplit/>
          <w:trHeight w:val="1909"/>
        </w:trPr>
        <w:tc>
          <w:tcPr>
            <w:tcW w:w="5103" w:type="dxa"/>
            <w:tcBorders>
              <w:bottom w:val="double" w:sz="1" w:space="0" w:color="000000"/>
            </w:tcBorders>
            <w:shd w:val="clear" w:color="auto" w:fill="E5E5E5"/>
          </w:tcPr>
          <w:p w14:paraId="40800D11" w14:textId="77777777" w:rsidR="00902DE1" w:rsidRPr="00F44625" w:rsidRDefault="00902DE1" w:rsidP="00ED0862">
            <w:pPr>
              <w:pStyle w:val="Nagwek4"/>
              <w:tabs>
                <w:tab w:val="left" w:pos="0"/>
              </w:tabs>
              <w:snapToGrid w:val="0"/>
              <w:ind w:left="0" w:right="0"/>
              <w:rPr>
                <w:b w:val="0"/>
                <w:sz w:val="18"/>
                <w:lang w:val="en-US"/>
              </w:rPr>
            </w:pPr>
          </w:p>
          <w:p w14:paraId="0B820EC2" w14:textId="77777777" w:rsidR="00902DE1" w:rsidRPr="00F44625" w:rsidRDefault="00902DE1" w:rsidP="00ED0862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14:paraId="177CEA31" w14:textId="77777777" w:rsidR="00902DE1" w:rsidRPr="00F44625" w:rsidRDefault="00902DE1" w:rsidP="00ED0862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14:paraId="2E3118BE" w14:textId="77777777" w:rsidR="00902DE1" w:rsidRPr="00F44625" w:rsidRDefault="00902DE1" w:rsidP="00ED0862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14:paraId="2C8EFAAE" w14:textId="77777777" w:rsidR="00902DE1" w:rsidRPr="00F44625" w:rsidRDefault="00902DE1" w:rsidP="00ED0862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 w:val="18"/>
                <w:lang w:val="en-US"/>
              </w:rPr>
            </w:pPr>
          </w:p>
          <w:p w14:paraId="0433ADE5" w14:textId="77777777" w:rsidR="00902DE1" w:rsidRDefault="00902DE1" w:rsidP="00ED0862">
            <w:pPr>
              <w:pStyle w:val="Nagwek4"/>
              <w:tabs>
                <w:tab w:val="left" w:pos="0"/>
              </w:tabs>
              <w:ind w:left="0" w:right="0"/>
              <w:rPr>
                <w:b w:val="0"/>
                <w:szCs w:val="24"/>
              </w:rPr>
            </w:pPr>
            <w:r>
              <w:rPr>
                <w:b w:val="0"/>
                <w:szCs w:val="24"/>
                <w:u w:val="double"/>
              </w:rPr>
              <w:t>Wpisano do rejestru wniosków pod nr</w:t>
            </w:r>
            <w:r>
              <w:rPr>
                <w:b w:val="0"/>
                <w:szCs w:val="24"/>
              </w:rPr>
              <w:t xml:space="preserve"> ....................</w:t>
            </w:r>
          </w:p>
          <w:p w14:paraId="4DA2E502" w14:textId="77777777" w:rsidR="00902DE1" w:rsidRDefault="00902DE1" w:rsidP="00ED0862">
            <w:pPr>
              <w:pStyle w:val="Nagwek4"/>
              <w:tabs>
                <w:tab w:val="left" w:pos="0"/>
              </w:tabs>
              <w:ind w:left="0" w:right="0"/>
              <w:rPr>
                <w:sz w:val="18"/>
              </w:rPr>
            </w:pPr>
          </w:p>
          <w:p w14:paraId="7D386E1E" w14:textId="77777777" w:rsidR="00902DE1" w:rsidRDefault="00902DE1" w:rsidP="00ED0862">
            <w:pPr>
              <w:pStyle w:val="Nagwek4"/>
              <w:tabs>
                <w:tab w:val="left" w:pos="0"/>
              </w:tabs>
              <w:ind w:left="0" w:right="0"/>
              <w:rPr>
                <w:b w:val="0"/>
              </w:rPr>
            </w:pPr>
          </w:p>
        </w:tc>
        <w:tc>
          <w:tcPr>
            <w:tcW w:w="576" w:type="dxa"/>
            <w:tcBorders>
              <w:left w:val="double" w:sz="1" w:space="0" w:color="000000"/>
              <w:bottom w:val="double" w:sz="1" w:space="0" w:color="000000"/>
            </w:tcBorders>
          </w:tcPr>
          <w:p w14:paraId="78E5606B" w14:textId="77777777" w:rsidR="00902DE1" w:rsidRDefault="00902DE1" w:rsidP="00ED0862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>WYP</w:t>
            </w:r>
          </w:p>
          <w:p w14:paraId="12B0DBE4" w14:textId="77777777" w:rsidR="00902DE1" w:rsidRDefault="00902DE1" w:rsidP="00ED0862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>EŁN      I</w:t>
            </w:r>
          </w:p>
          <w:p w14:paraId="25F0666A" w14:textId="77777777" w:rsidR="00902DE1" w:rsidRDefault="00902DE1" w:rsidP="00ED0862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>A</w:t>
            </w:r>
          </w:p>
          <w:p w14:paraId="1295A6E9" w14:textId="77777777" w:rsidR="00902DE1" w:rsidRDefault="00902DE1" w:rsidP="00ED0862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</w:p>
          <w:p w14:paraId="1230E72E" w14:textId="77777777" w:rsidR="00902DE1" w:rsidRDefault="00902DE1" w:rsidP="00ED0862">
            <w:pPr>
              <w:pStyle w:val="Nagwek4"/>
              <w:tabs>
                <w:tab w:val="left" w:pos="113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PUP  </w:t>
            </w:r>
          </w:p>
        </w:tc>
        <w:tc>
          <w:tcPr>
            <w:tcW w:w="3975" w:type="dxa"/>
            <w:tcBorders>
              <w:bottom w:val="double" w:sz="1" w:space="0" w:color="000000"/>
            </w:tcBorders>
          </w:tcPr>
          <w:p w14:paraId="79217B77" w14:textId="77777777" w:rsidR="00902DE1" w:rsidRDefault="00902DE1" w:rsidP="00ED0862">
            <w:pPr>
              <w:snapToGrid w:val="0"/>
              <w:jc w:val="both"/>
              <w:rPr>
                <w:sz w:val="18"/>
              </w:rPr>
            </w:pPr>
          </w:p>
          <w:p w14:paraId="148A876F" w14:textId="77777777" w:rsidR="00902DE1" w:rsidRDefault="00902DE1" w:rsidP="00ED0862">
            <w:pPr>
              <w:snapToGrid w:val="0"/>
              <w:jc w:val="both"/>
              <w:rPr>
                <w:sz w:val="18"/>
              </w:rPr>
            </w:pPr>
          </w:p>
          <w:p w14:paraId="217A62E6" w14:textId="77777777" w:rsidR="00902DE1" w:rsidRDefault="00902DE1" w:rsidP="00ED0862">
            <w:pPr>
              <w:snapToGrid w:val="0"/>
              <w:jc w:val="both"/>
              <w:rPr>
                <w:sz w:val="18"/>
              </w:rPr>
            </w:pPr>
          </w:p>
          <w:p w14:paraId="6F30E685" w14:textId="77777777" w:rsidR="00902DE1" w:rsidRDefault="00902DE1" w:rsidP="00ED0862">
            <w:pPr>
              <w:jc w:val="both"/>
              <w:rPr>
                <w:sz w:val="18"/>
              </w:rPr>
            </w:pPr>
          </w:p>
          <w:p w14:paraId="42087BC5" w14:textId="77777777" w:rsidR="00902DE1" w:rsidRDefault="00902DE1" w:rsidP="00ED0862">
            <w:pPr>
              <w:jc w:val="both"/>
              <w:rPr>
                <w:sz w:val="18"/>
              </w:rPr>
            </w:pPr>
          </w:p>
          <w:p w14:paraId="5A810D5B" w14:textId="77777777" w:rsidR="00902DE1" w:rsidRDefault="00902DE1" w:rsidP="00ED0862">
            <w:pPr>
              <w:jc w:val="both"/>
              <w:rPr>
                <w:sz w:val="18"/>
              </w:rPr>
            </w:pPr>
          </w:p>
          <w:p w14:paraId="23EA3F44" w14:textId="77777777" w:rsidR="00902DE1" w:rsidRDefault="00902DE1" w:rsidP="00ED0862">
            <w:pPr>
              <w:jc w:val="both"/>
              <w:rPr>
                <w:sz w:val="18"/>
              </w:rPr>
            </w:pPr>
          </w:p>
          <w:p w14:paraId="6C89DA0F" w14:textId="77777777" w:rsidR="00902DE1" w:rsidRDefault="00902DE1" w:rsidP="00ED0862">
            <w:pPr>
              <w:jc w:val="both"/>
              <w:rPr>
                <w:sz w:val="18"/>
              </w:rPr>
            </w:pPr>
          </w:p>
          <w:p w14:paraId="7F7F60CA" w14:textId="77777777" w:rsidR="00902DE1" w:rsidRDefault="00902DE1" w:rsidP="00ED0862">
            <w:pPr>
              <w:jc w:val="both"/>
              <w:rPr>
                <w:sz w:val="18"/>
              </w:rPr>
            </w:pPr>
          </w:p>
          <w:p w14:paraId="54B12296" w14:textId="77777777" w:rsidR="00902DE1" w:rsidRDefault="00902DE1" w:rsidP="00ED0862">
            <w:pPr>
              <w:jc w:val="both"/>
              <w:rPr>
                <w:sz w:val="18"/>
              </w:rPr>
            </w:pPr>
          </w:p>
          <w:p w14:paraId="2A88C26A" w14:textId="77777777" w:rsidR="00902DE1" w:rsidRDefault="00902DE1" w:rsidP="00ED0862">
            <w:pPr>
              <w:jc w:val="both"/>
              <w:rPr>
                <w:sz w:val="18"/>
              </w:rPr>
            </w:pPr>
          </w:p>
          <w:p w14:paraId="5B9721E4" w14:textId="77777777" w:rsidR="00902DE1" w:rsidRDefault="00902DE1" w:rsidP="00ED086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Data wpływu wniosku do PUP</w:t>
            </w:r>
          </w:p>
        </w:tc>
      </w:tr>
    </w:tbl>
    <w:p w14:paraId="12FE019B" w14:textId="77777777" w:rsidR="00902DE1" w:rsidRPr="008A11FA" w:rsidRDefault="00902DE1" w:rsidP="00902DE1">
      <w:pPr>
        <w:tabs>
          <w:tab w:val="left" w:pos="527"/>
        </w:tabs>
        <w:spacing w:line="360" w:lineRule="auto"/>
        <w:jc w:val="center"/>
        <w:rPr>
          <w:b/>
          <w:color w:val="0000FF"/>
          <w:u w:val="single"/>
        </w:rPr>
      </w:pPr>
      <w:r w:rsidRPr="008A11FA">
        <w:rPr>
          <w:b/>
        </w:rPr>
        <w:t xml:space="preserve">Wniosek dostępny na stronie PUP Głubczyce  </w:t>
      </w:r>
      <w:r w:rsidR="00C30694">
        <w:rPr>
          <w:b/>
          <w:color w:val="0000FF"/>
          <w:u w:val="single"/>
        </w:rPr>
        <w:t>www.</w:t>
      </w:r>
      <w:r w:rsidRPr="008A11FA">
        <w:rPr>
          <w:b/>
          <w:color w:val="0000FF"/>
          <w:u w:val="single"/>
        </w:rPr>
        <w:t>glubczyce</w:t>
      </w:r>
      <w:r w:rsidR="00C30694">
        <w:rPr>
          <w:b/>
          <w:color w:val="0000FF"/>
          <w:u w:val="single"/>
        </w:rPr>
        <w:t>.praca.gov</w:t>
      </w:r>
      <w:r w:rsidRPr="008A11FA">
        <w:rPr>
          <w:b/>
          <w:color w:val="0000FF"/>
          <w:u w:val="single"/>
        </w:rPr>
        <w:t>.pl</w:t>
      </w:r>
    </w:p>
    <w:p w14:paraId="35904BFC" w14:textId="77777777" w:rsidR="00902DE1" w:rsidRPr="00A36113" w:rsidRDefault="00902DE1" w:rsidP="00902DE1">
      <w:pPr>
        <w:pBdr>
          <w:top w:val="thinThickSmallGap" w:sz="12" w:space="0" w:color="auto"/>
        </w:pBdr>
        <w:spacing w:line="360" w:lineRule="auto"/>
        <w:jc w:val="both"/>
        <w:rPr>
          <w:rFonts w:ascii="Arial" w:hAnsi="Arial"/>
          <w:b/>
          <w:spacing w:val="100"/>
          <w:sz w:val="6"/>
          <w:szCs w:val="6"/>
          <w:u w:val="single"/>
        </w:rPr>
      </w:pPr>
    </w:p>
    <w:p w14:paraId="7BBFD09E" w14:textId="77777777" w:rsidR="00902DE1" w:rsidRPr="006B5020" w:rsidRDefault="00902DE1" w:rsidP="00902DE1">
      <w:pPr>
        <w:tabs>
          <w:tab w:val="left" w:pos="-284"/>
        </w:tabs>
        <w:jc w:val="both"/>
        <w:rPr>
          <w:sz w:val="16"/>
          <w:szCs w:val="18"/>
        </w:rPr>
      </w:pPr>
      <w:r w:rsidRPr="006B5020">
        <w:rPr>
          <w:sz w:val="16"/>
          <w:szCs w:val="18"/>
        </w:rPr>
        <w:t>Wniosek należy wypełnić w sposób czytelny.  Nie należy modyfikować i usuwać elementów wniosku.</w:t>
      </w:r>
    </w:p>
    <w:p w14:paraId="08B347F2" w14:textId="77777777" w:rsidR="00902DE1" w:rsidRPr="006B5020" w:rsidRDefault="00902DE1" w:rsidP="00902DE1">
      <w:pPr>
        <w:pStyle w:val="Tekstpodstawowy3"/>
        <w:jc w:val="both"/>
        <w:rPr>
          <w:szCs w:val="18"/>
        </w:rPr>
      </w:pPr>
      <w:r w:rsidRPr="006B5020">
        <w:rPr>
          <w:szCs w:val="18"/>
        </w:rPr>
        <w:t>Jedynie kompletny i poprawnie wypełniony wniosek po</w:t>
      </w:r>
      <w:r>
        <w:rPr>
          <w:szCs w:val="18"/>
        </w:rPr>
        <w:t>d</w:t>
      </w:r>
      <w:r w:rsidRPr="006B5020">
        <w:rPr>
          <w:szCs w:val="18"/>
        </w:rPr>
        <w:t xml:space="preserve">legać będzie rozpatrzeniu. </w:t>
      </w:r>
    </w:p>
    <w:p w14:paraId="60DBBCD8" w14:textId="77777777" w:rsidR="00902DE1" w:rsidRPr="006B5020" w:rsidRDefault="00902DE1" w:rsidP="00902DE1">
      <w:pPr>
        <w:pBdr>
          <w:bottom w:val="thinThickSmallGap" w:sz="12" w:space="1" w:color="auto"/>
        </w:pBdr>
        <w:jc w:val="both"/>
        <w:rPr>
          <w:sz w:val="16"/>
          <w:szCs w:val="18"/>
        </w:rPr>
      </w:pPr>
      <w:r w:rsidRPr="006B5020">
        <w:rPr>
          <w:sz w:val="16"/>
          <w:szCs w:val="18"/>
        </w:rPr>
        <w:t>Zatrudnienie bezrobotnego może nastąpić dopiero po podpisaniu umowy o dofinansowanie wynagrodzenia za zatrudnienie skierowanego bezrobotnego, który ukończył 50 rok życia.</w:t>
      </w:r>
    </w:p>
    <w:p w14:paraId="68E89191" w14:textId="77777777" w:rsidR="00902DE1" w:rsidRPr="006B5020" w:rsidRDefault="00902DE1" w:rsidP="00902DE1">
      <w:pPr>
        <w:pBdr>
          <w:bottom w:val="thinThickSmallGap" w:sz="12" w:space="1" w:color="auto"/>
        </w:pBdr>
        <w:jc w:val="both"/>
        <w:rPr>
          <w:sz w:val="16"/>
          <w:szCs w:val="18"/>
        </w:rPr>
      </w:pPr>
      <w:r w:rsidRPr="006B5020">
        <w:rPr>
          <w:sz w:val="16"/>
          <w:szCs w:val="18"/>
        </w:rPr>
        <w:t xml:space="preserve">Od negatywnego </w:t>
      </w:r>
      <w:r>
        <w:rPr>
          <w:sz w:val="16"/>
          <w:szCs w:val="18"/>
        </w:rPr>
        <w:t>rozpatrzenia wniosku przez Starostę odwołanie nie przysługuje</w:t>
      </w:r>
      <w:r w:rsidRPr="006B5020">
        <w:rPr>
          <w:sz w:val="16"/>
          <w:szCs w:val="18"/>
        </w:rPr>
        <w:t>.</w:t>
      </w:r>
    </w:p>
    <w:p w14:paraId="3D25657B" w14:textId="77777777" w:rsidR="00902DE1" w:rsidRPr="00C47E1A" w:rsidRDefault="00902DE1" w:rsidP="00902DE1">
      <w:pPr>
        <w:pBdr>
          <w:bottom w:val="thinThickSmallGap" w:sz="12" w:space="1" w:color="auto"/>
        </w:pBdr>
        <w:jc w:val="both"/>
        <w:rPr>
          <w:b/>
          <w:sz w:val="16"/>
          <w:szCs w:val="16"/>
        </w:rPr>
      </w:pPr>
    </w:p>
    <w:p w14:paraId="5EB2F88C" w14:textId="77777777" w:rsidR="00902DE1" w:rsidRDefault="00902DE1" w:rsidP="00902DE1">
      <w:pPr>
        <w:pStyle w:val="Default"/>
        <w:jc w:val="right"/>
        <w:rPr>
          <w:rFonts w:ascii="Calibri" w:hAnsi="Calibri"/>
        </w:rPr>
      </w:pPr>
    </w:p>
    <w:p w14:paraId="12F5FD09" w14:textId="77777777" w:rsidR="00902DE1" w:rsidRPr="006B5020" w:rsidRDefault="00902DE1" w:rsidP="00902DE1">
      <w:pPr>
        <w:spacing w:line="360" w:lineRule="auto"/>
        <w:ind w:right="-1"/>
        <w:jc w:val="center"/>
        <w:rPr>
          <w:b/>
          <w:spacing w:val="20"/>
          <w:sz w:val="32"/>
          <w:u w:val="double"/>
        </w:rPr>
      </w:pPr>
      <w:r w:rsidRPr="006B5020">
        <w:rPr>
          <w:b/>
          <w:smallCaps/>
          <w:spacing w:val="20"/>
          <w:sz w:val="32"/>
          <w:u w:val="double"/>
        </w:rPr>
        <w:t>Wniosek – DW</w:t>
      </w:r>
    </w:p>
    <w:p w14:paraId="01F90483" w14:textId="77777777" w:rsidR="00902DE1" w:rsidRDefault="00902DE1" w:rsidP="00902DE1">
      <w:pPr>
        <w:pStyle w:val="Tekstblokowy"/>
        <w:spacing w:line="360" w:lineRule="auto"/>
        <w:ind w:left="0" w:right="0"/>
        <w:jc w:val="center"/>
        <w:rPr>
          <w:rFonts w:ascii="Times New Roman" w:hAnsi="Times New Roman"/>
          <w:b/>
          <w:sz w:val="22"/>
          <w:szCs w:val="18"/>
        </w:rPr>
      </w:pPr>
      <w:r w:rsidRPr="006B5020">
        <w:rPr>
          <w:rFonts w:ascii="Times New Roman" w:hAnsi="Times New Roman"/>
          <w:b/>
          <w:sz w:val="22"/>
          <w:szCs w:val="18"/>
        </w:rPr>
        <w:t xml:space="preserve">o dofinansowanie wynagrodzenia za zatrudnienie skierowanego bezrobotnego, </w:t>
      </w:r>
    </w:p>
    <w:p w14:paraId="492EB895" w14:textId="77777777" w:rsidR="00902DE1" w:rsidRPr="006B5020" w:rsidRDefault="00902DE1" w:rsidP="00902DE1">
      <w:pPr>
        <w:pStyle w:val="Tekstblokowy"/>
        <w:spacing w:line="360" w:lineRule="auto"/>
        <w:ind w:left="0" w:right="0"/>
        <w:jc w:val="center"/>
        <w:rPr>
          <w:rFonts w:ascii="Times New Roman" w:hAnsi="Times New Roman"/>
          <w:b/>
          <w:sz w:val="22"/>
          <w:u w:val="single"/>
        </w:rPr>
      </w:pPr>
      <w:r w:rsidRPr="006B5020">
        <w:rPr>
          <w:rFonts w:ascii="Times New Roman" w:hAnsi="Times New Roman"/>
          <w:b/>
          <w:sz w:val="22"/>
          <w:szCs w:val="18"/>
        </w:rPr>
        <w:t>który ukończył 50 rok życia</w:t>
      </w:r>
    </w:p>
    <w:p w14:paraId="206BFF4E" w14:textId="77777777" w:rsidR="00902DE1" w:rsidRPr="006B5020" w:rsidRDefault="00902DE1" w:rsidP="00902DE1">
      <w:pPr>
        <w:pStyle w:val="Tekstblokowy"/>
        <w:spacing w:before="120" w:line="360" w:lineRule="auto"/>
        <w:ind w:left="0" w:right="-1"/>
        <w:rPr>
          <w:rFonts w:ascii="Times New Roman" w:hAnsi="Times New Roman"/>
          <w:b/>
          <w:sz w:val="16"/>
          <w:u w:val="single"/>
        </w:rPr>
      </w:pPr>
      <w:r w:rsidRPr="006B5020">
        <w:rPr>
          <w:rFonts w:ascii="Times New Roman" w:hAnsi="Times New Roman"/>
          <w:b/>
          <w:sz w:val="16"/>
          <w:u w:val="single"/>
        </w:rPr>
        <w:t xml:space="preserve">Podstawa prawna: </w:t>
      </w:r>
    </w:p>
    <w:p w14:paraId="6A2E0F47" w14:textId="5E58F519" w:rsidR="00902DE1" w:rsidRPr="00A064B8" w:rsidRDefault="00902DE1" w:rsidP="00902DE1">
      <w:pPr>
        <w:pStyle w:val="Tekstblokowy"/>
        <w:numPr>
          <w:ilvl w:val="0"/>
          <w:numId w:val="2"/>
        </w:numPr>
        <w:tabs>
          <w:tab w:val="clear" w:pos="8931"/>
          <w:tab w:val="left" w:pos="284"/>
        </w:tabs>
        <w:ind w:right="-1"/>
        <w:rPr>
          <w:rFonts w:ascii="Times New Roman" w:hAnsi="Times New Roman"/>
          <w:sz w:val="16"/>
        </w:rPr>
      </w:pPr>
      <w:r w:rsidRPr="00A064B8">
        <w:rPr>
          <w:rFonts w:ascii="Times New Roman" w:hAnsi="Times New Roman"/>
          <w:sz w:val="16"/>
        </w:rPr>
        <w:t xml:space="preserve">Ustawa z dnia 20 kwietnia 2004 r. </w:t>
      </w:r>
      <w:r w:rsidRPr="00A064B8">
        <w:rPr>
          <w:rFonts w:ascii="Times New Roman" w:hAnsi="Times New Roman"/>
          <w:i/>
          <w:sz w:val="16"/>
        </w:rPr>
        <w:t>o promocji zatrudnienia i instytucjach rynku pracy</w:t>
      </w:r>
      <w:r w:rsidR="00DD12F3" w:rsidRPr="00A064B8">
        <w:rPr>
          <w:rFonts w:ascii="Times New Roman" w:hAnsi="Times New Roman"/>
          <w:sz w:val="16"/>
        </w:rPr>
        <w:t xml:space="preserve"> (tekst jedn. Dz.U. z 20</w:t>
      </w:r>
      <w:r w:rsidR="00F54818" w:rsidRPr="00A064B8">
        <w:rPr>
          <w:rFonts w:ascii="Times New Roman" w:hAnsi="Times New Roman"/>
          <w:sz w:val="16"/>
        </w:rPr>
        <w:t>2</w:t>
      </w:r>
      <w:r w:rsidR="005F4EFB" w:rsidRPr="00A064B8">
        <w:rPr>
          <w:rFonts w:ascii="Times New Roman" w:hAnsi="Times New Roman"/>
          <w:sz w:val="16"/>
        </w:rPr>
        <w:t>4</w:t>
      </w:r>
      <w:r w:rsidR="00727029" w:rsidRPr="00A064B8">
        <w:rPr>
          <w:rFonts w:ascii="Times New Roman" w:hAnsi="Times New Roman"/>
          <w:sz w:val="16"/>
        </w:rPr>
        <w:t xml:space="preserve"> </w:t>
      </w:r>
      <w:r w:rsidR="00C82E8D" w:rsidRPr="00A064B8">
        <w:rPr>
          <w:rFonts w:ascii="Times New Roman" w:hAnsi="Times New Roman"/>
          <w:sz w:val="16"/>
        </w:rPr>
        <w:t xml:space="preserve">r., poz. </w:t>
      </w:r>
      <w:r w:rsidR="005F4EFB" w:rsidRPr="00A064B8">
        <w:rPr>
          <w:rFonts w:ascii="Times New Roman" w:hAnsi="Times New Roman"/>
          <w:sz w:val="16"/>
        </w:rPr>
        <w:t>475</w:t>
      </w:r>
      <w:r w:rsidRPr="00A064B8">
        <w:rPr>
          <w:rFonts w:ascii="Times New Roman" w:hAnsi="Times New Roman"/>
          <w:sz w:val="16"/>
        </w:rPr>
        <w:t xml:space="preserve"> z </w:t>
      </w:r>
      <w:proofErr w:type="spellStart"/>
      <w:r w:rsidRPr="00A064B8">
        <w:rPr>
          <w:rFonts w:ascii="Times New Roman" w:hAnsi="Times New Roman"/>
          <w:sz w:val="16"/>
          <w:szCs w:val="18"/>
        </w:rPr>
        <w:t>późn</w:t>
      </w:r>
      <w:proofErr w:type="spellEnd"/>
      <w:r w:rsidRPr="00A064B8">
        <w:rPr>
          <w:rFonts w:ascii="Times New Roman" w:hAnsi="Times New Roman"/>
          <w:sz w:val="16"/>
          <w:szCs w:val="18"/>
        </w:rPr>
        <w:t>.</w:t>
      </w:r>
      <w:r w:rsidRPr="00A064B8">
        <w:rPr>
          <w:rFonts w:ascii="Times New Roman" w:hAnsi="Times New Roman"/>
          <w:sz w:val="16"/>
        </w:rPr>
        <w:t xml:space="preserve"> zm.),</w:t>
      </w:r>
    </w:p>
    <w:p w14:paraId="040CFCA0" w14:textId="11763720" w:rsidR="00902DE1" w:rsidRPr="00A064B8" w:rsidRDefault="00902DE1" w:rsidP="00902DE1">
      <w:pPr>
        <w:pStyle w:val="Tekstblokowy"/>
        <w:numPr>
          <w:ilvl w:val="0"/>
          <w:numId w:val="2"/>
        </w:numPr>
        <w:tabs>
          <w:tab w:val="clear" w:pos="8931"/>
          <w:tab w:val="left" w:pos="284"/>
        </w:tabs>
        <w:ind w:left="284" w:right="-1" w:hanging="284"/>
        <w:rPr>
          <w:rFonts w:ascii="Times New Roman" w:hAnsi="Times New Roman"/>
          <w:sz w:val="16"/>
        </w:rPr>
      </w:pPr>
      <w:r w:rsidRPr="00A064B8">
        <w:rPr>
          <w:rFonts w:ascii="Times New Roman" w:hAnsi="Times New Roman"/>
          <w:sz w:val="16"/>
        </w:rPr>
        <w:t xml:space="preserve">Ustawa z dnia 30 kwietnia 2004 r. </w:t>
      </w:r>
      <w:r w:rsidRPr="00A064B8">
        <w:rPr>
          <w:rFonts w:ascii="Times New Roman" w:hAnsi="Times New Roman"/>
          <w:i/>
          <w:sz w:val="16"/>
        </w:rPr>
        <w:t>o postępowaniu w sprawach dotyczących pomocy publicznej</w:t>
      </w:r>
      <w:r w:rsidR="00ED0862" w:rsidRPr="00A064B8">
        <w:rPr>
          <w:rFonts w:ascii="Times New Roman" w:hAnsi="Times New Roman"/>
          <w:sz w:val="16"/>
        </w:rPr>
        <w:t xml:space="preserve"> (tekst jedn.</w:t>
      </w:r>
      <w:r w:rsidRPr="00A064B8">
        <w:rPr>
          <w:rFonts w:ascii="Times New Roman" w:hAnsi="Times New Roman"/>
          <w:sz w:val="16"/>
        </w:rPr>
        <w:t xml:space="preserve"> Dz. U. z </w:t>
      </w:r>
      <w:r w:rsidR="00ED0862" w:rsidRPr="00A064B8">
        <w:rPr>
          <w:rFonts w:ascii="Times New Roman" w:hAnsi="Times New Roman"/>
          <w:sz w:val="16"/>
        </w:rPr>
        <w:t>2023</w:t>
      </w:r>
      <w:r w:rsidR="00727029" w:rsidRPr="00A064B8">
        <w:rPr>
          <w:rFonts w:ascii="Times New Roman" w:hAnsi="Times New Roman"/>
          <w:sz w:val="16"/>
        </w:rPr>
        <w:t xml:space="preserve"> r.</w:t>
      </w:r>
      <w:r w:rsidRPr="00A064B8">
        <w:rPr>
          <w:rFonts w:ascii="Times New Roman" w:hAnsi="Times New Roman"/>
          <w:sz w:val="16"/>
        </w:rPr>
        <w:t xml:space="preserve">, poz. </w:t>
      </w:r>
      <w:r w:rsidR="00ED0862" w:rsidRPr="00A064B8">
        <w:rPr>
          <w:rFonts w:ascii="Times New Roman" w:hAnsi="Times New Roman"/>
          <w:sz w:val="16"/>
        </w:rPr>
        <w:t>702</w:t>
      </w:r>
      <w:r w:rsidRPr="00A064B8">
        <w:rPr>
          <w:rFonts w:ascii="Times New Roman" w:hAnsi="Times New Roman"/>
          <w:sz w:val="16"/>
        </w:rPr>
        <w:t>),</w:t>
      </w:r>
    </w:p>
    <w:p w14:paraId="014433D6" w14:textId="1AF0674F" w:rsidR="00902DE1" w:rsidRPr="00A064B8" w:rsidRDefault="00902DE1" w:rsidP="00902DE1">
      <w:pPr>
        <w:pStyle w:val="Tekstblokowy"/>
        <w:numPr>
          <w:ilvl w:val="0"/>
          <w:numId w:val="2"/>
        </w:numPr>
        <w:tabs>
          <w:tab w:val="clear" w:pos="8931"/>
          <w:tab w:val="left" w:pos="284"/>
        </w:tabs>
        <w:ind w:left="284" w:right="-1" w:hanging="284"/>
        <w:rPr>
          <w:rFonts w:ascii="Times New Roman" w:hAnsi="Times New Roman"/>
          <w:sz w:val="16"/>
        </w:rPr>
      </w:pPr>
      <w:r w:rsidRPr="00A064B8">
        <w:rPr>
          <w:rFonts w:ascii="Times New Roman" w:hAnsi="Times New Roman"/>
          <w:sz w:val="16"/>
          <w:szCs w:val="18"/>
        </w:rPr>
        <w:t xml:space="preserve">Rozporządzenie Komisji (UE) nr </w:t>
      </w:r>
      <w:r w:rsidR="00EE5086" w:rsidRPr="00A064B8">
        <w:rPr>
          <w:rFonts w:ascii="Times New Roman" w:hAnsi="Times New Roman"/>
          <w:sz w:val="16"/>
          <w:szCs w:val="18"/>
        </w:rPr>
        <w:t>2023/2831</w:t>
      </w:r>
      <w:r w:rsidRPr="00A064B8">
        <w:rPr>
          <w:rFonts w:ascii="Times New Roman" w:hAnsi="Times New Roman"/>
          <w:sz w:val="16"/>
          <w:szCs w:val="18"/>
        </w:rPr>
        <w:t xml:space="preserve"> z dnia </w:t>
      </w:r>
      <w:r w:rsidR="00EE5086" w:rsidRPr="00A064B8">
        <w:rPr>
          <w:rFonts w:ascii="Times New Roman" w:hAnsi="Times New Roman"/>
          <w:sz w:val="16"/>
          <w:szCs w:val="18"/>
        </w:rPr>
        <w:t>13</w:t>
      </w:r>
      <w:r w:rsidRPr="00A064B8">
        <w:rPr>
          <w:rFonts w:ascii="Times New Roman" w:hAnsi="Times New Roman"/>
          <w:sz w:val="16"/>
          <w:szCs w:val="18"/>
        </w:rPr>
        <w:t xml:space="preserve"> grudnia </w:t>
      </w:r>
      <w:r w:rsidR="00EE5086" w:rsidRPr="00A064B8">
        <w:rPr>
          <w:rFonts w:ascii="Times New Roman" w:hAnsi="Times New Roman"/>
          <w:sz w:val="16"/>
          <w:szCs w:val="18"/>
        </w:rPr>
        <w:t>202</w:t>
      </w:r>
      <w:r w:rsidRPr="00A064B8">
        <w:rPr>
          <w:rFonts w:ascii="Times New Roman" w:hAnsi="Times New Roman"/>
          <w:sz w:val="16"/>
          <w:szCs w:val="18"/>
        </w:rPr>
        <w:t xml:space="preserve">3r. </w:t>
      </w:r>
      <w:r w:rsidRPr="00A064B8">
        <w:rPr>
          <w:rFonts w:ascii="Times New Roman" w:hAnsi="Times New Roman"/>
          <w:i/>
          <w:sz w:val="16"/>
          <w:szCs w:val="18"/>
        </w:rPr>
        <w:t xml:space="preserve">w sprawie stosowania art. 107 i 108 Traktatu o funkcjonowaniu Unii Europejskiej do pomocy de </w:t>
      </w:r>
      <w:proofErr w:type="spellStart"/>
      <w:r w:rsidRPr="00A064B8">
        <w:rPr>
          <w:rFonts w:ascii="Times New Roman" w:hAnsi="Times New Roman"/>
          <w:i/>
          <w:sz w:val="16"/>
          <w:szCs w:val="18"/>
        </w:rPr>
        <w:t>minimis</w:t>
      </w:r>
      <w:proofErr w:type="spellEnd"/>
      <w:r w:rsidRPr="00A064B8">
        <w:rPr>
          <w:rFonts w:ascii="Times New Roman" w:hAnsi="Times New Roman"/>
          <w:sz w:val="16"/>
          <w:szCs w:val="18"/>
        </w:rPr>
        <w:t xml:space="preserve"> (Dz. U</w:t>
      </w:r>
      <w:r w:rsidR="00727029" w:rsidRPr="00A064B8">
        <w:rPr>
          <w:rFonts w:ascii="Times New Roman" w:hAnsi="Times New Roman"/>
          <w:sz w:val="16"/>
          <w:szCs w:val="18"/>
        </w:rPr>
        <w:t>rz</w:t>
      </w:r>
      <w:r w:rsidRPr="00A064B8">
        <w:rPr>
          <w:rFonts w:ascii="Times New Roman" w:hAnsi="Times New Roman"/>
          <w:sz w:val="16"/>
          <w:szCs w:val="18"/>
        </w:rPr>
        <w:t xml:space="preserve">. UE L </w:t>
      </w:r>
      <w:r w:rsidR="00EE5086" w:rsidRPr="00A064B8">
        <w:rPr>
          <w:rFonts w:ascii="Times New Roman" w:hAnsi="Times New Roman"/>
          <w:sz w:val="16"/>
          <w:szCs w:val="18"/>
        </w:rPr>
        <w:t>2023</w:t>
      </w:r>
      <w:r w:rsidR="00727029" w:rsidRPr="00A064B8">
        <w:rPr>
          <w:rFonts w:ascii="Times New Roman" w:hAnsi="Times New Roman"/>
          <w:sz w:val="16"/>
          <w:szCs w:val="18"/>
        </w:rPr>
        <w:t>/</w:t>
      </w:r>
      <w:r w:rsidR="00EE5086" w:rsidRPr="00A064B8">
        <w:rPr>
          <w:rFonts w:ascii="Times New Roman" w:hAnsi="Times New Roman"/>
          <w:sz w:val="16"/>
          <w:szCs w:val="18"/>
        </w:rPr>
        <w:t>2831</w:t>
      </w:r>
      <w:r w:rsidRPr="00A064B8">
        <w:rPr>
          <w:rFonts w:ascii="Times New Roman" w:hAnsi="Times New Roman"/>
          <w:sz w:val="16"/>
          <w:szCs w:val="18"/>
        </w:rPr>
        <w:t xml:space="preserve"> z </w:t>
      </w:r>
      <w:r w:rsidR="00EE5086" w:rsidRPr="00A064B8">
        <w:rPr>
          <w:rFonts w:ascii="Times New Roman" w:hAnsi="Times New Roman"/>
          <w:sz w:val="16"/>
          <w:szCs w:val="18"/>
        </w:rPr>
        <w:t>15</w:t>
      </w:r>
      <w:r w:rsidRPr="00A064B8">
        <w:rPr>
          <w:rFonts w:ascii="Times New Roman" w:hAnsi="Times New Roman"/>
          <w:sz w:val="16"/>
          <w:szCs w:val="18"/>
        </w:rPr>
        <w:t>.12.</w:t>
      </w:r>
      <w:r w:rsidR="00EE5086" w:rsidRPr="00A064B8">
        <w:rPr>
          <w:rFonts w:ascii="Times New Roman" w:hAnsi="Times New Roman"/>
          <w:sz w:val="16"/>
          <w:szCs w:val="18"/>
        </w:rPr>
        <w:t>2023</w:t>
      </w:r>
      <w:r w:rsidRPr="00A064B8">
        <w:rPr>
          <w:rFonts w:ascii="Times New Roman" w:hAnsi="Times New Roman"/>
          <w:sz w:val="16"/>
          <w:szCs w:val="18"/>
        </w:rPr>
        <w:t xml:space="preserve">), </w:t>
      </w:r>
    </w:p>
    <w:p w14:paraId="30854494" w14:textId="23812FB6" w:rsidR="00902DE1" w:rsidRPr="00A064B8" w:rsidRDefault="00902DE1" w:rsidP="00756324">
      <w:pPr>
        <w:pStyle w:val="Tekstblokowy"/>
        <w:numPr>
          <w:ilvl w:val="0"/>
          <w:numId w:val="2"/>
        </w:numPr>
        <w:tabs>
          <w:tab w:val="clear" w:pos="8931"/>
          <w:tab w:val="left" w:pos="284"/>
        </w:tabs>
        <w:ind w:left="284" w:right="-1" w:hanging="284"/>
        <w:rPr>
          <w:rFonts w:ascii="Times New Roman" w:hAnsi="Times New Roman"/>
          <w:sz w:val="16"/>
          <w:szCs w:val="16"/>
        </w:rPr>
      </w:pPr>
      <w:r w:rsidRPr="00A064B8">
        <w:rPr>
          <w:rFonts w:ascii="Times New Roman" w:hAnsi="Times New Roman"/>
          <w:sz w:val="16"/>
          <w:szCs w:val="18"/>
        </w:rPr>
        <w:t xml:space="preserve">Rozporządzenie Komisji (UE) nr 1408/2013 z dnia 18 grudnia 2013r. </w:t>
      </w:r>
      <w:r w:rsidRPr="00A064B8">
        <w:rPr>
          <w:rFonts w:ascii="Times New Roman" w:hAnsi="Times New Roman"/>
          <w:i/>
          <w:sz w:val="16"/>
          <w:szCs w:val="18"/>
        </w:rPr>
        <w:t xml:space="preserve">w sprawie stosowania art. 107 i 108 Traktatu o funkcjonowaniu Unii Europejskiej do pomocy de </w:t>
      </w:r>
      <w:proofErr w:type="spellStart"/>
      <w:r w:rsidRPr="00A064B8">
        <w:rPr>
          <w:rFonts w:ascii="Times New Roman" w:hAnsi="Times New Roman"/>
          <w:i/>
          <w:sz w:val="16"/>
          <w:szCs w:val="18"/>
        </w:rPr>
        <w:t>minimis</w:t>
      </w:r>
      <w:proofErr w:type="spellEnd"/>
      <w:r w:rsidRPr="00A064B8">
        <w:rPr>
          <w:rFonts w:ascii="Times New Roman" w:hAnsi="Times New Roman"/>
          <w:i/>
          <w:sz w:val="16"/>
          <w:szCs w:val="18"/>
        </w:rPr>
        <w:t xml:space="preserve"> w </w:t>
      </w:r>
      <w:r w:rsidRPr="00A064B8">
        <w:rPr>
          <w:rFonts w:ascii="Times New Roman" w:hAnsi="Times New Roman"/>
          <w:i/>
          <w:sz w:val="16"/>
          <w:szCs w:val="16"/>
        </w:rPr>
        <w:t>sektorze rolnym</w:t>
      </w:r>
      <w:r w:rsidRPr="00A064B8">
        <w:rPr>
          <w:rFonts w:ascii="Times New Roman" w:hAnsi="Times New Roman"/>
          <w:sz w:val="16"/>
          <w:szCs w:val="16"/>
        </w:rPr>
        <w:t xml:space="preserve"> (Dz. U</w:t>
      </w:r>
      <w:r w:rsidR="00727029" w:rsidRPr="00A064B8">
        <w:rPr>
          <w:rFonts w:ascii="Times New Roman" w:hAnsi="Times New Roman"/>
          <w:sz w:val="16"/>
          <w:szCs w:val="16"/>
        </w:rPr>
        <w:t>rz</w:t>
      </w:r>
      <w:r w:rsidRPr="00A064B8">
        <w:rPr>
          <w:rFonts w:ascii="Times New Roman" w:hAnsi="Times New Roman"/>
          <w:sz w:val="16"/>
          <w:szCs w:val="16"/>
        </w:rPr>
        <w:t>. UE L 352 z 24.12.2013</w:t>
      </w:r>
      <w:r w:rsidR="00756324" w:rsidRPr="00A064B8">
        <w:rPr>
          <w:rFonts w:ascii="Times New Roman" w:hAnsi="Times New Roman"/>
          <w:sz w:val="16"/>
          <w:szCs w:val="16"/>
        </w:rPr>
        <w:t xml:space="preserve"> ze zm.</w:t>
      </w:r>
      <w:r w:rsidRPr="00A064B8">
        <w:rPr>
          <w:rFonts w:ascii="Times New Roman" w:hAnsi="Times New Roman"/>
          <w:sz w:val="16"/>
          <w:szCs w:val="16"/>
        </w:rPr>
        <w:t xml:space="preserve">), </w:t>
      </w:r>
    </w:p>
    <w:p w14:paraId="4FC1C698" w14:textId="77777777" w:rsidR="00756324" w:rsidRPr="00A064B8" w:rsidRDefault="00902DE1" w:rsidP="00756324">
      <w:pPr>
        <w:pStyle w:val="Tekstblokowy"/>
        <w:numPr>
          <w:ilvl w:val="0"/>
          <w:numId w:val="2"/>
        </w:numPr>
        <w:tabs>
          <w:tab w:val="clear" w:pos="8931"/>
        </w:tabs>
        <w:ind w:left="284" w:right="0" w:hanging="284"/>
        <w:rPr>
          <w:rFonts w:ascii="Times New Roman" w:hAnsi="Times New Roman"/>
          <w:sz w:val="16"/>
          <w:szCs w:val="16"/>
        </w:rPr>
      </w:pPr>
      <w:r w:rsidRPr="00A064B8">
        <w:rPr>
          <w:rFonts w:ascii="Times New Roman" w:hAnsi="Times New Roman"/>
          <w:sz w:val="16"/>
          <w:szCs w:val="16"/>
        </w:rPr>
        <w:t xml:space="preserve">Rozporządzenie Komisji (UE) nr 717/2014 z dnia 27 czerwca 2014r. </w:t>
      </w:r>
      <w:r w:rsidRPr="00A064B8">
        <w:rPr>
          <w:rFonts w:ascii="Times New Roman" w:hAnsi="Times New Roman"/>
          <w:i/>
          <w:sz w:val="16"/>
          <w:szCs w:val="16"/>
        </w:rPr>
        <w:t xml:space="preserve">w sprawie stosowania art. 107 i 108 Traktatu o funkcjonowaniu Unii Europejskiej do pomocy de </w:t>
      </w:r>
      <w:proofErr w:type="spellStart"/>
      <w:r w:rsidRPr="00A064B8">
        <w:rPr>
          <w:rFonts w:ascii="Times New Roman" w:hAnsi="Times New Roman"/>
          <w:i/>
          <w:sz w:val="16"/>
          <w:szCs w:val="16"/>
        </w:rPr>
        <w:t>minimis</w:t>
      </w:r>
      <w:proofErr w:type="spellEnd"/>
      <w:r w:rsidRPr="00A064B8">
        <w:rPr>
          <w:rFonts w:ascii="Times New Roman" w:hAnsi="Times New Roman"/>
          <w:i/>
          <w:sz w:val="16"/>
          <w:szCs w:val="16"/>
        </w:rPr>
        <w:t xml:space="preserve"> w sektorze </w:t>
      </w:r>
      <w:r w:rsidRPr="00A064B8">
        <w:rPr>
          <w:rFonts w:ascii="Times New Roman" w:hAnsi="Times New Roman"/>
          <w:bCs/>
          <w:i/>
          <w:sz w:val="16"/>
          <w:szCs w:val="16"/>
        </w:rPr>
        <w:t>w sektorze rybołówstwa i akwakultury</w:t>
      </w:r>
      <w:r w:rsidRPr="00A064B8">
        <w:rPr>
          <w:rFonts w:ascii="Times New Roman" w:hAnsi="Times New Roman"/>
          <w:sz w:val="16"/>
          <w:szCs w:val="16"/>
        </w:rPr>
        <w:t xml:space="preserve"> (Dz. U</w:t>
      </w:r>
      <w:r w:rsidR="00727029" w:rsidRPr="00A064B8">
        <w:rPr>
          <w:rFonts w:ascii="Times New Roman" w:hAnsi="Times New Roman"/>
          <w:sz w:val="16"/>
          <w:szCs w:val="16"/>
        </w:rPr>
        <w:t>rz</w:t>
      </w:r>
      <w:r w:rsidRPr="00A064B8">
        <w:rPr>
          <w:rFonts w:ascii="Times New Roman" w:hAnsi="Times New Roman"/>
          <w:sz w:val="16"/>
          <w:szCs w:val="16"/>
        </w:rPr>
        <w:t>. UE L 190 z 28.06.2014</w:t>
      </w:r>
      <w:r w:rsidR="00756324" w:rsidRPr="00A064B8">
        <w:rPr>
          <w:rFonts w:ascii="Times New Roman" w:hAnsi="Times New Roman"/>
          <w:sz w:val="16"/>
          <w:szCs w:val="16"/>
        </w:rPr>
        <w:t xml:space="preserve"> ze zm.</w:t>
      </w:r>
      <w:r w:rsidRPr="00A064B8">
        <w:rPr>
          <w:rFonts w:ascii="Times New Roman" w:hAnsi="Times New Roman"/>
          <w:sz w:val="16"/>
          <w:szCs w:val="16"/>
        </w:rPr>
        <w:t xml:space="preserve">), </w:t>
      </w:r>
    </w:p>
    <w:p w14:paraId="63891757" w14:textId="715CF56B" w:rsidR="005F4EFB" w:rsidRPr="00A064B8" w:rsidRDefault="005F4EFB" w:rsidP="00756324">
      <w:pPr>
        <w:pStyle w:val="Tekstblokowy"/>
        <w:numPr>
          <w:ilvl w:val="0"/>
          <w:numId w:val="2"/>
        </w:numPr>
        <w:tabs>
          <w:tab w:val="clear" w:pos="8931"/>
        </w:tabs>
        <w:ind w:left="284" w:right="0" w:hanging="284"/>
        <w:rPr>
          <w:rFonts w:ascii="Times New Roman" w:hAnsi="Times New Roman"/>
          <w:sz w:val="16"/>
          <w:szCs w:val="16"/>
        </w:rPr>
      </w:pPr>
      <w:r w:rsidRPr="00A064B8">
        <w:rPr>
          <w:rFonts w:ascii="Times New Roman" w:hAnsi="Times New Roman"/>
          <w:sz w:val="16"/>
          <w:szCs w:val="16"/>
        </w:rPr>
        <w:t xml:space="preserve">Rozporządzenie Prezesa Rady Ministrów </w:t>
      </w:r>
      <w:r w:rsidR="00756324" w:rsidRPr="00A064B8">
        <w:rPr>
          <w:rFonts w:ascii="Times New Roman" w:hAnsi="Times New Roman"/>
          <w:sz w:val="16"/>
          <w:szCs w:val="16"/>
        </w:rPr>
        <w:t xml:space="preserve">z dnia 29 marca 2010 r. </w:t>
      </w:r>
      <w:r w:rsidR="00756324" w:rsidRPr="00A064B8">
        <w:rPr>
          <w:rFonts w:ascii="Times New Roman" w:hAnsi="Times New Roman"/>
          <w:i/>
          <w:iCs/>
          <w:sz w:val="16"/>
          <w:szCs w:val="16"/>
        </w:rPr>
        <w:t xml:space="preserve">w sprawie zakresu informacji przedstawianych przez podmiot ubiegający się o pomoc de </w:t>
      </w:r>
      <w:proofErr w:type="spellStart"/>
      <w:r w:rsidR="00756324" w:rsidRPr="00A064B8">
        <w:rPr>
          <w:rFonts w:ascii="Times New Roman" w:hAnsi="Times New Roman"/>
          <w:i/>
          <w:iCs/>
          <w:sz w:val="16"/>
          <w:szCs w:val="16"/>
        </w:rPr>
        <w:t>minimis</w:t>
      </w:r>
      <w:proofErr w:type="spellEnd"/>
      <w:r w:rsidR="00756324" w:rsidRPr="00A064B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A064B8">
        <w:rPr>
          <w:rFonts w:ascii="Times New Roman" w:hAnsi="Times New Roman"/>
          <w:sz w:val="16"/>
          <w:szCs w:val="16"/>
        </w:rPr>
        <w:t>(Dz. U. 2024</w:t>
      </w:r>
      <w:r w:rsidR="00756324" w:rsidRPr="00A064B8">
        <w:rPr>
          <w:rFonts w:ascii="Times New Roman" w:hAnsi="Times New Roman"/>
          <w:sz w:val="16"/>
          <w:szCs w:val="16"/>
        </w:rPr>
        <w:t xml:space="preserve"> r.</w:t>
      </w:r>
      <w:r w:rsidRPr="00A064B8">
        <w:rPr>
          <w:rFonts w:ascii="Times New Roman" w:hAnsi="Times New Roman"/>
          <w:sz w:val="16"/>
          <w:szCs w:val="16"/>
        </w:rPr>
        <w:t>, poz. 40)</w:t>
      </w:r>
      <w:r w:rsidR="00756324" w:rsidRPr="00A064B8">
        <w:rPr>
          <w:rFonts w:ascii="Times New Roman" w:hAnsi="Times New Roman"/>
          <w:sz w:val="16"/>
          <w:szCs w:val="16"/>
        </w:rPr>
        <w:t>.</w:t>
      </w:r>
    </w:p>
    <w:p w14:paraId="3CF4BEF5" w14:textId="77777777" w:rsidR="00902DE1" w:rsidRPr="006B5020" w:rsidRDefault="00902DE1" w:rsidP="00902DE1">
      <w:pPr>
        <w:tabs>
          <w:tab w:val="left" w:pos="284"/>
          <w:tab w:val="left" w:pos="1843"/>
        </w:tabs>
        <w:spacing w:before="240" w:line="360" w:lineRule="auto"/>
        <w:ind w:right="-1"/>
        <w:rPr>
          <w:sz w:val="16"/>
          <w:szCs w:val="16"/>
        </w:rPr>
      </w:pPr>
      <w:r w:rsidRPr="006B5020">
        <w:rPr>
          <w:b/>
          <w:sz w:val="24"/>
          <w:highlight w:val="yellow"/>
        </w:rPr>
        <w:t>A.</w:t>
      </w:r>
      <w:r w:rsidRPr="006B5020">
        <w:rPr>
          <w:b/>
          <w:sz w:val="24"/>
          <w:highlight w:val="yellow"/>
        </w:rPr>
        <w:tab/>
      </w:r>
      <w:r w:rsidRPr="006B5020">
        <w:rPr>
          <w:b/>
          <w:sz w:val="24"/>
          <w:highlight w:val="yellow"/>
          <w:u w:val="single"/>
        </w:rPr>
        <w:t>DANE  DOTYCZĄCE  WNIOSKODAWCY</w:t>
      </w:r>
    </w:p>
    <w:p w14:paraId="144EA395" w14:textId="77777777" w:rsidR="00902DE1" w:rsidRPr="006B5020" w:rsidRDefault="00902DE1" w:rsidP="00902DE1">
      <w:pPr>
        <w:tabs>
          <w:tab w:val="left" w:pos="284"/>
        </w:tabs>
        <w:spacing w:before="240" w:after="240"/>
      </w:pPr>
      <w:r w:rsidRPr="006B5020">
        <w:rPr>
          <w:b/>
        </w:rPr>
        <w:t>1</w:t>
      </w:r>
      <w:r w:rsidRPr="006B5020">
        <w:t>.</w:t>
      </w:r>
      <w:r w:rsidRPr="006B5020">
        <w:tab/>
        <w:t>Pełna nazwa pracodawcy i/lub imię i nazwisko w przypadku osoby fizycznej</w:t>
      </w:r>
      <w:r w:rsidRPr="006B5020">
        <w:rPr>
          <w:rStyle w:val="Odwoanieprzypisudolnego"/>
        </w:rPr>
        <w:footnoteReference w:customMarkFollows="1" w:id="1"/>
        <w:t>1</w:t>
      </w:r>
      <w:r w:rsidRPr="006B5020">
        <w:t>:</w:t>
      </w:r>
    </w:p>
    <w:p w14:paraId="27E65828" w14:textId="77777777" w:rsidR="00902DE1" w:rsidRPr="006B5020" w:rsidRDefault="00902DE1" w:rsidP="00902DE1">
      <w:pPr>
        <w:tabs>
          <w:tab w:val="left" w:pos="284"/>
        </w:tabs>
      </w:pPr>
    </w:p>
    <w:p w14:paraId="4AD0C5E1" w14:textId="77777777" w:rsidR="00902DE1" w:rsidRPr="006B5020" w:rsidRDefault="00902DE1" w:rsidP="00902DE1">
      <w:pPr>
        <w:pStyle w:val="Tekstprzypisudolnego"/>
        <w:tabs>
          <w:tab w:val="left" w:pos="284"/>
          <w:tab w:val="left" w:leader="dot" w:pos="10490"/>
        </w:tabs>
        <w:rPr>
          <w:b/>
          <w:sz w:val="12"/>
          <w:szCs w:val="8"/>
        </w:rPr>
      </w:pPr>
      <w:r w:rsidRPr="006B5020">
        <w:rPr>
          <w:b/>
          <w:sz w:val="12"/>
          <w:szCs w:val="8"/>
        </w:rPr>
        <w:tab/>
      </w:r>
      <w:r w:rsidRPr="006B5020">
        <w:rPr>
          <w:b/>
          <w:sz w:val="12"/>
          <w:szCs w:val="8"/>
        </w:rPr>
        <w:tab/>
      </w:r>
    </w:p>
    <w:p w14:paraId="4644304A" w14:textId="77777777" w:rsidR="00902DE1" w:rsidRPr="00213FB3" w:rsidRDefault="00902DE1" w:rsidP="00902DE1">
      <w:pPr>
        <w:pStyle w:val="Tekstprzypisudolnego"/>
        <w:numPr>
          <w:ilvl w:val="0"/>
          <w:numId w:val="3"/>
        </w:numPr>
        <w:tabs>
          <w:tab w:val="left" w:pos="284"/>
        </w:tabs>
        <w:spacing w:before="240" w:after="240"/>
      </w:pPr>
      <w:r w:rsidRPr="00213FB3">
        <w:t>Adres siedziby pracodawcy: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09"/>
        <w:gridCol w:w="309"/>
        <w:gridCol w:w="309"/>
        <w:gridCol w:w="309"/>
        <w:gridCol w:w="318"/>
        <w:gridCol w:w="318"/>
        <w:gridCol w:w="318"/>
        <w:gridCol w:w="318"/>
        <w:gridCol w:w="319"/>
        <w:gridCol w:w="1426"/>
        <w:gridCol w:w="324"/>
        <w:gridCol w:w="33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902DE1" w:rsidRPr="006B5020" w14:paraId="49867BE6" w14:textId="77777777" w:rsidTr="00ED0862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61C5" w14:textId="77777777" w:rsidR="00902DE1" w:rsidRPr="006B5020" w:rsidRDefault="00902DE1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6B5020">
              <w:rPr>
                <w:sz w:val="16"/>
                <w:szCs w:val="16"/>
              </w:rPr>
              <w:t>Miejscowość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A911" w14:textId="77777777" w:rsidR="00902DE1" w:rsidRPr="006B5020" w:rsidRDefault="00902DE1" w:rsidP="00ED086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DD99" w14:textId="77777777" w:rsidR="00902DE1" w:rsidRPr="006B5020" w:rsidRDefault="00902DE1" w:rsidP="00ED0862">
            <w:pPr>
              <w:tabs>
                <w:tab w:val="left" w:pos="284"/>
              </w:tabs>
              <w:rPr>
                <w:b/>
              </w:rPr>
            </w:pPr>
            <w:r w:rsidRPr="006B5020">
              <w:rPr>
                <w:sz w:val="16"/>
                <w:szCs w:val="16"/>
              </w:rPr>
              <w:t>ul.</w:t>
            </w:r>
          </w:p>
        </w:tc>
        <w:tc>
          <w:tcPr>
            <w:tcW w:w="38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0A0E" w14:textId="77777777" w:rsidR="00902DE1" w:rsidRPr="006B5020" w:rsidRDefault="00902DE1" w:rsidP="00ED086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02DE1" w:rsidRPr="006B5020" w14:paraId="34FC95BD" w14:textId="77777777" w:rsidTr="00ED0862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04F7" w14:textId="77777777" w:rsidR="00902DE1" w:rsidRPr="006B5020" w:rsidRDefault="00902DE1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6B5020">
              <w:rPr>
                <w:sz w:val="16"/>
                <w:szCs w:val="16"/>
              </w:rPr>
              <w:t>Kod pocztowy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4C79" w14:textId="77777777" w:rsidR="00902DE1" w:rsidRPr="006B5020" w:rsidRDefault="00902DE1" w:rsidP="00ED086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A881" w14:textId="77777777" w:rsidR="00902DE1" w:rsidRPr="006B5020" w:rsidRDefault="00902DE1" w:rsidP="00ED0862">
            <w:pPr>
              <w:tabs>
                <w:tab w:val="left" w:pos="284"/>
              </w:tabs>
              <w:rPr>
                <w:b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3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41F0" w14:textId="77777777" w:rsidR="00902DE1" w:rsidRPr="006B5020" w:rsidRDefault="00902DE1" w:rsidP="00ED086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02DE1" w:rsidRPr="006B5020" w14:paraId="48DE8BB3" w14:textId="77777777" w:rsidTr="00ED08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59094FBF" w14:textId="77777777" w:rsidR="00902DE1" w:rsidRPr="006B5020" w:rsidRDefault="00902DE1" w:rsidP="00ED0862">
            <w:pPr>
              <w:tabs>
                <w:tab w:val="left" w:pos="284"/>
              </w:tabs>
              <w:rPr>
                <w:b/>
              </w:rPr>
            </w:pPr>
            <w:r w:rsidRPr="006B5020">
              <w:rPr>
                <w:sz w:val="16"/>
                <w:szCs w:val="16"/>
              </w:rPr>
              <w:t>Telefon, fax.</w:t>
            </w:r>
          </w:p>
        </w:tc>
        <w:tc>
          <w:tcPr>
            <w:tcW w:w="2518" w:type="dxa"/>
            <w:gridSpan w:val="8"/>
            <w:tcBorders>
              <w:right w:val="single" w:sz="4" w:space="0" w:color="auto"/>
            </w:tcBorders>
            <w:vAlign w:val="center"/>
          </w:tcPr>
          <w:p w14:paraId="5545354B" w14:textId="77777777" w:rsidR="00902DE1" w:rsidRPr="006B5020" w:rsidRDefault="00902DE1" w:rsidP="00ED0862">
            <w:pPr>
              <w:rPr>
                <w:b/>
              </w:rPr>
            </w:pPr>
          </w:p>
          <w:p w14:paraId="5B1A4F18" w14:textId="77777777" w:rsidR="00902DE1" w:rsidRPr="006B5020" w:rsidRDefault="00902DE1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  <w:vAlign w:val="center"/>
          </w:tcPr>
          <w:p w14:paraId="1B592530" w14:textId="77777777" w:rsidR="00902DE1" w:rsidRPr="006B5020" w:rsidRDefault="00902DE1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6B5020">
              <w:rPr>
                <w:sz w:val="16"/>
                <w:szCs w:val="16"/>
              </w:rPr>
              <w:t xml:space="preserve">e-mail                                                                </w:t>
            </w:r>
          </w:p>
        </w:tc>
        <w:tc>
          <w:tcPr>
            <w:tcW w:w="38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45145" w14:textId="77777777" w:rsidR="00902DE1" w:rsidRPr="006B5020" w:rsidRDefault="00902DE1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902DE1" w:rsidRPr="006B5020" w14:paraId="12AB6FDD" w14:textId="77777777" w:rsidTr="00ED08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47" w:type="dxa"/>
            <w:gridSpan w:val="2"/>
            <w:vAlign w:val="center"/>
          </w:tcPr>
          <w:p w14:paraId="1CA21E62" w14:textId="77777777" w:rsidR="00902DE1" w:rsidRPr="006B5020" w:rsidRDefault="00902DE1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6B5020">
              <w:rPr>
                <w:sz w:val="16"/>
                <w:szCs w:val="16"/>
              </w:rPr>
              <w:t>PESEL (dotyczy tylko osoby fizycznej)</w:t>
            </w:r>
          </w:p>
        </w:tc>
        <w:tc>
          <w:tcPr>
            <w:tcW w:w="7838" w:type="dxa"/>
            <w:gridSpan w:val="21"/>
            <w:tcBorders>
              <w:right w:val="single" w:sz="4" w:space="0" w:color="auto"/>
            </w:tcBorders>
            <w:vAlign w:val="center"/>
          </w:tcPr>
          <w:p w14:paraId="12744C9A" w14:textId="77777777" w:rsidR="00902DE1" w:rsidRPr="006B5020" w:rsidRDefault="00902DE1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902DE1" w:rsidRPr="006B5020" w14:paraId="25B727F7" w14:textId="77777777" w:rsidTr="00ED08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2270" w14:textId="77777777" w:rsidR="00902DE1" w:rsidRPr="006B5020" w:rsidRDefault="00902DE1" w:rsidP="00ED0862">
            <w:pPr>
              <w:spacing w:before="100" w:after="119"/>
            </w:pPr>
            <w:r>
              <w:rPr>
                <w:b/>
              </w:rPr>
              <w:t>3</w:t>
            </w:r>
            <w:r w:rsidRPr="006B5020">
              <w:t xml:space="preserve">. Numer REGON 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0285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8E5F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951F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B275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176F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CA93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4DA8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015F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5D18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5BC6" w14:textId="77777777" w:rsidR="00902DE1" w:rsidRPr="006B5020" w:rsidRDefault="00902DE1" w:rsidP="00ED0862">
            <w:pPr>
              <w:spacing w:before="100" w:after="119"/>
              <w:rPr>
                <w:b/>
              </w:rPr>
            </w:pPr>
            <w:r>
              <w:rPr>
                <w:b/>
              </w:rPr>
              <w:t>4</w:t>
            </w:r>
            <w:r w:rsidRPr="006B5020">
              <w:t>. Numer NIP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B704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C022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496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  <w:r w:rsidRPr="006B5020"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381D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E29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CBA0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A625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  <w:r w:rsidRPr="006B5020"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BE5E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FC3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9019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  <w:r w:rsidRPr="006B5020"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C40E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3709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</w:tr>
      <w:tr w:rsidR="00902DE1" w:rsidRPr="006B5020" w14:paraId="3240F9D1" w14:textId="77777777" w:rsidTr="00ED08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trHeight w:hRule="exact" w:val="524"/>
          <w:jc w:val="center"/>
        </w:trPr>
        <w:tc>
          <w:tcPr>
            <w:tcW w:w="6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0472" w14:textId="77777777" w:rsidR="00902DE1" w:rsidRPr="006B5020" w:rsidRDefault="00902DE1" w:rsidP="00ED0862">
            <w:pPr>
              <w:spacing w:before="100" w:after="119"/>
              <w:rPr>
                <w:b/>
              </w:rPr>
            </w:pPr>
            <w:r w:rsidRPr="006A7186">
              <w:rPr>
                <w:b/>
              </w:rPr>
              <w:t xml:space="preserve">5. </w:t>
            </w:r>
            <w:r w:rsidRPr="006B5020">
              <w:t>Numer wpisu do KRS lub CE</w:t>
            </w:r>
            <w:r>
              <w:t>I</w:t>
            </w:r>
            <w:r w:rsidRPr="006B5020">
              <w:t>DG  (jeśli posiada)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81D3" w14:textId="77777777" w:rsidR="00902DE1" w:rsidRPr="006B5020" w:rsidRDefault="00902DE1" w:rsidP="00ED0862">
            <w:pPr>
              <w:spacing w:before="100" w:after="119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5198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1B2B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30A3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C56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C11A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F5B0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225A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A01F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5C3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B777" w14:textId="77777777" w:rsidR="00902DE1" w:rsidRPr="006B5020" w:rsidRDefault="00902DE1" w:rsidP="00ED0862">
            <w:pPr>
              <w:spacing w:before="100" w:after="119"/>
              <w:jc w:val="center"/>
              <w:rPr>
                <w:b/>
              </w:rPr>
            </w:pPr>
          </w:p>
        </w:tc>
      </w:tr>
    </w:tbl>
    <w:p w14:paraId="01BC9981" w14:textId="77777777" w:rsidR="00902DE1" w:rsidRDefault="00902DE1"/>
    <w:p w14:paraId="3B59946C" w14:textId="77777777" w:rsidR="00031B8E" w:rsidRDefault="00031B8E"/>
    <w:p w14:paraId="769FD3AB" w14:textId="77777777" w:rsidR="00031B8E" w:rsidRDefault="00031B8E"/>
    <w:tbl>
      <w:tblPr>
        <w:tblW w:w="103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86"/>
        <w:gridCol w:w="306"/>
        <w:gridCol w:w="307"/>
        <w:gridCol w:w="308"/>
        <w:gridCol w:w="308"/>
        <w:gridCol w:w="308"/>
        <w:gridCol w:w="308"/>
        <w:gridCol w:w="308"/>
        <w:gridCol w:w="308"/>
        <w:gridCol w:w="309"/>
        <w:gridCol w:w="309"/>
        <w:gridCol w:w="318"/>
        <w:gridCol w:w="318"/>
        <w:gridCol w:w="318"/>
        <w:gridCol w:w="318"/>
        <w:gridCol w:w="319"/>
        <w:gridCol w:w="330"/>
        <w:gridCol w:w="344"/>
        <w:gridCol w:w="383"/>
        <w:gridCol w:w="369"/>
        <w:gridCol w:w="324"/>
        <w:gridCol w:w="339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031B8E" w:rsidRPr="006B5020" w14:paraId="07185349" w14:textId="77777777" w:rsidTr="00ED0862">
        <w:trPr>
          <w:trHeight w:hRule="exact" w:val="524"/>
          <w:jc w:val="center"/>
        </w:trPr>
        <w:tc>
          <w:tcPr>
            <w:tcW w:w="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2F32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  <w:r w:rsidRPr="006A7186">
              <w:rPr>
                <w:b/>
              </w:rPr>
              <w:t xml:space="preserve">6. </w:t>
            </w:r>
            <w:r w:rsidRPr="006B5020">
              <w:t xml:space="preserve">Stopa procentowa składki wypadkowej 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768B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332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E0B1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6CC3BD" w14:textId="77777777" w:rsidR="00031B8E" w:rsidRPr="006A7186" w:rsidRDefault="00031B8E" w:rsidP="00ED0862">
            <w:pPr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9DF08A" w14:textId="77777777" w:rsidR="00031B8E" w:rsidRPr="006A7186" w:rsidRDefault="00031B8E" w:rsidP="00ED0862">
            <w:pPr>
              <w:rPr>
                <w:b/>
              </w:rPr>
            </w:pP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D7E5" w14:textId="77777777" w:rsidR="00031B8E" w:rsidRPr="006A7186" w:rsidRDefault="00031B8E" w:rsidP="00ED0862">
            <w:pPr>
              <w:rPr>
                <w:b/>
              </w:rPr>
            </w:pPr>
            <w:r w:rsidRPr="00986774">
              <w:rPr>
                <w:b/>
              </w:rPr>
              <w:t>7.</w:t>
            </w:r>
            <w:r w:rsidR="00DD12F3">
              <w:rPr>
                <w:b/>
              </w:rPr>
              <w:t xml:space="preserve"> </w:t>
            </w:r>
            <w:r w:rsidRPr="006A7186">
              <w:t xml:space="preserve">Data rozpoczęcia działalności 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261D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9AC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3BBB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360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5009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444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9D3A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A2D3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29BB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C3CD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6B5020" w14:paraId="008FC80F" w14:textId="77777777" w:rsidTr="00ED0862">
        <w:trPr>
          <w:trHeight w:hRule="exact" w:val="524"/>
          <w:jc w:val="center"/>
        </w:trPr>
        <w:tc>
          <w:tcPr>
            <w:tcW w:w="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D9C1" w14:textId="77777777" w:rsidR="00031B8E" w:rsidRPr="006B5020" w:rsidRDefault="00031B8E" w:rsidP="00ED0862">
            <w:pPr>
              <w:rPr>
                <w:b/>
              </w:rPr>
            </w:pPr>
            <w:r w:rsidRPr="006A7186">
              <w:rPr>
                <w:b/>
              </w:rPr>
              <w:lastRenderedPageBreak/>
              <w:t>8.</w:t>
            </w:r>
            <w:r w:rsidRPr="006A7186">
              <w:t xml:space="preserve"> Numer PKD 2007 – działalność główna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B0D4" w14:textId="77777777" w:rsidR="00031B8E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AE8C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22AC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1D51" w14:textId="77777777" w:rsidR="00031B8E" w:rsidRDefault="00031B8E" w:rsidP="00ED0862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7795" w14:textId="77777777" w:rsidR="00031B8E" w:rsidRPr="006A7186" w:rsidRDefault="00031B8E" w:rsidP="00ED0862">
            <w:pPr>
              <w:rPr>
                <w:b/>
              </w:rPr>
            </w:pPr>
          </w:p>
        </w:tc>
        <w:tc>
          <w:tcPr>
            <w:tcW w:w="3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49B9" w14:textId="77777777" w:rsidR="00031B8E" w:rsidRPr="006A7186" w:rsidRDefault="00031B8E" w:rsidP="00ED0862">
            <w:pPr>
              <w:rPr>
                <w:b/>
              </w:rPr>
            </w:pPr>
            <w:r>
              <w:rPr>
                <w:b/>
              </w:rPr>
              <w:t>9</w:t>
            </w:r>
            <w:r w:rsidRPr="006A7186">
              <w:rPr>
                <w:b/>
              </w:rPr>
              <w:t>.</w:t>
            </w:r>
            <w:r w:rsidRPr="006A7186">
              <w:t xml:space="preserve"> Numer PKD 2007 - nowo tworzonego miejsca pracy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19B2" w14:textId="77777777" w:rsidR="00031B8E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932F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63E4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F84B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469C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6B5020" w14:paraId="091ACF07" w14:textId="77777777" w:rsidTr="00ED0862">
        <w:trPr>
          <w:trHeight w:hRule="exact" w:val="524"/>
          <w:jc w:val="center"/>
        </w:trPr>
        <w:tc>
          <w:tcPr>
            <w:tcW w:w="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4D1" w14:textId="77777777" w:rsidR="00031B8E" w:rsidRPr="006A7186" w:rsidRDefault="00031B8E" w:rsidP="00ED0862">
            <w:pPr>
              <w:rPr>
                <w:b/>
              </w:rPr>
            </w:pPr>
            <w:r w:rsidRPr="00E36EE4">
              <w:t>Opis n</w:t>
            </w:r>
            <w:r w:rsidRPr="006A7186">
              <w:t>owo tworzonego miejsca pracy</w:t>
            </w:r>
          </w:p>
        </w:tc>
        <w:tc>
          <w:tcPr>
            <w:tcW w:w="69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B6B2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6B5020" w14:paraId="2664693A" w14:textId="77777777" w:rsidTr="00ED0862">
        <w:trPr>
          <w:trHeight w:hRule="exact" w:val="524"/>
          <w:jc w:val="center"/>
        </w:trPr>
        <w:tc>
          <w:tcPr>
            <w:tcW w:w="3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0141" w14:textId="77777777" w:rsidR="00031B8E" w:rsidRPr="00E36EE4" w:rsidRDefault="00031B8E" w:rsidP="00ED0862">
            <w:pPr>
              <w:spacing w:before="100" w:after="119"/>
            </w:pPr>
            <w:r>
              <w:rPr>
                <w:b/>
              </w:rPr>
              <w:t>10</w:t>
            </w:r>
            <w:r w:rsidRPr="00E36EE4">
              <w:t xml:space="preserve">.  Nazwa banku </w:t>
            </w:r>
          </w:p>
          <w:p w14:paraId="5D8DFFEA" w14:textId="77777777" w:rsidR="00031B8E" w:rsidRPr="00E36EE4" w:rsidRDefault="00031B8E" w:rsidP="00ED0862"/>
        </w:tc>
        <w:tc>
          <w:tcPr>
            <w:tcW w:w="69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407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</w:tr>
      <w:tr w:rsidR="00031B8E" w:rsidRPr="006B5020" w14:paraId="3D3444DC" w14:textId="77777777" w:rsidTr="00ED0862">
        <w:trPr>
          <w:trHeight w:hRule="exact" w:val="524"/>
          <w:jc w:val="center"/>
        </w:trPr>
        <w:tc>
          <w:tcPr>
            <w:tcW w:w="103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90E3" w14:textId="77777777" w:rsidR="00031B8E" w:rsidRPr="006B5020" w:rsidRDefault="00031B8E" w:rsidP="00031B8E">
            <w:pPr>
              <w:numPr>
                <w:ilvl w:val="0"/>
                <w:numId w:val="4"/>
              </w:numPr>
              <w:suppressAutoHyphens w:val="0"/>
              <w:spacing w:before="100" w:after="119"/>
              <w:rPr>
                <w:b/>
              </w:rPr>
            </w:pPr>
            <w:r w:rsidRPr="00E36EE4">
              <w:t>Numer rachunku  bankowego</w:t>
            </w:r>
          </w:p>
        </w:tc>
      </w:tr>
      <w:tr w:rsidR="00031B8E" w:rsidRPr="006B5020" w14:paraId="296A672A" w14:textId="77777777" w:rsidTr="00ED0862">
        <w:trPr>
          <w:trHeight w:hRule="exact" w:val="524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7115" w14:textId="77777777" w:rsidR="00031B8E" w:rsidRPr="006B5020" w:rsidRDefault="00031B8E" w:rsidP="00ED0862">
            <w:pPr>
              <w:spacing w:before="100" w:after="119"/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FF35" w14:textId="77777777" w:rsidR="00031B8E" w:rsidRPr="006B5020" w:rsidRDefault="00031B8E" w:rsidP="00ED0862">
            <w:pPr>
              <w:spacing w:before="100" w:after="119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36027" w14:textId="77777777" w:rsidR="00031B8E" w:rsidRPr="006B5020" w:rsidRDefault="00031B8E" w:rsidP="00ED0862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CB873" w14:textId="77777777" w:rsidR="00031B8E" w:rsidRPr="006B5020" w:rsidRDefault="00031B8E" w:rsidP="00ED0862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CC60E" w14:textId="77777777" w:rsidR="00031B8E" w:rsidRPr="006B5020" w:rsidRDefault="00031B8E" w:rsidP="00ED0862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DC5A" w14:textId="77777777" w:rsidR="00031B8E" w:rsidRPr="006B5020" w:rsidRDefault="00031B8E" w:rsidP="00ED0862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5DA8" w14:textId="77777777" w:rsidR="00031B8E" w:rsidRPr="006B5020" w:rsidRDefault="00031B8E" w:rsidP="00ED0862">
            <w:pPr>
              <w:spacing w:before="100" w:after="119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5E4B4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38BBB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46391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9B52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F9D57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3D285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00FD5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C3E36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B83AB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72018" w14:textId="77777777" w:rsidR="00031B8E" w:rsidRPr="006B5020" w:rsidRDefault="00031B8E" w:rsidP="00ED0862">
            <w:pPr>
              <w:spacing w:before="100" w:after="119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724EA" w14:textId="77777777" w:rsidR="00031B8E" w:rsidRPr="006B5020" w:rsidRDefault="00031B8E" w:rsidP="00ED0862">
            <w:pPr>
              <w:spacing w:before="100" w:after="119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09F0" w14:textId="77777777" w:rsidR="00031B8E" w:rsidRPr="006B5020" w:rsidRDefault="00031B8E" w:rsidP="00ED0862">
            <w:pPr>
              <w:spacing w:before="100" w:after="119"/>
              <w:rPr>
                <w:b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A095E" w14:textId="77777777" w:rsidR="00031B8E" w:rsidRPr="006B5020" w:rsidRDefault="00031B8E" w:rsidP="00ED0862">
            <w:pPr>
              <w:spacing w:before="100" w:after="119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1212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01BDA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9468D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4638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6B8A0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8347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A1AA0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C522D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97179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02BB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7642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8FE8" w14:textId="77777777" w:rsidR="00031B8E" w:rsidRPr="006B5020" w:rsidRDefault="00031B8E" w:rsidP="00ED0862">
            <w:pPr>
              <w:spacing w:before="100" w:after="119"/>
              <w:jc w:val="center"/>
              <w:rPr>
                <w:b/>
              </w:rPr>
            </w:pPr>
          </w:p>
        </w:tc>
      </w:tr>
    </w:tbl>
    <w:p w14:paraId="72046C5A" w14:textId="77777777" w:rsidR="00031B8E" w:rsidRPr="006B5020" w:rsidRDefault="00031B8E" w:rsidP="00031B8E">
      <w:pPr>
        <w:numPr>
          <w:ilvl w:val="0"/>
          <w:numId w:val="5"/>
        </w:numPr>
        <w:tabs>
          <w:tab w:val="left" w:pos="284"/>
        </w:tabs>
        <w:suppressAutoHyphens w:val="0"/>
        <w:spacing w:before="240" w:after="240" w:line="360" w:lineRule="auto"/>
        <w:rPr>
          <w:b/>
          <w:sz w:val="16"/>
          <w:szCs w:val="16"/>
        </w:rPr>
      </w:pPr>
      <w:r w:rsidRPr="006B5020">
        <w:t>Miejsce prowadzenia działalności</w:t>
      </w:r>
      <w:r w:rsidRPr="006B5020">
        <w:rPr>
          <w:b/>
        </w:rPr>
        <w:t xml:space="preserve">: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168"/>
      </w:tblGrid>
      <w:tr w:rsidR="00031B8E" w:rsidRPr="006B5020" w14:paraId="7D50183F" w14:textId="77777777" w:rsidTr="00ED0862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BE72" w14:textId="77777777" w:rsidR="00031B8E" w:rsidRPr="006B5020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6B5020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D7BB" w14:textId="77777777" w:rsidR="00031B8E" w:rsidRPr="006B5020" w:rsidRDefault="00031B8E" w:rsidP="00ED086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033D" w14:textId="77777777" w:rsidR="00031B8E" w:rsidRPr="006B5020" w:rsidRDefault="00031B8E" w:rsidP="00ED0862">
            <w:pPr>
              <w:tabs>
                <w:tab w:val="left" w:pos="284"/>
              </w:tabs>
              <w:jc w:val="right"/>
              <w:rPr>
                <w:b/>
              </w:rPr>
            </w:pPr>
            <w:r w:rsidRPr="006B5020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D20FE" w14:textId="77777777" w:rsidR="00031B8E" w:rsidRPr="006B5020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5E0E" w14:textId="77777777" w:rsidR="00031B8E" w:rsidRPr="006B5020" w:rsidRDefault="00031B8E" w:rsidP="00ED086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6B5020" w14:paraId="489B0A76" w14:textId="77777777" w:rsidTr="00ED0862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EF0" w14:textId="77777777" w:rsidR="00031B8E" w:rsidRPr="006B5020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6B5020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5F04" w14:textId="77777777" w:rsidR="00031B8E" w:rsidRPr="006B5020" w:rsidRDefault="00031B8E" w:rsidP="00ED0862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EE46" w14:textId="77777777" w:rsidR="00031B8E" w:rsidRPr="006B5020" w:rsidRDefault="00031B8E" w:rsidP="00ED0862">
            <w:pPr>
              <w:tabs>
                <w:tab w:val="left" w:pos="284"/>
              </w:tabs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DAC2" w14:textId="77777777" w:rsidR="00031B8E" w:rsidRPr="006B5020" w:rsidRDefault="00031B8E" w:rsidP="00ED0862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7EED1D5E" w14:textId="77777777" w:rsidR="00031B8E" w:rsidRPr="006B5020" w:rsidRDefault="00031B8E" w:rsidP="00031B8E">
      <w:pPr>
        <w:pStyle w:val="Tekstprzypisudolnego"/>
        <w:numPr>
          <w:ilvl w:val="0"/>
          <w:numId w:val="7"/>
        </w:numPr>
        <w:tabs>
          <w:tab w:val="left" w:pos="284"/>
        </w:tabs>
        <w:spacing w:before="240" w:after="240"/>
      </w:pPr>
      <w:r w:rsidRPr="006B5020">
        <w:t>Adres korespondencyjny (wypełnić w przypadku, gdy jest inny niż adres siedziby):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3025"/>
        <w:gridCol w:w="691"/>
        <w:gridCol w:w="236"/>
        <w:gridCol w:w="5201"/>
      </w:tblGrid>
      <w:tr w:rsidR="00031B8E" w:rsidRPr="006B5020" w14:paraId="1B4D884D" w14:textId="77777777" w:rsidTr="00ED0862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8A72" w14:textId="77777777" w:rsidR="00031B8E" w:rsidRPr="006B5020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6B5020">
              <w:rPr>
                <w:sz w:val="16"/>
                <w:szCs w:val="16"/>
              </w:rPr>
              <w:t>Miejscowość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1573" w14:textId="77777777" w:rsidR="00031B8E" w:rsidRPr="006B5020" w:rsidRDefault="00031B8E" w:rsidP="00ED086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B50A" w14:textId="77777777" w:rsidR="00031B8E" w:rsidRPr="006B5020" w:rsidRDefault="00031B8E" w:rsidP="00ED0862">
            <w:pPr>
              <w:tabs>
                <w:tab w:val="left" w:pos="284"/>
              </w:tabs>
              <w:jc w:val="right"/>
              <w:rPr>
                <w:b/>
              </w:rPr>
            </w:pPr>
            <w:r w:rsidRPr="006B5020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D3FC9" w14:textId="77777777" w:rsidR="00031B8E" w:rsidRPr="006B5020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E54D" w14:textId="77777777" w:rsidR="00031B8E" w:rsidRPr="006B5020" w:rsidRDefault="00031B8E" w:rsidP="00ED086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6B5020" w14:paraId="5821D431" w14:textId="77777777" w:rsidTr="00ED0862">
        <w:trPr>
          <w:trHeight w:val="368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B6D6" w14:textId="77777777" w:rsidR="00031B8E" w:rsidRPr="006B5020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6B5020">
              <w:rPr>
                <w:sz w:val="16"/>
                <w:szCs w:val="16"/>
              </w:rPr>
              <w:t>Kod pocztowy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072" w14:textId="77777777" w:rsidR="00031B8E" w:rsidRPr="006B5020" w:rsidRDefault="00031B8E" w:rsidP="00ED0862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51CD" w14:textId="77777777" w:rsidR="00031B8E" w:rsidRPr="006B5020" w:rsidRDefault="00031B8E" w:rsidP="00ED0862">
            <w:pPr>
              <w:tabs>
                <w:tab w:val="left" w:pos="284"/>
              </w:tabs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FDE3" w14:textId="77777777" w:rsidR="00031B8E" w:rsidRPr="006B5020" w:rsidRDefault="00031B8E" w:rsidP="00ED0862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24D636C4" w14:textId="77777777" w:rsidR="00031B8E" w:rsidRPr="006B5020" w:rsidRDefault="00031B8E" w:rsidP="00031B8E">
      <w:pPr>
        <w:numPr>
          <w:ilvl w:val="0"/>
          <w:numId w:val="6"/>
        </w:numPr>
        <w:tabs>
          <w:tab w:val="left" w:pos="284"/>
        </w:tabs>
        <w:suppressAutoHyphens w:val="0"/>
        <w:spacing w:before="240" w:after="240"/>
        <w:jc w:val="both"/>
      </w:pPr>
      <w:r w:rsidRPr="006B5020">
        <w:rPr>
          <w:spacing w:val="-2"/>
        </w:rPr>
        <w:t>Nazwiska i imiona oraz stanowiska</w:t>
      </w:r>
      <w:r w:rsidRPr="006B5020">
        <w:t xml:space="preserve"> osób</w:t>
      </w:r>
      <w:r w:rsidRPr="006B5020">
        <w:rPr>
          <w:spacing w:val="-2"/>
        </w:rPr>
        <w:t xml:space="preserve"> upoważnionych</w:t>
      </w:r>
      <w:r w:rsidRPr="006B5020">
        <w:t xml:space="preserve"> do podpisania umowy w imieniu pracodawcy: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010"/>
        <w:gridCol w:w="1738"/>
        <w:gridCol w:w="1739"/>
        <w:gridCol w:w="1738"/>
        <w:gridCol w:w="1655"/>
      </w:tblGrid>
      <w:tr w:rsidR="00031B8E" w:rsidRPr="00EC50F8" w14:paraId="0EBE8FA0" w14:textId="77777777" w:rsidTr="00ED0862">
        <w:trPr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48FFC44F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EC50F8">
              <w:rPr>
                <w:sz w:val="16"/>
                <w:szCs w:val="16"/>
              </w:rPr>
              <w:t>Lp.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171AF301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EC50F8">
              <w:rPr>
                <w:sz w:val="16"/>
                <w:szCs w:val="16"/>
              </w:rPr>
              <w:t>Nazwisko i imię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FE91AD7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EC50F8">
              <w:rPr>
                <w:sz w:val="16"/>
                <w:szCs w:val="16"/>
              </w:rPr>
              <w:t>Stanowisko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CB7B420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EC50F8">
              <w:rPr>
                <w:sz w:val="16"/>
                <w:szCs w:val="16"/>
              </w:rPr>
              <w:t>Stan cywilny*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E85F995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EC50F8">
              <w:rPr>
                <w:sz w:val="16"/>
                <w:szCs w:val="16"/>
              </w:rPr>
              <w:t>Nazwisko i imię współmałżonka*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4C48753" w14:textId="77777777" w:rsidR="00031B8E" w:rsidRPr="00EC50F8" w:rsidRDefault="00031B8E" w:rsidP="00ED0862">
            <w:pPr>
              <w:tabs>
                <w:tab w:val="left" w:pos="0"/>
              </w:tabs>
              <w:ind w:left="34"/>
              <w:jc w:val="center"/>
              <w:rPr>
                <w:sz w:val="16"/>
                <w:szCs w:val="16"/>
              </w:rPr>
            </w:pPr>
            <w:r w:rsidRPr="00EC50F8">
              <w:rPr>
                <w:sz w:val="16"/>
                <w:szCs w:val="16"/>
              </w:rPr>
              <w:t>Rozdzielność</w:t>
            </w:r>
          </w:p>
          <w:p w14:paraId="5288257C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EC50F8">
              <w:rPr>
                <w:sz w:val="16"/>
                <w:szCs w:val="16"/>
              </w:rPr>
              <w:t>majątkowa*</w:t>
            </w:r>
          </w:p>
          <w:p w14:paraId="4C12F7F0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EC50F8">
              <w:rPr>
                <w:sz w:val="16"/>
                <w:szCs w:val="16"/>
              </w:rPr>
              <w:t>TAK     NIE</w:t>
            </w:r>
          </w:p>
        </w:tc>
      </w:tr>
      <w:tr w:rsidR="00031B8E" w:rsidRPr="00EC50F8" w14:paraId="12383F5E" w14:textId="77777777" w:rsidTr="00ED0862">
        <w:trPr>
          <w:trHeight w:hRule="exact" w:val="369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3F98B402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EC50F8">
              <w:rPr>
                <w:sz w:val="16"/>
                <w:szCs w:val="16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603E841F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95F7978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3EC3D320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98746FE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5BB6C58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  <w:tr w:rsidR="00031B8E" w:rsidRPr="00EC50F8" w14:paraId="0D54B101" w14:textId="77777777" w:rsidTr="00ED0862">
        <w:trPr>
          <w:trHeight w:hRule="exact" w:val="369"/>
          <w:jc w:val="center"/>
        </w:trPr>
        <w:tc>
          <w:tcPr>
            <w:tcW w:w="434" w:type="dxa"/>
            <w:shd w:val="clear" w:color="auto" w:fill="auto"/>
            <w:vAlign w:val="center"/>
          </w:tcPr>
          <w:p w14:paraId="12E3B2FF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EC50F8">
              <w:rPr>
                <w:sz w:val="16"/>
                <w:szCs w:val="16"/>
              </w:rPr>
              <w:t>2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44569CCE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9CA5F34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3B33BF5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E101FB0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0B9C7C2E" w14:textId="77777777" w:rsidR="00031B8E" w:rsidRPr="00EC50F8" w:rsidRDefault="00031B8E" w:rsidP="00ED0862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05172100" w14:textId="77777777" w:rsidR="00031B8E" w:rsidRPr="006B5020" w:rsidRDefault="00031B8E" w:rsidP="00031B8E">
      <w:pPr>
        <w:tabs>
          <w:tab w:val="left" w:pos="284"/>
        </w:tabs>
        <w:ind w:left="360"/>
        <w:rPr>
          <w:sz w:val="12"/>
          <w:szCs w:val="16"/>
        </w:rPr>
      </w:pPr>
      <w:r w:rsidRPr="006B5020">
        <w:rPr>
          <w:sz w:val="12"/>
          <w:szCs w:val="16"/>
        </w:rPr>
        <w:t>*  wypełnić w przypadku, gdy przedsiębiorcą jest osoba fizyczna lub wspólnik spółki cywilnej</w:t>
      </w:r>
    </w:p>
    <w:p w14:paraId="6359A1DD" w14:textId="77777777" w:rsidR="00031B8E" w:rsidRDefault="00031B8E" w:rsidP="00031B8E">
      <w:pPr>
        <w:numPr>
          <w:ilvl w:val="0"/>
          <w:numId w:val="6"/>
        </w:numPr>
        <w:tabs>
          <w:tab w:val="left" w:pos="284"/>
        </w:tabs>
        <w:suppressAutoHyphens w:val="0"/>
        <w:spacing w:before="240" w:after="240"/>
        <w:rPr>
          <w:position w:val="14"/>
          <w:sz w:val="18"/>
        </w:rPr>
      </w:pPr>
      <w:r w:rsidRPr="006D0944">
        <w:rPr>
          <w:position w:val="14"/>
        </w:rPr>
        <w:t>Forma organizacyjno-prawna pracodawcy</w:t>
      </w:r>
      <w:r w:rsidRPr="006B5020">
        <w:rPr>
          <w:position w:val="14"/>
        </w:rPr>
        <w:t xml:space="preserve">: </w:t>
      </w:r>
      <w:r w:rsidRPr="006B5020">
        <w:rPr>
          <w:position w:val="14"/>
          <w:sz w:val="18"/>
        </w:rPr>
        <w:t>(</w:t>
      </w:r>
      <w:r w:rsidRPr="006B5020">
        <w:rPr>
          <w:position w:val="14"/>
          <w:sz w:val="16"/>
        </w:rPr>
        <w:t>należy zaznaczyć znakiem X kod odpowiadający formie prawnej pracodawcy</w:t>
      </w:r>
      <w:r w:rsidRPr="006B5020">
        <w:rPr>
          <w:position w:val="14"/>
          <w:sz w:val="18"/>
        </w:rPr>
        <w:t>)</w:t>
      </w:r>
    </w:p>
    <w:tbl>
      <w:tblPr>
        <w:tblW w:w="101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8"/>
        <w:gridCol w:w="567"/>
        <w:gridCol w:w="549"/>
      </w:tblGrid>
      <w:tr w:rsidR="00031B8E" w:rsidRPr="006B5020" w14:paraId="024A76DA" w14:textId="77777777" w:rsidTr="00ED0862">
        <w:trPr>
          <w:trHeight w:val="491"/>
          <w:jc w:val="center"/>
        </w:trPr>
        <w:tc>
          <w:tcPr>
            <w:tcW w:w="9078" w:type="dxa"/>
            <w:shd w:val="pct12" w:color="000000" w:fill="FFFFFF"/>
            <w:vAlign w:val="center"/>
          </w:tcPr>
          <w:p w14:paraId="00A38337" w14:textId="77777777" w:rsidR="00031B8E" w:rsidRPr="00986774" w:rsidRDefault="00031B8E" w:rsidP="00ED0862">
            <w:pPr>
              <w:pStyle w:val="Nagwek6"/>
              <w:rPr>
                <w:rFonts w:ascii="Times New Roman" w:hAnsi="Times New Roman"/>
                <w:szCs w:val="16"/>
              </w:rPr>
            </w:pPr>
            <w:r w:rsidRPr="00986774">
              <w:rPr>
                <w:rFonts w:ascii="Times New Roman" w:hAnsi="Times New Roman"/>
                <w:szCs w:val="16"/>
              </w:rPr>
              <w:t>Wyszczególnienie</w:t>
            </w:r>
          </w:p>
        </w:tc>
        <w:tc>
          <w:tcPr>
            <w:tcW w:w="567" w:type="dxa"/>
            <w:shd w:val="pct12" w:color="000000" w:fill="FFFFFF"/>
            <w:vAlign w:val="center"/>
          </w:tcPr>
          <w:p w14:paraId="1BED85FC" w14:textId="77777777" w:rsidR="00031B8E" w:rsidRPr="00986774" w:rsidRDefault="00031B8E" w:rsidP="00ED0862">
            <w:pPr>
              <w:jc w:val="center"/>
              <w:rPr>
                <w:b/>
                <w:sz w:val="16"/>
                <w:szCs w:val="16"/>
              </w:rPr>
            </w:pPr>
            <w:r w:rsidRPr="00986774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549" w:type="dxa"/>
            <w:shd w:val="pct12" w:color="000000" w:fill="FFFFFF"/>
            <w:vAlign w:val="center"/>
          </w:tcPr>
          <w:p w14:paraId="0239E673" w14:textId="77777777" w:rsidR="00031B8E" w:rsidRPr="006B5020" w:rsidRDefault="00031B8E" w:rsidP="00ED0862">
            <w:pPr>
              <w:jc w:val="center"/>
              <w:rPr>
                <w:b/>
                <w:sz w:val="24"/>
              </w:rPr>
            </w:pPr>
          </w:p>
        </w:tc>
      </w:tr>
      <w:tr w:rsidR="00031B8E" w:rsidRPr="006B5020" w14:paraId="5902255C" w14:textId="77777777" w:rsidTr="00ED0862">
        <w:trPr>
          <w:trHeight w:val="520"/>
          <w:jc w:val="center"/>
        </w:trPr>
        <w:tc>
          <w:tcPr>
            <w:tcW w:w="9078" w:type="dxa"/>
            <w:vAlign w:val="center"/>
          </w:tcPr>
          <w:p w14:paraId="7DBE3357" w14:textId="77777777" w:rsidR="00031B8E" w:rsidRPr="00986774" w:rsidRDefault="00031B8E" w:rsidP="00ED0862">
            <w:pPr>
              <w:jc w:val="both"/>
              <w:rPr>
                <w:sz w:val="16"/>
                <w:szCs w:val="16"/>
              </w:rPr>
            </w:pPr>
            <w:r w:rsidRPr="00986774">
              <w:rPr>
                <w:sz w:val="16"/>
                <w:szCs w:val="16"/>
              </w:rPr>
              <w:t>przedsiębiorstwo państwowe</w:t>
            </w:r>
          </w:p>
        </w:tc>
        <w:tc>
          <w:tcPr>
            <w:tcW w:w="567" w:type="dxa"/>
            <w:vAlign w:val="center"/>
          </w:tcPr>
          <w:p w14:paraId="04C49B42" w14:textId="77777777" w:rsidR="00031B8E" w:rsidRPr="00986774" w:rsidRDefault="00031B8E" w:rsidP="00ED0862">
            <w:pPr>
              <w:jc w:val="center"/>
              <w:rPr>
                <w:b/>
                <w:sz w:val="16"/>
                <w:szCs w:val="16"/>
              </w:rPr>
            </w:pPr>
            <w:r w:rsidRPr="00986774">
              <w:rPr>
                <w:b/>
                <w:sz w:val="16"/>
                <w:szCs w:val="16"/>
              </w:rPr>
              <w:t>1.A</w:t>
            </w:r>
          </w:p>
        </w:tc>
        <w:tc>
          <w:tcPr>
            <w:tcW w:w="549" w:type="dxa"/>
            <w:vAlign w:val="center"/>
          </w:tcPr>
          <w:p w14:paraId="0584F6F1" w14:textId="77777777" w:rsidR="00031B8E" w:rsidRPr="006B5020" w:rsidRDefault="00031B8E" w:rsidP="00ED0862">
            <w:pPr>
              <w:jc w:val="center"/>
              <w:rPr>
                <w:b/>
                <w:sz w:val="22"/>
              </w:rPr>
            </w:pPr>
          </w:p>
        </w:tc>
      </w:tr>
      <w:tr w:rsidR="00031B8E" w:rsidRPr="006B5020" w14:paraId="615BFDE3" w14:textId="77777777" w:rsidTr="00ED0862">
        <w:trPr>
          <w:trHeight w:hRule="exact" w:val="522"/>
          <w:jc w:val="center"/>
        </w:trPr>
        <w:tc>
          <w:tcPr>
            <w:tcW w:w="9078" w:type="dxa"/>
            <w:vAlign w:val="center"/>
          </w:tcPr>
          <w:p w14:paraId="426021E6" w14:textId="77777777" w:rsidR="00031B8E" w:rsidRPr="00986774" w:rsidRDefault="00031B8E" w:rsidP="00ED0862">
            <w:pPr>
              <w:jc w:val="both"/>
              <w:rPr>
                <w:sz w:val="16"/>
                <w:szCs w:val="16"/>
              </w:rPr>
            </w:pPr>
            <w:r w:rsidRPr="00986774">
              <w:rPr>
                <w:sz w:val="16"/>
                <w:szCs w:val="16"/>
              </w:rPr>
              <w:t>jednoosobowa spółka Skarbu Państwa</w:t>
            </w:r>
          </w:p>
        </w:tc>
        <w:tc>
          <w:tcPr>
            <w:tcW w:w="567" w:type="dxa"/>
            <w:vAlign w:val="center"/>
          </w:tcPr>
          <w:p w14:paraId="7D014879" w14:textId="77777777" w:rsidR="00031B8E" w:rsidRPr="00986774" w:rsidRDefault="00031B8E" w:rsidP="00ED0862">
            <w:pPr>
              <w:jc w:val="center"/>
              <w:rPr>
                <w:b/>
                <w:sz w:val="16"/>
                <w:szCs w:val="16"/>
              </w:rPr>
            </w:pPr>
            <w:r w:rsidRPr="00986774">
              <w:rPr>
                <w:b/>
                <w:sz w:val="16"/>
                <w:szCs w:val="16"/>
              </w:rPr>
              <w:t>1.B</w:t>
            </w:r>
          </w:p>
        </w:tc>
        <w:tc>
          <w:tcPr>
            <w:tcW w:w="549" w:type="dxa"/>
            <w:vAlign w:val="center"/>
          </w:tcPr>
          <w:p w14:paraId="35463495" w14:textId="77777777" w:rsidR="00031B8E" w:rsidRPr="006B5020" w:rsidRDefault="00031B8E" w:rsidP="00ED0862">
            <w:pPr>
              <w:jc w:val="center"/>
              <w:rPr>
                <w:b/>
                <w:sz w:val="22"/>
              </w:rPr>
            </w:pPr>
          </w:p>
        </w:tc>
      </w:tr>
      <w:tr w:rsidR="00031B8E" w:rsidRPr="006B5020" w14:paraId="32584B47" w14:textId="77777777" w:rsidTr="00ED0862">
        <w:trPr>
          <w:trHeight w:hRule="exact" w:val="522"/>
          <w:jc w:val="center"/>
        </w:trPr>
        <w:tc>
          <w:tcPr>
            <w:tcW w:w="9078" w:type="dxa"/>
            <w:vAlign w:val="center"/>
          </w:tcPr>
          <w:p w14:paraId="2127CB6D" w14:textId="77777777" w:rsidR="00031B8E" w:rsidRPr="00986774" w:rsidRDefault="00031B8E" w:rsidP="00ED0862">
            <w:pPr>
              <w:jc w:val="both"/>
              <w:rPr>
                <w:sz w:val="16"/>
                <w:szCs w:val="16"/>
              </w:rPr>
            </w:pPr>
            <w:r w:rsidRPr="00986774">
              <w:rPr>
                <w:sz w:val="16"/>
                <w:szCs w:val="16"/>
              </w:rPr>
              <w:t>jednoosobowa spółka jednostki samorządu terytorialnego, w rozumieniu ustawy z dnia 20 grudnia 1996 r. o gospodarce komunalnej (Dz. U. z 2011 r. Nr 45 poz. 236)</w:t>
            </w:r>
          </w:p>
        </w:tc>
        <w:tc>
          <w:tcPr>
            <w:tcW w:w="567" w:type="dxa"/>
            <w:vAlign w:val="center"/>
          </w:tcPr>
          <w:p w14:paraId="0EB3E5E6" w14:textId="77777777" w:rsidR="00031B8E" w:rsidRPr="00986774" w:rsidRDefault="00031B8E" w:rsidP="00ED0862">
            <w:pPr>
              <w:jc w:val="center"/>
              <w:rPr>
                <w:b/>
                <w:sz w:val="16"/>
                <w:szCs w:val="16"/>
              </w:rPr>
            </w:pPr>
            <w:r w:rsidRPr="00986774">
              <w:rPr>
                <w:b/>
                <w:sz w:val="16"/>
                <w:szCs w:val="16"/>
              </w:rPr>
              <w:t>1.C</w:t>
            </w:r>
          </w:p>
        </w:tc>
        <w:tc>
          <w:tcPr>
            <w:tcW w:w="549" w:type="dxa"/>
            <w:vAlign w:val="center"/>
          </w:tcPr>
          <w:p w14:paraId="26875F1B" w14:textId="77777777" w:rsidR="00031B8E" w:rsidRPr="006B5020" w:rsidRDefault="00031B8E" w:rsidP="00ED0862">
            <w:pPr>
              <w:jc w:val="center"/>
              <w:rPr>
                <w:b/>
                <w:sz w:val="22"/>
              </w:rPr>
            </w:pPr>
          </w:p>
        </w:tc>
      </w:tr>
      <w:tr w:rsidR="00031B8E" w:rsidRPr="006B5020" w14:paraId="1E12CDF2" w14:textId="77777777" w:rsidTr="00ED0862">
        <w:trPr>
          <w:jc w:val="center"/>
        </w:trPr>
        <w:tc>
          <w:tcPr>
            <w:tcW w:w="9078" w:type="dxa"/>
            <w:vAlign w:val="center"/>
          </w:tcPr>
          <w:p w14:paraId="004CACAD" w14:textId="77777777" w:rsidR="00031B8E" w:rsidRPr="00986774" w:rsidRDefault="00031B8E" w:rsidP="00ED0862">
            <w:pPr>
              <w:jc w:val="both"/>
              <w:rPr>
                <w:sz w:val="16"/>
                <w:szCs w:val="16"/>
              </w:rPr>
            </w:pPr>
            <w:r w:rsidRPr="00986774">
              <w:rPr>
                <w:sz w:val="16"/>
                <w:szCs w:val="16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 lutego 2007 r. o ochronie konkurencji i konsumentów </w:t>
            </w:r>
            <w:r>
              <w:rPr>
                <w:sz w:val="16"/>
                <w:szCs w:val="16"/>
              </w:rPr>
              <w:t>(</w:t>
            </w:r>
            <w:r w:rsidRPr="00986774">
              <w:rPr>
                <w:sz w:val="16"/>
                <w:szCs w:val="16"/>
              </w:rPr>
              <w:t xml:space="preserve">Dz. U. z 2007 r. Nr 50 poz. 331 z </w:t>
            </w:r>
            <w:proofErr w:type="spellStart"/>
            <w:r w:rsidRPr="00986774">
              <w:rPr>
                <w:sz w:val="16"/>
                <w:szCs w:val="16"/>
              </w:rPr>
              <w:t>późn</w:t>
            </w:r>
            <w:proofErr w:type="spellEnd"/>
            <w:r w:rsidRPr="00986774">
              <w:rPr>
                <w:sz w:val="16"/>
                <w:szCs w:val="16"/>
              </w:rPr>
              <w:t>. zm.)</w:t>
            </w:r>
          </w:p>
        </w:tc>
        <w:tc>
          <w:tcPr>
            <w:tcW w:w="567" w:type="dxa"/>
            <w:vAlign w:val="center"/>
          </w:tcPr>
          <w:p w14:paraId="18892013" w14:textId="77777777" w:rsidR="00031B8E" w:rsidRPr="00986774" w:rsidRDefault="00031B8E" w:rsidP="00ED0862">
            <w:pPr>
              <w:jc w:val="center"/>
              <w:rPr>
                <w:b/>
                <w:sz w:val="16"/>
                <w:szCs w:val="16"/>
              </w:rPr>
            </w:pPr>
            <w:r w:rsidRPr="00986774">
              <w:rPr>
                <w:b/>
                <w:sz w:val="16"/>
                <w:szCs w:val="16"/>
              </w:rPr>
              <w:t>1.D</w:t>
            </w:r>
          </w:p>
        </w:tc>
        <w:tc>
          <w:tcPr>
            <w:tcW w:w="549" w:type="dxa"/>
            <w:vAlign w:val="center"/>
          </w:tcPr>
          <w:p w14:paraId="5FA0275C" w14:textId="77777777" w:rsidR="00031B8E" w:rsidRPr="006B5020" w:rsidRDefault="00031B8E" w:rsidP="00ED0862">
            <w:pPr>
              <w:jc w:val="center"/>
              <w:rPr>
                <w:b/>
                <w:sz w:val="22"/>
              </w:rPr>
            </w:pPr>
          </w:p>
        </w:tc>
      </w:tr>
      <w:tr w:rsidR="00031B8E" w:rsidRPr="006B5020" w14:paraId="35332921" w14:textId="77777777" w:rsidTr="00ED0862">
        <w:trPr>
          <w:trHeight w:hRule="exact" w:val="522"/>
          <w:jc w:val="center"/>
        </w:trPr>
        <w:tc>
          <w:tcPr>
            <w:tcW w:w="9078" w:type="dxa"/>
            <w:vAlign w:val="center"/>
          </w:tcPr>
          <w:p w14:paraId="52737A94" w14:textId="77777777" w:rsidR="00031B8E" w:rsidRPr="00986774" w:rsidRDefault="00031B8E" w:rsidP="00ED0862">
            <w:pPr>
              <w:jc w:val="both"/>
              <w:rPr>
                <w:sz w:val="16"/>
                <w:szCs w:val="16"/>
              </w:rPr>
            </w:pPr>
            <w:r w:rsidRPr="00986774">
              <w:rPr>
                <w:sz w:val="16"/>
                <w:szCs w:val="16"/>
              </w:rPr>
              <w:t xml:space="preserve">jednostka sektora finansów publicznych w rozumieniu przepisów ustawy z dnia 27 sierpnia 2009 r. o finansach publicznych (Dz. U. z 2009 r. Nr 157 poz. 1240 z </w:t>
            </w:r>
            <w:proofErr w:type="spellStart"/>
            <w:r w:rsidRPr="00986774">
              <w:rPr>
                <w:sz w:val="16"/>
                <w:szCs w:val="16"/>
              </w:rPr>
              <w:t>późn</w:t>
            </w:r>
            <w:proofErr w:type="spellEnd"/>
            <w:r w:rsidRPr="00986774">
              <w:rPr>
                <w:sz w:val="16"/>
                <w:szCs w:val="16"/>
              </w:rPr>
              <w:t>. zm.)</w:t>
            </w:r>
          </w:p>
        </w:tc>
        <w:tc>
          <w:tcPr>
            <w:tcW w:w="567" w:type="dxa"/>
            <w:vAlign w:val="center"/>
          </w:tcPr>
          <w:p w14:paraId="33326C6A" w14:textId="77777777" w:rsidR="00031B8E" w:rsidRPr="00986774" w:rsidRDefault="00031B8E" w:rsidP="00ED0862">
            <w:pPr>
              <w:jc w:val="center"/>
              <w:rPr>
                <w:b/>
                <w:sz w:val="16"/>
                <w:szCs w:val="16"/>
              </w:rPr>
            </w:pPr>
            <w:r w:rsidRPr="00986774">
              <w:rPr>
                <w:b/>
                <w:sz w:val="16"/>
                <w:szCs w:val="16"/>
              </w:rPr>
              <w:t>1.E</w:t>
            </w:r>
          </w:p>
        </w:tc>
        <w:tc>
          <w:tcPr>
            <w:tcW w:w="549" w:type="dxa"/>
            <w:vAlign w:val="center"/>
          </w:tcPr>
          <w:p w14:paraId="3075E085" w14:textId="77777777" w:rsidR="00031B8E" w:rsidRPr="006B5020" w:rsidRDefault="00031B8E" w:rsidP="00ED0862">
            <w:pPr>
              <w:jc w:val="center"/>
              <w:rPr>
                <w:b/>
                <w:sz w:val="22"/>
              </w:rPr>
            </w:pPr>
          </w:p>
        </w:tc>
      </w:tr>
      <w:tr w:rsidR="00031B8E" w:rsidRPr="006B5020" w14:paraId="6B483628" w14:textId="77777777" w:rsidTr="00D467CD">
        <w:trPr>
          <w:trHeight w:hRule="exact" w:val="672"/>
          <w:jc w:val="center"/>
        </w:trPr>
        <w:tc>
          <w:tcPr>
            <w:tcW w:w="9078" w:type="dxa"/>
            <w:vAlign w:val="center"/>
          </w:tcPr>
          <w:p w14:paraId="06BDB687" w14:textId="77777777" w:rsidR="00031B8E" w:rsidRPr="00986774" w:rsidRDefault="00031B8E" w:rsidP="00ED0862">
            <w:pPr>
              <w:jc w:val="both"/>
              <w:rPr>
                <w:sz w:val="16"/>
                <w:szCs w:val="16"/>
              </w:rPr>
            </w:pPr>
            <w:r w:rsidRPr="00986774">
              <w:rPr>
                <w:sz w:val="16"/>
                <w:szCs w:val="16"/>
              </w:rPr>
              <w:t>beneficjent pomocy nienależący do kategorii określonych kodem od 1A do 1.E (wpisać formę prawną)</w:t>
            </w:r>
          </w:p>
          <w:p w14:paraId="370FFCDC" w14:textId="77777777" w:rsidR="00031B8E" w:rsidRPr="00986774" w:rsidRDefault="00031B8E" w:rsidP="00ED0862">
            <w:pPr>
              <w:jc w:val="both"/>
              <w:rPr>
                <w:sz w:val="16"/>
                <w:szCs w:val="16"/>
              </w:rPr>
            </w:pPr>
          </w:p>
          <w:p w14:paraId="7B645704" w14:textId="77777777" w:rsidR="00031B8E" w:rsidRPr="00986774" w:rsidRDefault="00031B8E" w:rsidP="00ED0862">
            <w:pPr>
              <w:jc w:val="both"/>
              <w:rPr>
                <w:sz w:val="16"/>
                <w:szCs w:val="16"/>
              </w:rPr>
            </w:pPr>
            <w:r w:rsidRPr="00986774">
              <w:rPr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14:paraId="536B1F26" w14:textId="77777777" w:rsidR="00031B8E" w:rsidRPr="00986774" w:rsidRDefault="00031B8E" w:rsidP="00ED0862">
            <w:pPr>
              <w:jc w:val="center"/>
              <w:rPr>
                <w:b/>
                <w:sz w:val="16"/>
                <w:szCs w:val="16"/>
              </w:rPr>
            </w:pPr>
            <w:r w:rsidRPr="0098677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9" w:type="dxa"/>
            <w:vAlign w:val="center"/>
          </w:tcPr>
          <w:p w14:paraId="4F96E7D2" w14:textId="77777777" w:rsidR="00031B8E" w:rsidRPr="006B5020" w:rsidRDefault="00031B8E" w:rsidP="00ED0862">
            <w:pPr>
              <w:jc w:val="center"/>
              <w:rPr>
                <w:b/>
                <w:sz w:val="22"/>
              </w:rPr>
            </w:pPr>
          </w:p>
        </w:tc>
      </w:tr>
    </w:tbl>
    <w:p w14:paraId="4C5298B0" w14:textId="77777777" w:rsidR="00031B8E" w:rsidRDefault="00031B8E">
      <w:pPr>
        <w:rPr>
          <w:b/>
          <w:i/>
          <w:sz w:val="16"/>
          <w:szCs w:val="16"/>
        </w:rPr>
      </w:pPr>
    </w:p>
    <w:p w14:paraId="17B87108" w14:textId="77777777" w:rsidR="00031B8E" w:rsidRDefault="00031B8E">
      <w:pPr>
        <w:rPr>
          <w:b/>
          <w:i/>
          <w:sz w:val="16"/>
          <w:szCs w:val="16"/>
        </w:rPr>
      </w:pPr>
    </w:p>
    <w:p w14:paraId="19D4F243" w14:textId="77777777" w:rsidR="00031B8E" w:rsidRDefault="00031B8E">
      <w:pPr>
        <w:rPr>
          <w:b/>
          <w:i/>
          <w:sz w:val="16"/>
          <w:szCs w:val="16"/>
        </w:rPr>
      </w:pPr>
    </w:p>
    <w:p w14:paraId="195EAA37" w14:textId="77777777" w:rsidR="00031B8E" w:rsidRDefault="00031B8E">
      <w:pPr>
        <w:rPr>
          <w:b/>
          <w:i/>
          <w:sz w:val="16"/>
          <w:szCs w:val="16"/>
        </w:rPr>
      </w:pPr>
    </w:p>
    <w:p w14:paraId="5FB4CA75" w14:textId="77777777" w:rsidR="00031B8E" w:rsidRDefault="00031B8E">
      <w:pPr>
        <w:rPr>
          <w:b/>
          <w:i/>
          <w:sz w:val="16"/>
          <w:szCs w:val="16"/>
        </w:rPr>
      </w:pPr>
    </w:p>
    <w:p w14:paraId="35C7D979" w14:textId="77777777" w:rsidR="00031B8E" w:rsidRDefault="00031B8E">
      <w:pPr>
        <w:rPr>
          <w:b/>
          <w:i/>
          <w:sz w:val="16"/>
          <w:szCs w:val="16"/>
        </w:rPr>
      </w:pPr>
    </w:p>
    <w:p w14:paraId="4EEED12C" w14:textId="77777777" w:rsidR="00031B8E" w:rsidRDefault="00031B8E">
      <w:pPr>
        <w:rPr>
          <w:b/>
          <w:i/>
          <w:sz w:val="16"/>
          <w:szCs w:val="16"/>
        </w:rPr>
      </w:pPr>
    </w:p>
    <w:p w14:paraId="3ADB5323" w14:textId="77777777" w:rsidR="00031B8E" w:rsidRDefault="00031B8E">
      <w:pPr>
        <w:rPr>
          <w:b/>
          <w:i/>
          <w:sz w:val="16"/>
          <w:szCs w:val="16"/>
        </w:rPr>
      </w:pPr>
    </w:p>
    <w:p w14:paraId="0B112A81" w14:textId="77777777" w:rsidR="00031B8E" w:rsidRDefault="00031B8E">
      <w:pPr>
        <w:rPr>
          <w:b/>
          <w:i/>
          <w:sz w:val="16"/>
          <w:szCs w:val="16"/>
        </w:rPr>
      </w:pPr>
    </w:p>
    <w:p w14:paraId="016D95DC" w14:textId="77777777" w:rsidR="00ED0862" w:rsidRDefault="00ED0862">
      <w:pPr>
        <w:rPr>
          <w:b/>
          <w:i/>
          <w:sz w:val="16"/>
          <w:szCs w:val="16"/>
        </w:rPr>
      </w:pPr>
    </w:p>
    <w:p w14:paraId="641ACFC4" w14:textId="77777777" w:rsidR="00ED0862" w:rsidRDefault="00ED0862">
      <w:pPr>
        <w:rPr>
          <w:b/>
          <w:i/>
          <w:sz w:val="16"/>
          <w:szCs w:val="16"/>
        </w:rPr>
      </w:pPr>
    </w:p>
    <w:p w14:paraId="2C98409A" w14:textId="77777777" w:rsidR="00031B8E" w:rsidRDefault="00031B8E">
      <w:pPr>
        <w:rPr>
          <w:b/>
          <w:i/>
          <w:sz w:val="16"/>
          <w:szCs w:val="16"/>
        </w:rPr>
      </w:pPr>
    </w:p>
    <w:p w14:paraId="67F30E16" w14:textId="77777777" w:rsidR="00031B8E" w:rsidRDefault="00031B8E">
      <w:pPr>
        <w:rPr>
          <w:b/>
          <w:i/>
          <w:sz w:val="16"/>
          <w:szCs w:val="16"/>
        </w:rPr>
      </w:pPr>
    </w:p>
    <w:p w14:paraId="72706065" w14:textId="77777777" w:rsidR="00031B8E" w:rsidRDefault="00031B8E">
      <w:pPr>
        <w:rPr>
          <w:b/>
          <w:i/>
          <w:sz w:val="16"/>
          <w:szCs w:val="16"/>
        </w:rPr>
      </w:pPr>
    </w:p>
    <w:p w14:paraId="5C2EECF0" w14:textId="77777777" w:rsidR="00031B8E" w:rsidRPr="00031B8E" w:rsidRDefault="00031B8E" w:rsidP="00031B8E">
      <w:pPr>
        <w:pStyle w:val="Tekstpodstawowywcity"/>
        <w:ind w:left="0"/>
        <w:rPr>
          <w:b/>
          <w:sz w:val="24"/>
          <w:szCs w:val="24"/>
          <w:u w:val="single"/>
        </w:rPr>
      </w:pPr>
      <w:r w:rsidRPr="00031B8E">
        <w:rPr>
          <w:b/>
          <w:sz w:val="24"/>
          <w:szCs w:val="24"/>
          <w:highlight w:val="yellow"/>
        </w:rPr>
        <w:lastRenderedPageBreak/>
        <w:t xml:space="preserve">B. </w:t>
      </w:r>
      <w:r w:rsidRPr="00031B8E">
        <w:rPr>
          <w:b/>
          <w:sz w:val="24"/>
          <w:szCs w:val="24"/>
          <w:highlight w:val="yellow"/>
          <w:u w:val="single"/>
        </w:rPr>
        <w:t xml:space="preserve">OŚWIADCZENIE WNIOSKODAWCY </w:t>
      </w:r>
    </w:p>
    <w:p w14:paraId="0F44A2E9" w14:textId="77777777" w:rsidR="00031B8E" w:rsidRPr="001F25FF" w:rsidRDefault="00031B8E" w:rsidP="00031B8E">
      <w:pPr>
        <w:pStyle w:val="Tekstpodstawowywcity"/>
        <w:ind w:left="0"/>
        <w:rPr>
          <w:b/>
        </w:rPr>
      </w:pPr>
      <w:r w:rsidRPr="001F25FF">
        <w:rPr>
          <w:b/>
        </w:rPr>
        <w:t>Niniejszym oświadczam, że :</w:t>
      </w:r>
    </w:p>
    <w:p w14:paraId="572A7173" w14:textId="1A984DA4" w:rsidR="00031B8E" w:rsidRPr="001F25FF" w:rsidRDefault="00031B8E" w:rsidP="00376CF3">
      <w:pPr>
        <w:numPr>
          <w:ilvl w:val="0"/>
          <w:numId w:val="8"/>
        </w:numPr>
        <w:suppressAutoHyphens w:val="0"/>
        <w:ind w:left="284" w:hanging="284"/>
        <w:jc w:val="both"/>
      </w:pPr>
      <w:r w:rsidRPr="001F25FF">
        <w:rPr>
          <w:b/>
        </w:rPr>
        <w:t>Jestem / nie jestem</w:t>
      </w:r>
      <w:r w:rsidRPr="001F25FF">
        <w:rPr>
          <w:rStyle w:val="Odwoanieprzypisudolnego"/>
          <w:b/>
          <w:u w:val="single"/>
        </w:rPr>
        <w:footnoteReference w:customMarkFollows="1" w:id="2"/>
        <w:t>2</w:t>
      </w:r>
      <w:r w:rsidRPr="001F25FF">
        <w:t xml:space="preserve">  beneficjentem pomocy w rozumieniu ustawy z dnia 30 kwietnia 2004 r. o postępowaniu w sprawach dotyczących </w:t>
      </w:r>
      <w:r w:rsidR="00376CF3">
        <w:t xml:space="preserve">pomocy publicznej </w:t>
      </w:r>
      <w:r w:rsidR="00376CF3" w:rsidRPr="00A064B8">
        <w:t xml:space="preserve">(Dz. U. </w:t>
      </w:r>
      <w:r w:rsidR="00756324" w:rsidRPr="00A064B8">
        <w:t xml:space="preserve">z </w:t>
      </w:r>
      <w:r w:rsidR="00ED0862" w:rsidRPr="00A064B8">
        <w:t>2023</w:t>
      </w:r>
      <w:r w:rsidR="00756324" w:rsidRPr="00A064B8">
        <w:t xml:space="preserve"> r.</w:t>
      </w:r>
      <w:r w:rsidR="00D82549" w:rsidRPr="00A064B8">
        <w:t xml:space="preserve">, poz. </w:t>
      </w:r>
      <w:r w:rsidR="00ED0862" w:rsidRPr="00A064B8">
        <w:t>702</w:t>
      </w:r>
      <w:r w:rsidRPr="00A064B8">
        <w:t xml:space="preserve">), </w:t>
      </w:r>
      <w:r w:rsidRPr="00D82549">
        <w:rPr>
          <w:b/>
        </w:rPr>
        <w:t>tj</w:t>
      </w:r>
      <w:r w:rsidRPr="00376CF3">
        <w:rPr>
          <w:b/>
        </w:rPr>
        <w:t>. podmiotem prowadzącym działalność gospodarczą (</w:t>
      </w:r>
      <w:r w:rsidRPr="001F25FF">
        <w:t>tzn. oferującym dobra i usługi na rynku), w tym podmiotem prowadzącym działalność w zakresie rolnictwa lub rybołówstwa, bez względu na formę organizacyjno</w:t>
      </w:r>
      <w:r>
        <w:t xml:space="preserve"> – </w:t>
      </w:r>
      <w:r w:rsidRPr="001F25FF">
        <w:t xml:space="preserve">prawnąoraz sposób finansowania. </w:t>
      </w:r>
    </w:p>
    <w:p w14:paraId="124F3A72" w14:textId="77777777" w:rsidR="00031B8E" w:rsidRPr="001F25FF" w:rsidRDefault="00031B8E" w:rsidP="00031B8E">
      <w:pPr>
        <w:ind w:left="284"/>
        <w:jc w:val="both"/>
      </w:pPr>
    </w:p>
    <w:p w14:paraId="0481EFF3" w14:textId="77777777" w:rsidR="00031B8E" w:rsidRPr="001F25FF" w:rsidRDefault="00031B8E" w:rsidP="00031B8E">
      <w:pPr>
        <w:jc w:val="both"/>
      </w:pPr>
      <w:r w:rsidRPr="001F25FF">
        <w:t xml:space="preserve">(W przypadku beneficjenta pomocy publicznej wniosek dotyczy udzielenia pomocy publicznej w formie pomocy </w:t>
      </w:r>
      <w:r w:rsidRPr="00D467CD">
        <w:rPr>
          <w:i/>
        </w:rPr>
        <w:t xml:space="preserve">de </w:t>
      </w:r>
      <w:proofErr w:type="spellStart"/>
      <w:r w:rsidRPr="00D467CD">
        <w:rPr>
          <w:i/>
        </w:rPr>
        <w:t>minimis</w:t>
      </w:r>
      <w:proofErr w:type="spellEnd"/>
      <w:r w:rsidRPr="001F25FF">
        <w:t>).</w:t>
      </w:r>
    </w:p>
    <w:p w14:paraId="07DEEA2A" w14:textId="77777777" w:rsidR="00031B8E" w:rsidRPr="001F25FF" w:rsidRDefault="00031B8E" w:rsidP="00031B8E">
      <w:pPr>
        <w:ind w:left="284"/>
        <w:jc w:val="both"/>
      </w:pPr>
    </w:p>
    <w:p w14:paraId="0DC9F92B" w14:textId="77777777" w:rsidR="00031B8E" w:rsidRPr="001F25FF" w:rsidRDefault="00031B8E" w:rsidP="00031B8E">
      <w:pPr>
        <w:numPr>
          <w:ilvl w:val="0"/>
          <w:numId w:val="8"/>
        </w:numPr>
        <w:suppressAutoHyphens w:val="0"/>
        <w:ind w:left="284" w:hanging="284"/>
        <w:jc w:val="both"/>
      </w:pPr>
      <w:r w:rsidRPr="001F25FF">
        <w:rPr>
          <w:b/>
        </w:rPr>
        <w:t>Jestem / nie jestem</w:t>
      </w:r>
      <w:r w:rsidRPr="001F25FF">
        <w:rPr>
          <w:b/>
          <w:u w:val="single"/>
          <w:vertAlign w:val="superscript"/>
        </w:rPr>
        <w:t>2</w:t>
      </w:r>
      <w:r w:rsidRPr="001F25FF">
        <w:t xml:space="preserve"> producentem rolnym to znaczy </w:t>
      </w:r>
      <w:r w:rsidRPr="001F25FF">
        <w:rPr>
          <w:b/>
        </w:rPr>
        <w:t>osobą fizyczną / osobą prawną</w:t>
      </w:r>
      <w:r w:rsidRPr="001F25FF">
        <w:t xml:space="preserve"> lub </w:t>
      </w:r>
      <w:r w:rsidRPr="001F25FF">
        <w:rPr>
          <w:b/>
        </w:rPr>
        <w:t>jednostką organizacyjną nieposiadającą osobowości prawnej</w:t>
      </w:r>
      <w:r w:rsidRPr="001F25FF">
        <w:rPr>
          <w:b/>
          <w:u w:val="single"/>
          <w:vertAlign w:val="superscript"/>
        </w:rPr>
        <w:t>2</w:t>
      </w:r>
      <w:r w:rsidRPr="001F25FF">
        <w:t xml:space="preserve">, zamieszkującą lub mającą siedzibę na terytorium Rzeczypospolitej Polskiej, będącą </w:t>
      </w:r>
      <w:r w:rsidRPr="001F25FF">
        <w:rPr>
          <w:u w:val="single"/>
        </w:rPr>
        <w:t>posiadaczem gospodarstwa rolnego</w:t>
      </w:r>
      <w:r w:rsidRPr="001F25FF">
        <w:t xml:space="preserve"> w rozumieniu ustawy z dnia 15 listopada 1984 r.</w:t>
      </w:r>
      <w:r w:rsidR="00376CF3">
        <w:t xml:space="preserve"> o podatku rolnym (Dz. U. z 2013 r. poz. 1381</w:t>
      </w:r>
      <w:r w:rsidRPr="001F25FF">
        <w:t xml:space="preserve"> z </w:t>
      </w:r>
      <w:proofErr w:type="spellStart"/>
      <w:r w:rsidRPr="001F25FF">
        <w:t>późn</w:t>
      </w:r>
      <w:proofErr w:type="spellEnd"/>
      <w:r w:rsidRPr="001F25FF">
        <w:t xml:space="preserve">. zm.) lub prowadzącą </w:t>
      </w:r>
      <w:r w:rsidRPr="001F25FF">
        <w:rPr>
          <w:u w:val="single"/>
        </w:rPr>
        <w:t>dział specjalny produkcji rolnej</w:t>
      </w:r>
      <w:r w:rsidRPr="001F25FF">
        <w:t>, o którym mowa w us</w:t>
      </w:r>
      <w:r w:rsidR="00D467CD">
        <w:t xml:space="preserve">tawie z dnia 26 lipca 1991 r. o </w:t>
      </w:r>
      <w:r w:rsidRPr="001F25FF">
        <w:t>podatku dochodowym o</w:t>
      </w:r>
      <w:r w:rsidR="00376CF3">
        <w:t>d osób fizycznych (Dz</w:t>
      </w:r>
      <w:r w:rsidR="00D82549" w:rsidRPr="00D82549">
        <w:rPr>
          <w:color w:val="000000" w:themeColor="text1"/>
        </w:rPr>
        <w:t>. U. z 2012</w:t>
      </w:r>
      <w:r w:rsidR="00376CF3" w:rsidRPr="00D82549">
        <w:rPr>
          <w:color w:val="000000" w:themeColor="text1"/>
        </w:rPr>
        <w:t xml:space="preserve"> r. poz. </w:t>
      </w:r>
      <w:r w:rsidR="00D82549" w:rsidRPr="00D82549">
        <w:rPr>
          <w:color w:val="000000" w:themeColor="text1"/>
        </w:rPr>
        <w:t>361</w:t>
      </w:r>
      <w:r w:rsidRPr="00D82549">
        <w:rPr>
          <w:color w:val="000000" w:themeColor="text1"/>
        </w:rPr>
        <w:t xml:space="preserve"> z </w:t>
      </w:r>
      <w:proofErr w:type="spellStart"/>
      <w:r w:rsidRPr="00D82549">
        <w:rPr>
          <w:color w:val="000000" w:themeColor="text1"/>
        </w:rPr>
        <w:t>późn</w:t>
      </w:r>
      <w:proofErr w:type="spellEnd"/>
      <w:r w:rsidRPr="00D82549">
        <w:rPr>
          <w:color w:val="000000" w:themeColor="text1"/>
        </w:rPr>
        <w:t>. zmianami) lub w ustawie z dnia 15 lutego 1992 r. o podatku dochodowym</w:t>
      </w:r>
      <w:r w:rsidR="00D82549" w:rsidRPr="00D82549">
        <w:rPr>
          <w:color w:val="000000" w:themeColor="text1"/>
        </w:rPr>
        <w:t xml:space="preserve"> od osób prawnych (Dz. U. z 2014 r. poz. 851</w:t>
      </w:r>
      <w:r w:rsidRPr="00D82549">
        <w:rPr>
          <w:color w:val="000000" w:themeColor="text1"/>
        </w:rPr>
        <w:t xml:space="preserve"> z </w:t>
      </w:r>
      <w:proofErr w:type="spellStart"/>
      <w:r w:rsidRPr="00D82549">
        <w:rPr>
          <w:color w:val="000000" w:themeColor="text1"/>
        </w:rPr>
        <w:t>późn</w:t>
      </w:r>
      <w:proofErr w:type="spellEnd"/>
      <w:r w:rsidRPr="00D82549">
        <w:rPr>
          <w:color w:val="000000" w:themeColor="text1"/>
        </w:rPr>
        <w:t>. zm.).</w:t>
      </w:r>
    </w:p>
    <w:p w14:paraId="1868AB09" w14:textId="77777777" w:rsidR="00031B8E" w:rsidRPr="001F25FF" w:rsidRDefault="00031B8E" w:rsidP="00031B8E">
      <w:pPr>
        <w:pStyle w:val="Akapitzlist"/>
      </w:pPr>
    </w:p>
    <w:p w14:paraId="02762588" w14:textId="77777777" w:rsidR="00031B8E" w:rsidRPr="001F25FF" w:rsidRDefault="00031B8E" w:rsidP="00031B8E">
      <w:pPr>
        <w:tabs>
          <w:tab w:val="left" w:pos="1560"/>
        </w:tabs>
        <w:ind w:left="284"/>
        <w:jc w:val="both"/>
      </w:pPr>
      <w:r w:rsidRPr="001F25FF">
        <w:t xml:space="preserve">Powierzchnia gospodarstwa rolnego </w:t>
      </w:r>
      <w:r>
        <w:t xml:space="preserve">wynosi </w:t>
      </w:r>
      <w:r w:rsidRPr="001F25FF">
        <w:t>...........................................................................................................</w:t>
      </w:r>
    </w:p>
    <w:p w14:paraId="098A7ACC" w14:textId="77777777" w:rsidR="00031B8E" w:rsidRPr="001F25FF" w:rsidRDefault="00031B8E" w:rsidP="00031B8E">
      <w:pPr>
        <w:pStyle w:val="Akapitzlist"/>
      </w:pPr>
    </w:p>
    <w:p w14:paraId="209593EB" w14:textId="77777777" w:rsidR="00031B8E" w:rsidRPr="001F25FF" w:rsidRDefault="00031B8E" w:rsidP="00031B8E">
      <w:pPr>
        <w:ind w:left="284"/>
        <w:jc w:val="both"/>
      </w:pPr>
      <w:r w:rsidRPr="001F25FF">
        <w:t>Dział specjalny produkcji rolnej dotyczy ..................................................................................................................</w:t>
      </w:r>
    </w:p>
    <w:p w14:paraId="2558647F" w14:textId="77777777" w:rsidR="00031B8E" w:rsidRPr="001F25FF" w:rsidRDefault="00031B8E" w:rsidP="00031B8E">
      <w:pPr>
        <w:pStyle w:val="Akapitzlist"/>
        <w:ind w:left="0"/>
        <w:jc w:val="center"/>
      </w:pPr>
    </w:p>
    <w:p w14:paraId="4B142754" w14:textId="77777777" w:rsidR="00031B8E" w:rsidRPr="001F25FF" w:rsidRDefault="00031B8E" w:rsidP="00031B8E">
      <w:pPr>
        <w:pStyle w:val="Akapitzlist"/>
        <w:ind w:left="0"/>
        <w:jc w:val="both"/>
      </w:pPr>
      <w:r w:rsidRPr="001F25FF">
        <w:t xml:space="preserve">(pkt 3 i 4 dotyczy wyłącznie producentów rolnych, którzy wnioskują o pomoc </w:t>
      </w:r>
      <w:r>
        <w:t>publiczną na organizowanie miejsca pracy związanego z produkcją rolną</w:t>
      </w:r>
      <w:r w:rsidRPr="001F25FF">
        <w:t>)</w:t>
      </w:r>
    </w:p>
    <w:p w14:paraId="5F3592C6" w14:textId="77777777" w:rsidR="00031B8E" w:rsidRPr="001F25FF" w:rsidRDefault="00031B8E" w:rsidP="00031B8E">
      <w:pPr>
        <w:pStyle w:val="Akapitzlist"/>
        <w:ind w:left="0"/>
        <w:jc w:val="center"/>
      </w:pPr>
    </w:p>
    <w:p w14:paraId="254CA294" w14:textId="77777777" w:rsidR="00031B8E" w:rsidRPr="001F25FF" w:rsidRDefault="00031B8E" w:rsidP="00031B8E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</w:pPr>
      <w:r w:rsidRPr="001F25FF">
        <w:t xml:space="preserve">Organizowane miejsce pracy związane jest ze wspieraniem produkcji podstawowej produktów rolnych wymienionych </w:t>
      </w:r>
      <w:r w:rsidR="00D467CD">
        <w:t>w </w:t>
      </w:r>
      <w:r w:rsidRPr="001F25FF">
        <w:t>załączniku</w:t>
      </w:r>
      <w:r w:rsidR="00D467CD">
        <w:t xml:space="preserve"> </w:t>
      </w:r>
      <w:r w:rsidRPr="001F25FF">
        <w:t>I do Traktatu o funkcjonowaniu Unii Europejskiej, z wyjątkiem produktów rybołówstwa i akwakultury objętych rozporządzeniem Rady (WE) nr 104/2000</w:t>
      </w:r>
      <w:r w:rsidRPr="001F25FF">
        <w:rPr>
          <w:u w:val="single"/>
          <w:vertAlign w:val="superscript"/>
        </w:rPr>
        <w:t>3</w:t>
      </w:r>
      <w:r w:rsidRPr="001F25FF">
        <w:t>:</w:t>
      </w:r>
    </w:p>
    <w:p w14:paraId="0805C9C8" w14:textId="77777777" w:rsidR="00031B8E" w:rsidRPr="001F25FF" w:rsidRDefault="00031B8E" w:rsidP="00031B8E">
      <w:pPr>
        <w:tabs>
          <w:tab w:val="left" w:pos="284"/>
        </w:tabs>
        <w:ind w:left="284" w:hanging="284"/>
        <w:jc w:val="both"/>
      </w:pPr>
    </w:p>
    <w:tbl>
      <w:tblPr>
        <w:tblW w:w="8222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274"/>
        <w:gridCol w:w="284"/>
        <w:gridCol w:w="3112"/>
      </w:tblGrid>
      <w:tr w:rsidR="00031B8E" w:rsidRPr="001F25FF" w14:paraId="11744F45" w14:textId="77777777" w:rsidTr="00ED0862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B21B" w14:textId="77777777" w:rsidR="00031B8E" w:rsidRPr="001F25FF" w:rsidRDefault="00031B8E" w:rsidP="00ED0862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582F9557" w14:textId="77777777" w:rsidR="00031B8E" w:rsidRPr="001F25FF" w:rsidRDefault="00031B8E" w:rsidP="00ED0862">
            <w:pPr>
              <w:tabs>
                <w:tab w:val="left" w:pos="284"/>
                <w:tab w:val="left" w:pos="1134"/>
              </w:tabs>
            </w:pPr>
            <w:r w:rsidRPr="001F25FF">
              <w:t>TAK</w:t>
            </w:r>
          </w:p>
        </w:tc>
        <w:tc>
          <w:tcPr>
            <w:tcW w:w="2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811B26" w14:textId="77777777" w:rsidR="00031B8E" w:rsidRPr="001F25FF" w:rsidRDefault="00031B8E" w:rsidP="00ED0862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3E6" w14:textId="77777777" w:rsidR="00031B8E" w:rsidRPr="001F25FF" w:rsidRDefault="00031B8E" w:rsidP="00ED0862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CE8940" w14:textId="77777777" w:rsidR="00031B8E" w:rsidRPr="001F25FF" w:rsidRDefault="00031B8E" w:rsidP="00ED0862">
            <w:pPr>
              <w:tabs>
                <w:tab w:val="left" w:pos="284"/>
                <w:tab w:val="left" w:pos="1134"/>
              </w:tabs>
            </w:pPr>
            <w:r w:rsidRPr="001F25FF">
              <w:t xml:space="preserve">NIE </w:t>
            </w:r>
          </w:p>
        </w:tc>
      </w:tr>
    </w:tbl>
    <w:p w14:paraId="3611B693" w14:textId="77777777" w:rsidR="00031B8E" w:rsidRPr="001F25FF" w:rsidRDefault="00031B8E" w:rsidP="00031B8E">
      <w:pPr>
        <w:jc w:val="both"/>
      </w:pPr>
      <w:r w:rsidRPr="001F25FF">
        <w:t>(W przypadku zaznaczenia odpowiedzi NIE dofinansowanie wynagrodzenia za zatrudnienie skierowanego bezrobotnego, który ukończył 50 rok życia nie może zostać zorganizowane)</w:t>
      </w:r>
    </w:p>
    <w:p w14:paraId="6095FB32" w14:textId="77777777" w:rsidR="00031B8E" w:rsidRPr="001F25FF" w:rsidRDefault="00031B8E" w:rsidP="00031B8E">
      <w:pPr>
        <w:jc w:val="both"/>
      </w:pPr>
    </w:p>
    <w:p w14:paraId="74D2862D" w14:textId="77777777" w:rsidR="00031B8E" w:rsidRPr="001F25FF" w:rsidRDefault="00031B8E" w:rsidP="00031B8E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</w:pPr>
      <w:r w:rsidRPr="001F25FF">
        <w:t>Organizowane miejsce pracy związane jest ze wspieraniem przetwarzania i wprowadzania do obrotu produktów rolnych</w:t>
      </w:r>
      <w:r w:rsidRPr="001F25FF">
        <w:rPr>
          <w:u w:val="single"/>
          <w:vertAlign w:val="superscript"/>
        </w:rPr>
        <w:t>3</w:t>
      </w:r>
      <w:r w:rsidRPr="001F25FF">
        <w:t>:</w:t>
      </w:r>
    </w:p>
    <w:p w14:paraId="4B726475" w14:textId="77777777" w:rsidR="00031B8E" w:rsidRPr="001F25FF" w:rsidRDefault="00031B8E" w:rsidP="00031B8E">
      <w:pPr>
        <w:tabs>
          <w:tab w:val="left" w:pos="284"/>
          <w:tab w:val="left" w:pos="851"/>
        </w:tabs>
        <w:jc w:val="both"/>
      </w:pPr>
    </w:p>
    <w:tbl>
      <w:tblPr>
        <w:tblW w:w="8222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274"/>
        <w:gridCol w:w="284"/>
        <w:gridCol w:w="3112"/>
      </w:tblGrid>
      <w:tr w:rsidR="00031B8E" w:rsidRPr="001F25FF" w14:paraId="25B104A6" w14:textId="77777777" w:rsidTr="00ED0862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BCEF" w14:textId="77777777" w:rsidR="00031B8E" w:rsidRPr="001F25FF" w:rsidRDefault="00031B8E" w:rsidP="00ED0862">
            <w:pPr>
              <w:tabs>
                <w:tab w:val="left" w:pos="284"/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45511443" w14:textId="77777777" w:rsidR="00031B8E" w:rsidRPr="001F25FF" w:rsidRDefault="00031B8E" w:rsidP="00ED0862">
            <w:pPr>
              <w:tabs>
                <w:tab w:val="left" w:pos="284"/>
                <w:tab w:val="left" w:pos="1134"/>
              </w:tabs>
              <w:jc w:val="both"/>
            </w:pPr>
            <w:r w:rsidRPr="001F25FF">
              <w:t>TAK</w:t>
            </w:r>
          </w:p>
        </w:tc>
        <w:tc>
          <w:tcPr>
            <w:tcW w:w="2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83167F" w14:textId="77777777" w:rsidR="00031B8E" w:rsidRPr="001F25FF" w:rsidRDefault="00031B8E" w:rsidP="00ED0862">
            <w:pPr>
              <w:tabs>
                <w:tab w:val="left" w:pos="284"/>
                <w:tab w:val="left" w:pos="1134"/>
              </w:tabs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DCE8" w14:textId="77777777" w:rsidR="00031B8E" w:rsidRPr="001F25FF" w:rsidRDefault="00031B8E" w:rsidP="00ED0862">
            <w:pPr>
              <w:tabs>
                <w:tab w:val="left" w:pos="284"/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E170CC" w14:textId="77777777" w:rsidR="00031B8E" w:rsidRPr="001F25FF" w:rsidRDefault="00031B8E" w:rsidP="00ED0862">
            <w:pPr>
              <w:tabs>
                <w:tab w:val="left" w:pos="284"/>
                <w:tab w:val="left" w:pos="1134"/>
              </w:tabs>
              <w:jc w:val="both"/>
            </w:pPr>
            <w:r w:rsidRPr="001F25FF">
              <w:t xml:space="preserve">NIE </w:t>
            </w:r>
          </w:p>
        </w:tc>
      </w:tr>
    </w:tbl>
    <w:p w14:paraId="130C132C" w14:textId="77777777" w:rsidR="00031B8E" w:rsidRDefault="00031B8E" w:rsidP="00031B8E">
      <w:pPr>
        <w:jc w:val="both"/>
      </w:pPr>
      <w:r w:rsidRPr="001F25FF">
        <w:t>(W przypadku zaznaczenia odpowiedzi TAK dofinansowanie wynagrodzenia za zatrudnienie skierowanego bezrobotnego, który ukończył 50 rok życia nie może zostać zorganizowane)</w:t>
      </w:r>
    </w:p>
    <w:p w14:paraId="514841AB" w14:textId="77777777" w:rsidR="00031B8E" w:rsidRPr="001F25FF" w:rsidRDefault="00031B8E" w:rsidP="00031B8E">
      <w:pPr>
        <w:jc w:val="both"/>
      </w:pPr>
    </w:p>
    <w:p w14:paraId="5C0C3049" w14:textId="77777777" w:rsidR="00031B8E" w:rsidRPr="006B5020" w:rsidRDefault="00031B8E" w:rsidP="00031B8E">
      <w:pPr>
        <w:tabs>
          <w:tab w:val="left" w:pos="284"/>
          <w:tab w:val="left" w:pos="1134"/>
        </w:tabs>
        <w:rPr>
          <w:b/>
          <w:sz w:val="8"/>
          <w:szCs w:val="8"/>
        </w:rPr>
      </w:pPr>
    </w:p>
    <w:p w14:paraId="5AA54153" w14:textId="77777777" w:rsidR="00031B8E" w:rsidRPr="006B5020" w:rsidRDefault="00031B8E" w:rsidP="00031B8E">
      <w:pPr>
        <w:tabs>
          <w:tab w:val="left" w:pos="284"/>
          <w:tab w:val="left" w:pos="1134"/>
        </w:tabs>
        <w:ind w:left="284" w:hanging="284"/>
        <w:rPr>
          <w:b/>
        </w:rPr>
      </w:pPr>
      <w:r>
        <w:rPr>
          <w:b/>
        </w:rPr>
        <w:t>5</w:t>
      </w:r>
      <w:r w:rsidRPr="006B5020">
        <w:rPr>
          <w:b/>
        </w:rPr>
        <w:t xml:space="preserve">. </w:t>
      </w:r>
      <w:r w:rsidRPr="006B5020">
        <w:rPr>
          <w:b/>
        </w:rPr>
        <w:tab/>
        <w:t xml:space="preserve">Typ przedsiębiorstwa </w:t>
      </w:r>
      <w:r w:rsidRPr="006B5020">
        <w:rPr>
          <w:rStyle w:val="Odwoanieprzypisudolnego"/>
          <w:b/>
          <w:u w:val="single"/>
        </w:rPr>
        <w:footnoteReference w:customMarkFollows="1" w:id="3"/>
        <w:t>4</w:t>
      </w:r>
    </w:p>
    <w:p w14:paraId="10C80112" w14:textId="77777777" w:rsidR="00031B8E" w:rsidRPr="006B5020" w:rsidRDefault="00031B8E" w:rsidP="00031B8E">
      <w:pPr>
        <w:tabs>
          <w:tab w:val="left" w:pos="284"/>
          <w:tab w:val="left" w:pos="1134"/>
        </w:tabs>
        <w:ind w:left="284" w:hanging="284"/>
        <w:rPr>
          <w:b/>
          <w:sz w:val="10"/>
          <w:szCs w:val="10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77"/>
        <w:gridCol w:w="2274"/>
        <w:gridCol w:w="284"/>
        <w:gridCol w:w="1559"/>
      </w:tblGrid>
      <w:tr w:rsidR="00031B8E" w:rsidRPr="006B5020" w14:paraId="20F3533A" w14:textId="77777777" w:rsidTr="00ED0862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C2F0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241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  <w:r w:rsidRPr="006B5020">
              <w:t>samodzielne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3520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DA79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  <w:r w:rsidRPr="006B5020">
              <w:t>partnerskie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999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22CF3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  <w:r w:rsidRPr="006B5020">
              <w:t>powiązane</w:t>
            </w:r>
          </w:p>
        </w:tc>
      </w:tr>
    </w:tbl>
    <w:p w14:paraId="31CC8FBE" w14:textId="77777777" w:rsidR="00031B8E" w:rsidRPr="006B5020" w:rsidRDefault="00031B8E" w:rsidP="00031B8E">
      <w:pPr>
        <w:tabs>
          <w:tab w:val="left" w:pos="284"/>
          <w:tab w:val="left" w:pos="1134"/>
          <w:tab w:val="right" w:pos="9212"/>
        </w:tabs>
        <w:rPr>
          <w:sz w:val="8"/>
          <w:szCs w:val="8"/>
        </w:rPr>
      </w:pPr>
    </w:p>
    <w:p w14:paraId="0FB3444B" w14:textId="77777777" w:rsidR="00031B8E" w:rsidRPr="006B5020" w:rsidRDefault="00031B8E" w:rsidP="00031B8E">
      <w:pPr>
        <w:tabs>
          <w:tab w:val="left" w:pos="284"/>
          <w:tab w:val="left" w:pos="1134"/>
          <w:tab w:val="right" w:pos="9212"/>
        </w:tabs>
        <w:ind w:left="284" w:hanging="284"/>
      </w:pPr>
      <w:r w:rsidRPr="006B5020">
        <w:t>Dla przedsiębiorstw partnerskich lub powiązanych podać % udziałów: …………%</w:t>
      </w:r>
    </w:p>
    <w:p w14:paraId="6B4FA3AC" w14:textId="77777777" w:rsidR="00031B8E" w:rsidRPr="006B5020" w:rsidRDefault="00031B8E" w:rsidP="00031B8E">
      <w:pPr>
        <w:tabs>
          <w:tab w:val="left" w:pos="284"/>
          <w:tab w:val="left" w:pos="1134"/>
          <w:tab w:val="right" w:pos="9212"/>
        </w:tabs>
        <w:ind w:left="284" w:hanging="284"/>
        <w:rPr>
          <w:sz w:val="8"/>
          <w:szCs w:val="8"/>
        </w:rPr>
      </w:pPr>
    </w:p>
    <w:p w14:paraId="6946E0B0" w14:textId="77777777" w:rsidR="00031B8E" w:rsidRPr="006B5020" w:rsidRDefault="00031B8E" w:rsidP="00031B8E">
      <w:pPr>
        <w:tabs>
          <w:tab w:val="left" w:pos="284"/>
          <w:tab w:val="left" w:pos="1134"/>
          <w:tab w:val="right" w:pos="9212"/>
        </w:tabs>
        <w:ind w:left="284" w:hanging="284"/>
        <w:rPr>
          <w:sz w:val="8"/>
          <w:szCs w:val="8"/>
        </w:rPr>
      </w:pPr>
    </w:p>
    <w:p w14:paraId="5F26ACA8" w14:textId="77777777" w:rsidR="00031B8E" w:rsidRPr="006B5020" w:rsidRDefault="00031B8E" w:rsidP="00031B8E">
      <w:pPr>
        <w:tabs>
          <w:tab w:val="left" w:pos="284"/>
          <w:tab w:val="left" w:pos="1134"/>
        </w:tabs>
        <w:ind w:left="284" w:hanging="284"/>
        <w:rPr>
          <w:b/>
        </w:rPr>
      </w:pPr>
      <w:r>
        <w:rPr>
          <w:b/>
        </w:rPr>
        <w:t>6</w:t>
      </w:r>
      <w:r w:rsidRPr="006B5020">
        <w:rPr>
          <w:b/>
        </w:rPr>
        <w:t>.</w:t>
      </w:r>
      <w:r w:rsidRPr="006B5020">
        <w:rPr>
          <w:b/>
        </w:rPr>
        <w:tab/>
        <w:t>Forma opodatkowania</w:t>
      </w:r>
      <w:r w:rsidRPr="006B5020">
        <w:t xml:space="preserve"> podatkiem dochodowym </w:t>
      </w:r>
      <w:r w:rsidRPr="006B5020">
        <w:rPr>
          <w:rStyle w:val="Odwoanieprzypisudolnego"/>
          <w:b/>
          <w:u w:val="single"/>
        </w:rPr>
        <w:t>4</w:t>
      </w:r>
      <w:r w:rsidRPr="006B5020">
        <w:t xml:space="preserve">:                         </w:t>
      </w:r>
      <w:r w:rsidRPr="006B5020">
        <w:rPr>
          <w:b/>
        </w:rPr>
        <w:t>Stawka opodatkowania</w:t>
      </w:r>
    </w:p>
    <w:p w14:paraId="69BA985F" w14:textId="77777777" w:rsidR="00031B8E" w:rsidRPr="006B5020" w:rsidRDefault="00031B8E" w:rsidP="00031B8E">
      <w:pPr>
        <w:tabs>
          <w:tab w:val="left" w:pos="284"/>
          <w:tab w:val="left" w:pos="1134"/>
        </w:tabs>
        <w:ind w:left="284" w:hanging="284"/>
        <w:rPr>
          <w:b/>
          <w:sz w:val="16"/>
          <w:szCs w:val="16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284"/>
        <w:gridCol w:w="4650"/>
        <w:gridCol w:w="2295"/>
      </w:tblGrid>
      <w:tr w:rsidR="00031B8E" w:rsidRPr="006B5020" w14:paraId="1DF252A9" w14:textId="77777777" w:rsidTr="00ED0862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7191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  <w:vAlign w:val="center"/>
          </w:tcPr>
          <w:p w14:paraId="2C35A796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  <w:r w:rsidRPr="006B5020">
              <w:t>karta podatkowa</w:t>
            </w:r>
          </w:p>
        </w:tc>
        <w:tc>
          <w:tcPr>
            <w:tcW w:w="2295" w:type="dxa"/>
            <w:vAlign w:val="center"/>
          </w:tcPr>
          <w:p w14:paraId="216AEC27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</w:p>
        </w:tc>
      </w:tr>
      <w:tr w:rsidR="00031B8E" w:rsidRPr="006B5020" w14:paraId="1B6FDAA6" w14:textId="77777777" w:rsidTr="00ED0862">
        <w:trPr>
          <w:trHeight w:val="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9E399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14:paraId="377D6C5A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61B297A1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</w:tr>
      <w:tr w:rsidR="00031B8E" w:rsidRPr="006B5020" w14:paraId="1091FF7A" w14:textId="77777777" w:rsidTr="00ED0862">
        <w:trPr>
          <w:trHeight w:val="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E002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6E10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  <w:r w:rsidRPr="006B5020">
              <w:t>księga przychodów i rozchodów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44A3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6B5020">
              <w:rPr>
                <w:b/>
              </w:rPr>
              <w:t>%</w:t>
            </w:r>
          </w:p>
        </w:tc>
      </w:tr>
      <w:tr w:rsidR="00031B8E" w:rsidRPr="006B5020" w14:paraId="29EF2A4E" w14:textId="77777777" w:rsidTr="00ED0862">
        <w:trPr>
          <w:trHeight w:val="12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2B247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14:paraId="1E7E2829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629E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</w:tr>
      <w:tr w:rsidR="00031B8E" w:rsidRPr="006B5020" w14:paraId="3313C839" w14:textId="77777777" w:rsidTr="00ED0862">
        <w:trPr>
          <w:trHeight w:val="12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C32F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BB89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  <w:r w:rsidRPr="006B5020">
              <w:t>ryczałt od przychodów ewidencjonowanych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253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6B5020">
              <w:rPr>
                <w:b/>
              </w:rPr>
              <w:t>%</w:t>
            </w:r>
          </w:p>
        </w:tc>
      </w:tr>
      <w:tr w:rsidR="00031B8E" w:rsidRPr="006B5020" w14:paraId="0D3898B3" w14:textId="77777777" w:rsidTr="00ED0862">
        <w:trPr>
          <w:trHeight w:val="12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50608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14:paraId="0AF513C9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4C64E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</w:tr>
      <w:tr w:rsidR="00031B8E" w:rsidRPr="006B5020" w14:paraId="37E1F4C9" w14:textId="77777777" w:rsidTr="00ED0862">
        <w:trPr>
          <w:trHeight w:val="1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AFF7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9859F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  <w:r w:rsidRPr="006B5020">
              <w:t>pełna księgowość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1E5E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6B5020">
              <w:rPr>
                <w:b/>
              </w:rPr>
              <w:t>%</w:t>
            </w:r>
          </w:p>
        </w:tc>
      </w:tr>
    </w:tbl>
    <w:p w14:paraId="7278876D" w14:textId="77777777" w:rsidR="00031B8E" w:rsidRPr="006B5020" w:rsidRDefault="00031B8E" w:rsidP="00031B8E">
      <w:pPr>
        <w:ind w:left="284" w:hanging="284"/>
        <w:rPr>
          <w:b/>
          <w:sz w:val="16"/>
          <w:szCs w:val="16"/>
        </w:rPr>
      </w:pPr>
    </w:p>
    <w:p w14:paraId="14F05A95" w14:textId="77777777" w:rsidR="00031B8E" w:rsidRPr="006B5020" w:rsidRDefault="00031B8E" w:rsidP="00031B8E">
      <w:pPr>
        <w:jc w:val="both"/>
      </w:pPr>
      <w:r>
        <w:rPr>
          <w:b/>
        </w:rPr>
        <w:t>7</w:t>
      </w:r>
      <w:r w:rsidRPr="00526917">
        <w:rPr>
          <w:b/>
        </w:rPr>
        <w:t>.</w:t>
      </w:r>
      <w:r w:rsidRPr="006B5020">
        <w:t xml:space="preserve">Jestemzobowiązany do składania </w:t>
      </w:r>
      <w:r w:rsidRPr="006B5020">
        <w:rPr>
          <w:b/>
        </w:rPr>
        <w:t>sprawozdań finansowych</w:t>
      </w:r>
      <w:r w:rsidRPr="006B5020">
        <w:t xml:space="preserve"> zgodnie z przepisami o rachunkowości </w:t>
      </w:r>
      <w:r w:rsidRPr="006B5020">
        <w:rPr>
          <w:rStyle w:val="Odwoanieprzypisudolnego"/>
          <w:u w:val="single"/>
        </w:rPr>
        <w:footnoteReference w:customMarkFollows="1" w:id="4"/>
        <w:t>4</w:t>
      </w:r>
      <w:r w:rsidRPr="006B5020">
        <w:t>:</w:t>
      </w:r>
    </w:p>
    <w:p w14:paraId="63CFD4E0" w14:textId="77777777" w:rsidR="00031B8E" w:rsidRPr="006B5020" w:rsidRDefault="00031B8E" w:rsidP="00031B8E">
      <w:pPr>
        <w:ind w:left="505"/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274"/>
        <w:gridCol w:w="284"/>
        <w:gridCol w:w="3112"/>
      </w:tblGrid>
      <w:tr w:rsidR="00031B8E" w:rsidRPr="006B5020" w14:paraId="24F25C1C" w14:textId="77777777" w:rsidTr="00ED0862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91E8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B846C6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  <w:r w:rsidRPr="006B5020">
              <w:t>TAK</w:t>
            </w:r>
          </w:p>
        </w:tc>
        <w:tc>
          <w:tcPr>
            <w:tcW w:w="227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17FFD70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D8F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B9BF72" w14:textId="77777777" w:rsidR="00031B8E" w:rsidRPr="006B5020" w:rsidRDefault="00031B8E" w:rsidP="00ED0862">
            <w:pPr>
              <w:tabs>
                <w:tab w:val="left" w:pos="284"/>
                <w:tab w:val="left" w:pos="1134"/>
              </w:tabs>
            </w:pPr>
            <w:r w:rsidRPr="006B5020">
              <w:t xml:space="preserve">NIE </w:t>
            </w:r>
          </w:p>
        </w:tc>
      </w:tr>
    </w:tbl>
    <w:p w14:paraId="00C45852" w14:textId="77777777" w:rsidR="00031B8E" w:rsidRPr="006B5020" w:rsidRDefault="00031B8E" w:rsidP="00031B8E">
      <w:pPr>
        <w:ind w:left="505"/>
      </w:pPr>
      <w:r w:rsidRPr="006B5020">
        <w:t xml:space="preserve">jeżeli zaznaczono odpowiedź </w:t>
      </w:r>
      <w:r w:rsidRPr="006B5020">
        <w:rPr>
          <w:b/>
        </w:rPr>
        <w:t>tak</w:t>
      </w:r>
      <w:r w:rsidRPr="006B5020">
        <w:t>, to pracodawca sporządza (odpowiednie zakreślić):</w:t>
      </w:r>
    </w:p>
    <w:p w14:paraId="077CF378" w14:textId="77777777" w:rsidR="00031B8E" w:rsidRPr="006B5020" w:rsidRDefault="00031B8E" w:rsidP="00031B8E">
      <w:pPr>
        <w:ind w:left="505"/>
        <w:rPr>
          <w:sz w:val="14"/>
          <w:szCs w:val="14"/>
        </w:rPr>
      </w:pPr>
    </w:p>
    <w:p w14:paraId="5F95067A" w14:textId="77777777" w:rsidR="00031B8E" w:rsidRPr="00E335F9" w:rsidRDefault="00031B8E" w:rsidP="00031B8E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r w:rsidRPr="00E335F9">
        <w:rPr>
          <w:sz w:val="16"/>
        </w:rPr>
        <w:t>bilans,</w:t>
      </w:r>
    </w:p>
    <w:p w14:paraId="73267163" w14:textId="77777777" w:rsidR="00031B8E" w:rsidRPr="00E335F9" w:rsidRDefault="00031B8E" w:rsidP="00031B8E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r w:rsidRPr="00E335F9">
        <w:rPr>
          <w:sz w:val="16"/>
        </w:rPr>
        <w:t>rachunek zysków i strat,</w:t>
      </w:r>
    </w:p>
    <w:p w14:paraId="24D8DD40" w14:textId="77777777" w:rsidR="00031B8E" w:rsidRPr="00E335F9" w:rsidRDefault="00031B8E" w:rsidP="00031B8E">
      <w:pPr>
        <w:numPr>
          <w:ilvl w:val="0"/>
          <w:numId w:val="9"/>
        </w:numPr>
        <w:suppressAutoHyphens w:val="0"/>
        <w:ind w:left="1418" w:hanging="567"/>
        <w:rPr>
          <w:sz w:val="16"/>
        </w:rPr>
      </w:pPr>
      <w:r>
        <w:rPr>
          <w:b/>
          <w:i/>
          <w:sz w:val="16"/>
          <w:szCs w:val="16"/>
        </w:rPr>
        <w:br w:type="page"/>
      </w:r>
      <w:r w:rsidRPr="00E335F9">
        <w:rPr>
          <w:sz w:val="16"/>
        </w:rPr>
        <w:lastRenderedPageBreak/>
        <w:t>informacja dodatkowa, obejmująca wprowadzenie dosprawozdania finansowego, zawierające opis przyjętych zasad rachunkowości w tym metody wyceny i sporządzania sprawozdania finansowego w zakresie, w jakim ustawa pozostawia jednostce prawo wyboru oraz przedstawienie przyczyn i ewentualnych zmian w stosunku do roku poprzedzającego a także dodatkowe informacje i objaśnienia,</w:t>
      </w:r>
    </w:p>
    <w:p w14:paraId="2EACA483" w14:textId="77777777" w:rsidR="00031B8E" w:rsidRPr="00E335F9" w:rsidRDefault="00031B8E" w:rsidP="00031B8E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r w:rsidRPr="00E335F9">
        <w:rPr>
          <w:sz w:val="16"/>
        </w:rPr>
        <w:t>zmiany w kapitale własnym i przepływy pieniężne,</w:t>
      </w:r>
    </w:p>
    <w:p w14:paraId="302FFB46" w14:textId="77777777" w:rsidR="00031B8E" w:rsidRPr="00E335F9" w:rsidRDefault="00031B8E" w:rsidP="00031B8E">
      <w:pPr>
        <w:numPr>
          <w:ilvl w:val="0"/>
          <w:numId w:val="9"/>
        </w:numPr>
        <w:suppressAutoHyphens w:val="0"/>
        <w:ind w:left="1571" w:hanging="709"/>
        <w:rPr>
          <w:sz w:val="16"/>
        </w:rPr>
      </w:pPr>
      <w:r w:rsidRPr="00E335F9">
        <w:rPr>
          <w:sz w:val="16"/>
        </w:rPr>
        <w:t>sprawozdanie opisowe z działalności jednostki.</w:t>
      </w:r>
    </w:p>
    <w:p w14:paraId="3BC7836C" w14:textId="77777777" w:rsidR="00031B8E" w:rsidRPr="006B5020" w:rsidRDefault="00031B8E" w:rsidP="00031B8E">
      <w:pPr>
        <w:rPr>
          <w:b/>
          <w:sz w:val="16"/>
          <w:szCs w:val="16"/>
        </w:rPr>
      </w:pPr>
    </w:p>
    <w:p w14:paraId="70099BA6" w14:textId="248B071D" w:rsidR="00031B8E" w:rsidRPr="0060451E" w:rsidRDefault="00031B8E" w:rsidP="00031B8E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Cs w:val="16"/>
        </w:rPr>
      </w:pPr>
      <w:r w:rsidRPr="0060451E">
        <w:rPr>
          <w:szCs w:val="16"/>
        </w:rPr>
        <w:t xml:space="preserve">Spełniam </w:t>
      </w:r>
      <w:r>
        <w:rPr>
          <w:szCs w:val="16"/>
        </w:rPr>
        <w:t xml:space="preserve">/ nie spełniam </w:t>
      </w:r>
      <w:r w:rsidRPr="0060451E">
        <w:rPr>
          <w:szCs w:val="16"/>
        </w:rPr>
        <w:t xml:space="preserve">warunki ujęte w definicji „jednego przedsiębiorstwa” zawarte w artykule 2 ust. 2 Rozporządzenia Komisji (UE) Nr </w:t>
      </w:r>
      <w:r w:rsidR="006D56AD">
        <w:rPr>
          <w:szCs w:val="16"/>
        </w:rPr>
        <w:t>2023/2831</w:t>
      </w:r>
      <w:r w:rsidRPr="0060451E">
        <w:rPr>
          <w:szCs w:val="16"/>
        </w:rPr>
        <w:t xml:space="preserve"> z dnia </w:t>
      </w:r>
      <w:r w:rsidR="006D56AD">
        <w:rPr>
          <w:szCs w:val="16"/>
        </w:rPr>
        <w:t>13</w:t>
      </w:r>
      <w:r w:rsidRPr="0060451E">
        <w:rPr>
          <w:szCs w:val="16"/>
        </w:rPr>
        <w:t xml:space="preserve"> grudnia 20</w:t>
      </w:r>
      <w:r w:rsidR="006D56AD">
        <w:rPr>
          <w:szCs w:val="16"/>
        </w:rPr>
        <w:t>23</w:t>
      </w:r>
      <w:r w:rsidRPr="0060451E">
        <w:rPr>
          <w:szCs w:val="16"/>
        </w:rPr>
        <w:t xml:space="preserve">r. w sprawie stosowania art. 107 i 108 Traktatu o funkcjonowaniu Unii Europejskiej do pomocy </w:t>
      </w:r>
      <w:r w:rsidRPr="00D467CD">
        <w:rPr>
          <w:i/>
          <w:szCs w:val="16"/>
        </w:rPr>
        <w:t xml:space="preserve">de </w:t>
      </w:r>
      <w:proofErr w:type="spellStart"/>
      <w:r w:rsidRPr="00D467CD">
        <w:rPr>
          <w:i/>
          <w:szCs w:val="16"/>
        </w:rPr>
        <w:t>minimis</w:t>
      </w:r>
      <w:proofErr w:type="spellEnd"/>
      <w:r w:rsidRPr="0060451E">
        <w:rPr>
          <w:szCs w:val="16"/>
        </w:rPr>
        <w:t xml:space="preserve"> (Dz. Urz. UE L </w:t>
      </w:r>
      <w:r w:rsidR="006D56AD">
        <w:rPr>
          <w:szCs w:val="16"/>
        </w:rPr>
        <w:t>2023/2831</w:t>
      </w:r>
      <w:r w:rsidRPr="0060451E">
        <w:rPr>
          <w:szCs w:val="16"/>
        </w:rPr>
        <w:t xml:space="preserve"> z </w:t>
      </w:r>
      <w:r w:rsidR="006D56AD">
        <w:rPr>
          <w:szCs w:val="16"/>
        </w:rPr>
        <w:t>15</w:t>
      </w:r>
      <w:r w:rsidRPr="0060451E">
        <w:rPr>
          <w:szCs w:val="16"/>
        </w:rPr>
        <w:t>.12.20</w:t>
      </w:r>
      <w:r w:rsidR="006D56AD">
        <w:rPr>
          <w:szCs w:val="16"/>
        </w:rPr>
        <w:t>23</w:t>
      </w:r>
      <w:r w:rsidRPr="0060451E">
        <w:rPr>
          <w:szCs w:val="16"/>
        </w:rPr>
        <w:t xml:space="preserve">) lub 2 ust. 2 Rozporządzenia Komisji (UE) Nr 1408/2013 z dnia 18 grudnia 2013r. w sprawie stosowania art. 107 i 108 Traktatu o funkcjonowaniu Unii Europejskiej do pomocy </w:t>
      </w:r>
      <w:r w:rsidRPr="00D467CD">
        <w:rPr>
          <w:i/>
          <w:szCs w:val="16"/>
        </w:rPr>
        <w:t xml:space="preserve">de </w:t>
      </w:r>
      <w:proofErr w:type="spellStart"/>
      <w:r w:rsidRPr="00D467CD">
        <w:rPr>
          <w:i/>
          <w:szCs w:val="16"/>
        </w:rPr>
        <w:t>minimis</w:t>
      </w:r>
      <w:proofErr w:type="spellEnd"/>
      <w:r w:rsidRPr="0060451E">
        <w:rPr>
          <w:szCs w:val="16"/>
        </w:rPr>
        <w:t xml:space="preserve"> w sektorze rolnym (Dz. Urz. UE L 352 z 24.12.2013)</w:t>
      </w:r>
      <w:r>
        <w:rPr>
          <w:szCs w:val="16"/>
        </w:rPr>
        <w:t>.</w:t>
      </w:r>
    </w:p>
    <w:p w14:paraId="3BA53234" w14:textId="77777777" w:rsidR="00031B8E" w:rsidRPr="00E335F9" w:rsidRDefault="00031B8E" w:rsidP="00031B8E">
      <w:pPr>
        <w:spacing w:before="120" w:after="120"/>
        <w:ind w:right="-226"/>
        <w:rPr>
          <w:b/>
          <w:sz w:val="24"/>
          <w:u w:val="single"/>
        </w:rPr>
      </w:pPr>
      <w:r w:rsidRPr="00E335F9">
        <w:rPr>
          <w:b/>
          <w:sz w:val="24"/>
          <w:highlight w:val="yellow"/>
        </w:rPr>
        <w:t xml:space="preserve">C. </w:t>
      </w:r>
      <w:r w:rsidRPr="00E335F9">
        <w:rPr>
          <w:b/>
          <w:sz w:val="24"/>
          <w:highlight w:val="yellow"/>
          <w:u w:val="single"/>
        </w:rPr>
        <w:t>DANE  DOTYCZĄCE  SKIEROWANIA  I  ZATRUDNIENIA  BEZROBOTNYCH</w:t>
      </w:r>
    </w:p>
    <w:tbl>
      <w:tblPr>
        <w:tblW w:w="0" w:type="auto"/>
        <w:tblInd w:w="10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993"/>
      </w:tblGrid>
      <w:tr w:rsidR="00031B8E" w:rsidRPr="00270ACA" w14:paraId="32AC6A55" w14:textId="77777777" w:rsidTr="00ED0862">
        <w:tc>
          <w:tcPr>
            <w:tcW w:w="9072" w:type="dxa"/>
            <w:shd w:val="clear" w:color="auto" w:fill="auto"/>
          </w:tcPr>
          <w:p w14:paraId="4B83DB51" w14:textId="77777777" w:rsidR="00031B8E" w:rsidRPr="00270ACA" w:rsidRDefault="00031B8E" w:rsidP="00031B8E">
            <w:pPr>
              <w:numPr>
                <w:ilvl w:val="0"/>
                <w:numId w:val="11"/>
              </w:numPr>
              <w:suppressAutoHyphens w:val="0"/>
              <w:spacing w:before="120" w:after="120"/>
              <w:ind w:left="318" w:hanging="426"/>
              <w:rPr>
                <w:szCs w:val="16"/>
              </w:rPr>
            </w:pPr>
            <w:r w:rsidRPr="00270ACA">
              <w:rPr>
                <w:szCs w:val="16"/>
              </w:rPr>
              <w:t xml:space="preserve">Wnioskowana liczba bezrobotnych przewidzianych do zatrudnienia w pełnym wymiarze czasu pracy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197E2" w14:textId="77777777" w:rsidR="00031B8E" w:rsidRPr="00270ACA" w:rsidRDefault="00031B8E" w:rsidP="00ED0862">
            <w:pPr>
              <w:spacing w:before="120" w:after="120"/>
              <w:rPr>
                <w:szCs w:val="16"/>
              </w:rPr>
            </w:pPr>
          </w:p>
        </w:tc>
      </w:tr>
    </w:tbl>
    <w:p w14:paraId="1B77FF52" w14:textId="77777777" w:rsidR="00031B8E" w:rsidRPr="006B5020" w:rsidRDefault="00031B8E" w:rsidP="00031B8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"/>
        <w:gridCol w:w="3169"/>
        <w:gridCol w:w="850"/>
        <w:gridCol w:w="2552"/>
        <w:gridCol w:w="1488"/>
        <w:gridCol w:w="1488"/>
      </w:tblGrid>
      <w:tr w:rsidR="00031B8E" w:rsidRPr="00996BE4" w14:paraId="266142AE" w14:textId="77777777" w:rsidTr="00ED0862">
        <w:trPr>
          <w:trHeight w:hRule="exact" w:val="794"/>
          <w:jc w:val="center"/>
        </w:trPr>
        <w:tc>
          <w:tcPr>
            <w:tcW w:w="499" w:type="dxa"/>
            <w:shd w:val="pct12" w:color="000000" w:fill="FFFFFF"/>
            <w:vAlign w:val="center"/>
          </w:tcPr>
          <w:p w14:paraId="658AA85B" w14:textId="77777777" w:rsidR="00031B8E" w:rsidRPr="00996BE4" w:rsidRDefault="00031B8E" w:rsidP="00ED0862">
            <w:pPr>
              <w:jc w:val="center"/>
              <w:rPr>
                <w:sz w:val="16"/>
              </w:rPr>
            </w:pPr>
            <w:r w:rsidRPr="00996BE4">
              <w:rPr>
                <w:sz w:val="16"/>
              </w:rPr>
              <w:t>Lp.</w:t>
            </w:r>
          </w:p>
        </w:tc>
        <w:tc>
          <w:tcPr>
            <w:tcW w:w="3169" w:type="dxa"/>
            <w:shd w:val="pct12" w:color="000000" w:fill="FFFFFF"/>
            <w:vAlign w:val="center"/>
          </w:tcPr>
          <w:p w14:paraId="13699469" w14:textId="77777777" w:rsidR="00031B8E" w:rsidRPr="00996BE4" w:rsidRDefault="00031B8E" w:rsidP="00ED0862">
            <w:pPr>
              <w:jc w:val="center"/>
              <w:rPr>
                <w:sz w:val="16"/>
              </w:rPr>
            </w:pPr>
            <w:r w:rsidRPr="00996BE4">
              <w:rPr>
                <w:sz w:val="16"/>
              </w:rPr>
              <w:t>Nazwa i kod zawodu stanowiska pracy</w:t>
            </w:r>
          </w:p>
          <w:p w14:paraId="546F4275" w14:textId="77777777" w:rsidR="00031B8E" w:rsidRPr="00996BE4" w:rsidRDefault="00031B8E" w:rsidP="00ED0862">
            <w:pPr>
              <w:jc w:val="center"/>
              <w:rPr>
                <w:sz w:val="16"/>
              </w:rPr>
            </w:pPr>
            <w:r w:rsidRPr="00996BE4">
              <w:rPr>
                <w:sz w:val="16"/>
              </w:rPr>
              <w:t>(zgodnie z klasyfikacją zawodów i specjalności)</w:t>
            </w:r>
          </w:p>
        </w:tc>
        <w:tc>
          <w:tcPr>
            <w:tcW w:w="850" w:type="dxa"/>
            <w:shd w:val="pct12" w:color="000000" w:fill="FFFFFF"/>
            <w:vAlign w:val="center"/>
          </w:tcPr>
          <w:p w14:paraId="4B5552D4" w14:textId="77777777" w:rsidR="00031B8E" w:rsidRPr="00996BE4" w:rsidRDefault="00031B8E" w:rsidP="00ED0862">
            <w:pPr>
              <w:jc w:val="center"/>
              <w:rPr>
                <w:sz w:val="16"/>
              </w:rPr>
            </w:pPr>
            <w:r w:rsidRPr="00996BE4">
              <w:rPr>
                <w:sz w:val="16"/>
              </w:rPr>
              <w:t>Ilość miejsc pracy</w:t>
            </w:r>
          </w:p>
        </w:tc>
        <w:tc>
          <w:tcPr>
            <w:tcW w:w="2552" w:type="dxa"/>
            <w:shd w:val="pct12" w:color="000000" w:fill="FFFFFF"/>
            <w:vAlign w:val="center"/>
          </w:tcPr>
          <w:p w14:paraId="23575E11" w14:textId="77777777" w:rsidR="00031B8E" w:rsidRPr="00996BE4" w:rsidRDefault="00031B8E" w:rsidP="00ED0862">
            <w:pPr>
              <w:jc w:val="center"/>
              <w:rPr>
                <w:sz w:val="16"/>
              </w:rPr>
            </w:pPr>
            <w:r w:rsidRPr="00996BE4">
              <w:rPr>
                <w:sz w:val="16"/>
              </w:rPr>
              <w:t>Niezbędne lub pożądane  kwalifikacje oraz inne wymogi niezbędne do pracy</w:t>
            </w:r>
          </w:p>
        </w:tc>
        <w:tc>
          <w:tcPr>
            <w:tcW w:w="1488" w:type="dxa"/>
            <w:shd w:val="pct12" w:color="000000" w:fill="FFFFFF"/>
            <w:vAlign w:val="center"/>
          </w:tcPr>
          <w:p w14:paraId="69C07DDA" w14:textId="77777777" w:rsidR="00031B8E" w:rsidRPr="00996BE4" w:rsidRDefault="00031B8E" w:rsidP="00ED0862">
            <w:pPr>
              <w:jc w:val="center"/>
              <w:rPr>
                <w:sz w:val="16"/>
              </w:rPr>
            </w:pPr>
            <w:r w:rsidRPr="00996BE4">
              <w:rPr>
                <w:sz w:val="16"/>
              </w:rPr>
              <w:t>Wysokość proponowanego wynagrodzenia</w:t>
            </w:r>
          </w:p>
        </w:tc>
        <w:tc>
          <w:tcPr>
            <w:tcW w:w="1488" w:type="dxa"/>
            <w:shd w:val="pct12" w:color="000000" w:fill="FFFFFF"/>
            <w:vAlign w:val="center"/>
          </w:tcPr>
          <w:p w14:paraId="18A8FF92" w14:textId="77777777" w:rsidR="00031B8E" w:rsidRPr="00996BE4" w:rsidRDefault="00031B8E" w:rsidP="00ED0862">
            <w:pPr>
              <w:jc w:val="center"/>
              <w:rPr>
                <w:sz w:val="16"/>
              </w:rPr>
            </w:pPr>
            <w:r w:rsidRPr="00996BE4">
              <w:rPr>
                <w:sz w:val="16"/>
              </w:rPr>
              <w:t>Wnioskowana wysokość refundowanego wynagrodzenia</w:t>
            </w:r>
          </w:p>
        </w:tc>
      </w:tr>
      <w:tr w:rsidR="00031B8E" w:rsidRPr="00996BE4" w14:paraId="26B92738" w14:textId="77777777" w:rsidTr="00ED0862">
        <w:trPr>
          <w:trHeight w:hRule="exact" w:val="369"/>
          <w:jc w:val="center"/>
        </w:trPr>
        <w:tc>
          <w:tcPr>
            <w:tcW w:w="499" w:type="dxa"/>
            <w:vAlign w:val="center"/>
          </w:tcPr>
          <w:p w14:paraId="7C47E15A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3169" w:type="dxa"/>
            <w:vAlign w:val="center"/>
          </w:tcPr>
          <w:p w14:paraId="6C9D3939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66A91F8A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012BD744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14:paraId="09EDEEEC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14:paraId="07F39574" w14:textId="77777777" w:rsidR="00031B8E" w:rsidRPr="00996BE4" w:rsidRDefault="00031B8E" w:rsidP="00ED0862">
            <w:pPr>
              <w:rPr>
                <w:sz w:val="16"/>
              </w:rPr>
            </w:pPr>
          </w:p>
        </w:tc>
      </w:tr>
      <w:tr w:rsidR="00031B8E" w:rsidRPr="00996BE4" w14:paraId="0C8D42C6" w14:textId="77777777" w:rsidTr="00ED0862">
        <w:trPr>
          <w:trHeight w:hRule="exact" w:val="369"/>
          <w:jc w:val="center"/>
        </w:trPr>
        <w:tc>
          <w:tcPr>
            <w:tcW w:w="499" w:type="dxa"/>
            <w:vAlign w:val="center"/>
          </w:tcPr>
          <w:p w14:paraId="282267A6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3169" w:type="dxa"/>
            <w:vAlign w:val="center"/>
          </w:tcPr>
          <w:p w14:paraId="4AEF1466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50EE5B04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63269566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14:paraId="5A3E47F0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14:paraId="225AB2E2" w14:textId="77777777" w:rsidR="00031B8E" w:rsidRPr="00996BE4" w:rsidRDefault="00031B8E" w:rsidP="00ED0862">
            <w:pPr>
              <w:rPr>
                <w:sz w:val="16"/>
              </w:rPr>
            </w:pPr>
          </w:p>
        </w:tc>
      </w:tr>
      <w:tr w:rsidR="00031B8E" w:rsidRPr="00996BE4" w14:paraId="1AC9953E" w14:textId="77777777" w:rsidTr="00ED0862">
        <w:trPr>
          <w:trHeight w:hRule="exact" w:val="369"/>
          <w:jc w:val="center"/>
        </w:trPr>
        <w:tc>
          <w:tcPr>
            <w:tcW w:w="499" w:type="dxa"/>
            <w:vAlign w:val="center"/>
          </w:tcPr>
          <w:p w14:paraId="22476206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3169" w:type="dxa"/>
            <w:vAlign w:val="center"/>
          </w:tcPr>
          <w:p w14:paraId="27884D95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331518F5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4B6B41F3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14:paraId="6CCDE409" w14:textId="77777777" w:rsidR="00031B8E" w:rsidRPr="00996BE4" w:rsidRDefault="00031B8E" w:rsidP="00ED0862">
            <w:pPr>
              <w:rPr>
                <w:sz w:val="16"/>
              </w:rPr>
            </w:pPr>
          </w:p>
        </w:tc>
        <w:tc>
          <w:tcPr>
            <w:tcW w:w="1488" w:type="dxa"/>
            <w:vAlign w:val="center"/>
          </w:tcPr>
          <w:p w14:paraId="31B22887" w14:textId="77777777" w:rsidR="00031B8E" w:rsidRPr="00996BE4" w:rsidRDefault="00031B8E" w:rsidP="00ED0862">
            <w:pPr>
              <w:rPr>
                <w:sz w:val="16"/>
              </w:rPr>
            </w:pPr>
          </w:p>
        </w:tc>
      </w:tr>
    </w:tbl>
    <w:p w14:paraId="426F28F7" w14:textId="77777777" w:rsidR="00031B8E" w:rsidRPr="006B5020" w:rsidRDefault="00031B8E" w:rsidP="00031B8E">
      <w:pPr>
        <w:rPr>
          <w:sz w:val="6"/>
          <w:szCs w:val="6"/>
        </w:rPr>
      </w:pPr>
    </w:p>
    <w:tbl>
      <w:tblPr>
        <w:tblW w:w="97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"/>
        <w:gridCol w:w="1045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957"/>
        <w:gridCol w:w="283"/>
        <w:gridCol w:w="283"/>
        <w:gridCol w:w="283"/>
        <w:gridCol w:w="283"/>
        <w:gridCol w:w="328"/>
        <w:gridCol w:w="443"/>
        <w:gridCol w:w="236"/>
        <w:gridCol w:w="283"/>
        <w:gridCol w:w="189"/>
        <w:gridCol w:w="95"/>
        <w:gridCol w:w="300"/>
        <w:gridCol w:w="871"/>
        <w:gridCol w:w="517"/>
        <w:gridCol w:w="157"/>
      </w:tblGrid>
      <w:tr w:rsidR="00031B8E" w:rsidRPr="006B5020" w14:paraId="6CEB4DAD" w14:textId="77777777" w:rsidTr="00ED0862">
        <w:trPr>
          <w:gridAfter w:val="2"/>
          <w:wAfter w:w="680" w:type="dxa"/>
          <w:trHeight w:val="340"/>
        </w:trPr>
        <w:tc>
          <w:tcPr>
            <w:tcW w:w="365" w:type="dxa"/>
            <w:vAlign w:val="center"/>
          </w:tcPr>
          <w:p w14:paraId="3D836379" w14:textId="77777777" w:rsidR="00031B8E" w:rsidRPr="006B5020" w:rsidRDefault="00031B8E" w:rsidP="00ED0862">
            <w:pPr>
              <w:ind w:hanging="108"/>
              <w:rPr>
                <w:b/>
              </w:rPr>
            </w:pPr>
            <w:r w:rsidRPr="006B5020">
              <w:rPr>
                <w:b/>
              </w:rPr>
              <w:t>2.</w:t>
            </w:r>
          </w:p>
        </w:tc>
        <w:tc>
          <w:tcPr>
            <w:tcW w:w="6323" w:type="dxa"/>
            <w:gridSpan w:val="17"/>
            <w:tcBorders>
              <w:right w:val="single" w:sz="4" w:space="0" w:color="auto"/>
            </w:tcBorders>
            <w:vAlign w:val="center"/>
          </w:tcPr>
          <w:p w14:paraId="748BE754" w14:textId="77777777" w:rsidR="00031B8E" w:rsidRPr="00314E70" w:rsidRDefault="00031B8E" w:rsidP="00ED0862">
            <w:pPr>
              <w:ind w:hanging="108"/>
            </w:pPr>
            <w:r w:rsidRPr="00314E70">
              <w:t>Wnioskowany okres zatrudnienia bezrobotnych w ramach refundacji przez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68192" w14:textId="77777777" w:rsidR="00031B8E" w:rsidRPr="00314E70" w:rsidRDefault="00031B8E" w:rsidP="00ED0862"/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81D9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14:paraId="28234A6F" w14:textId="77777777" w:rsidR="00031B8E" w:rsidRPr="00314E70" w:rsidRDefault="00031B8E" w:rsidP="00ED0862">
            <w:pPr>
              <w:ind w:hanging="108"/>
              <w:jc w:val="center"/>
            </w:pPr>
            <w:r w:rsidRPr="00314E70">
              <w:t>miesięcy</w:t>
            </w:r>
          </w:p>
        </w:tc>
      </w:tr>
      <w:tr w:rsidR="00031B8E" w:rsidRPr="006B5020" w14:paraId="6DF97E0D" w14:textId="77777777" w:rsidTr="00ED0862">
        <w:trPr>
          <w:gridAfter w:val="1"/>
          <w:wAfter w:w="113" w:type="dxa"/>
          <w:trHeight w:val="80"/>
        </w:trPr>
        <w:tc>
          <w:tcPr>
            <w:tcW w:w="9639" w:type="dxa"/>
            <w:gridSpan w:val="26"/>
          </w:tcPr>
          <w:p w14:paraId="1A0FDF62" w14:textId="77777777" w:rsidR="00031B8E" w:rsidRPr="00314E70" w:rsidRDefault="00031B8E" w:rsidP="00ED0862">
            <w:pPr>
              <w:ind w:hanging="108"/>
              <w:rPr>
                <w:sz w:val="4"/>
                <w:szCs w:val="4"/>
              </w:rPr>
            </w:pPr>
          </w:p>
        </w:tc>
      </w:tr>
      <w:tr w:rsidR="00031B8E" w:rsidRPr="006B5020" w14:paraId="0E21D626" w14:textId="77777777" w:rsidTr="00ED0862">
        <w:trPr>
          <w:trHeight w:val="340"/>
        </w:trPr>
        <w:tc>
          <w:tcPr>
            <w:tcW w:w="365" w:type="dxa"/>
          </w:tcPr>
          <w:p w14:paraId="1765B58E" w14:textId="77777777" w:rsidR="00031B8E" w:rsidRPr="006B5020" w:rsidRDefault="00031B8E" w:rsidP="00ED0862">
            <w:pPr>
              <w:ind w:hanging="108"/>
              <w:rPr>
                <w:b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14:paraId="33F2D3BD" w14:textId="77777777" w:rsidR="00031B8E" w:rsidRPr="00314E70" w:rsidRDefault="00031B8E" w:rsidP="00ED0862">
            <w:pPr>
              <w:ind w:hanging="108"/>
            </w:pPr>
            <w:r w:rsidRPr="00314E70">
              <w:t>tj. od dnia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DA9F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BAE4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67FC" w14:textId="77777777" w:rsidR="00031B8E" w:rsidRPr="00314E70" w:rsidRDefault="00031B8E" w:rsidP="00ED0862">
            <w:pPr>
              <w:ind w:hanging="108"/>
              <w:jc w:val="center"/>
            </w:pPr>
            <w:r w:rsidRPr="00314E70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205C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6640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196C4" w14:textId="77777777" w:rsidR="00031B8E" w:rsidRPr="00314E70" w:rsidRDefault="00031B8E" w:rsidP="00ED0862">
            <w:pPr>
              <w:ind w:hanging="108"/>
              <w:jc w:val="center"/>
            </w:pPr>
            <w:r w:rsidRPr="00314E70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E3C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641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1904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7A48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0EF1A" w14:textId="77777777" w:rsidR="00031B8E" w:rsidRPr="00314E70" w:rsidRDefault="00031B8E" w:rsidP="00ED0862">
            <w:pPr>
              <w:ind w:hanging="108"/>
              <w:jc w:val="center"/>
            </w:pPr>
            <w:r w:rsidRPr="00314E70">
              <w:t>do dnia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9535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E726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6EEE" w14:textId="77777777" w:rsidR="00031B8E" w:rsidRPr="00314E70" w:rsidRDefault="00031B8E" w:rsidP="00ED0862">
            <w:pPr>
              <w:ind w:hanging="108"/>
              <w:jc w:val="center"/>
            </w:pPr>
            <w:r w:rsidRPr="00314E70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56EF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EAB0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2FEF" w14:textId="77777777" w:rsidR="00031B8E" w:rsidRPr="00314E70" w:rsidRDefault="00031B8E" w:rsidP="00ED0862">
            <w:pPr>
              <w:ind w:hanging="108"/>
              <w:jc w:val="center"/>
            </w:pPr>
            <w:r w:rsidRPr="00314E70"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E767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0C65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5E72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40DD" w14:textId="77777777" w:rsidR="00031B8E" w:rsidRPr="00314E70" w:rsidRDefault="00031B8E" w:rsidP="00ED0862">
            <w:pPr>
              <w:ind w:hanging="108"/>
              <w:jc w:val="center"/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7F3E2517" w14:textId="77777777" w:rsidR="00031B8E" w:rsidRPr="006B5020" w:rsidRDefault="00031B8E" w:rsidP="00ED0862">
            <w:pPr>
              <w:ind w:hanging="108"/>
              <w:rPr>
                <w:b/>
              </w:rPr>
            </w:pPr>
            <w:r>
              <w:rPr>
                <w:b/>
              </w:rPr>
              <w:t>.</w:t>
            </w:r>
          </w:p>
        </w:tc>
      </w:tr>
    </w:tbl>
    <w:p w14:paraId="43212DC5" w14:textId="77777777" w:rsidR="00031B8E" w:rsidRPr="006B5020" w:rsidRDefault="00031B8E" w:rsidP="00031B8E">
      <w:pPr>
        <w:ind w:hanging="108"/>
        <w:rPr>
          <w:b/>
        </w:rPr>
      </w:pPr>
    </w:p>
    <w:p w14:paraId="6AE5C0B8" w14:textId="77777777" w:rsidR="00031B8E" w:rsidRDefault="00031B8E" w:rsidP="00031B8E">
      <w:r w:rsidRPr="006B5020">
        <w:rPr>
          <w:b/>
        </w:rPr>
        <w:t>3</w:t>
      </w:r>
      <w:r w:rsidRPr="006B5020">
        <w:t>.  Miejsce i rodzaj wykonywanej pracy przez bezrobotnych</w:t>
      </w:r>
      <w:r>
        <w:t>, zmianowość</w:t>
      </w:r>
      <w:r w:rsidRPr="006B5020">
        <w:t>:</w:t>
      </w:r>
    </w:p>
    <w:p w14:paraId="0B1F511A" w14:textId="77777777" w:rsidR="00031B8E" w:rsidRDefault="00031B8E" w:rsidP="00031B8E">
      <w:pPr>
        <w:ind w:hanging="108"/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872"/>
        <w:gridCol w:w="708"/>
        <w:gridCol w:w="236"/>
        <w:gridCol w:w="5158"/>
      </w:tblGrid>
      <w:tr w:rsidR="00031B8E" w:rsidRPr="006B5020" w14:paraId="32E2A34F" w14:textId="77777777" w:rsidTr="00ED0862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0878" w14:textId="77777777" w:rsidR="00031B8E" w:rsidRPr="006B5020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6B5020">
              <w:rPr>
                <w:sz w:val="16"/>
                <w:szCs w:val="16"/>
              </w:rPr>
              <w:t>Miejscowość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C03" w14:textId="77777777" w:rsidR="00031B8E" w:rsidRPr="006B5020" w:rsidRDefault="00031B8E" w:rsidP="00ED0862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7F75" w14:textId="77777777" w:rsidR="00031B8E" w:rsidRPr="006B5020" w:rsidRDefault="00031B8E" w:rsidP="00ED0862">
            <w:pPr>
              <w:tabs>
                <w:tab w:val="left" w:pos="284"/>
              </w:tabs>
              <w:jc w:val="right"/>
              <w:rPr>
                <w:b/>
              </w:rPr>
            </w:pPr>
            <w:r w:rsidRPr="006B5020">
              <w:rPr>
                <w:sz w:val="16"/>
                <w:szCs w:val="16"/>
              </w:rPr>
              <w:t>ul.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C7601B" w14:textId="77777777" w:rsidR="00031B8E" w:rsidRPr="006B5020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EB2EA" w14:textId="77777777" w:rsidR="00031B8E" w:rsidRPr="006B5020" w:rsidRDefault="00031B8E" w:rsidP="00ED086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6B5020" w14:paraId="38086EB7" w14:textId="77777777" w:rsidTr="00ED0862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E18B" w14:textId="77777777" w:rsidR="00031B8E" w:rsidRPr="006B5020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6B5020">
              <w:rPr>
                <w:sz w:val="16"/>
                <w:szCs w:val="16"/>
              </w:rPr>
              <w:t>Kod pocztowy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7526" w14:textId="77777777" w:rsidR="00031B8E" w:rsidRPr="006B5020" w:rsidRDefault="00031B8E" w:rsidP="00ED0862">
            <w:pPr>
              <w:tabs>
                <w:tab w:val="left" w:pos="284"/>
              </w:tabs>
              <w:jc w:val="right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2F9" w14:textId="77777777" w:rsidR="00031B8E" w:rsidRPr="006B5020" w:rsidRDefault="00031B8E" w:rsidP="00ED0862">
            <w:pPr>
              <w:tabs>
                <w:tab w:val="left" w:pos="284"/>
              </w:tabs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8126" w14:textId="77777777" w:rsidR="00031B8E" w:rsidRPr="006B5020" w:rsidRDefault="00031B8E" w:rsidP="00ED0862">
            <w:pPr>
              <w:tabs>
                <w:tab w:val="left" w:pos="284"/>
              </w:tabs>
              <w:rPr>
                <w:b/>
              </w:rPr>
            </w:pPr>
          </w:p>
        </w:tc>
      </w:tr>
      <w:tr w:rsidR="00031B8E" w:rsidRPr="006B5020" w14:paraId="073C8F40" w14:textId="77777777" w:rsidTr="00ED0862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8C2924" w14:textId="77777777" w:rsidR="00031B8E" w:rsidRPr="006B5020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wykonywanej pracy na organizowanym stanowisku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0892" w14:textId="77777777" w:rsidR="00031B8E" w:rsidRPr="00542E2B" w:rsidRDefault="00031B8E" w:rsidP="00ED0862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542E2B">
              <w:rPr>
                <w:sz w:val="16"/>
              </w:rPr>
              <w:t>1.</w:t>
            </w:r>
          </w:p>
        </w:tc>
      </w:tr>
      <w:tr w:rsidR="00031B8E" w:rsidRPr="006B5020" w14:paraId="44F51CDF" w14:textId="77777777" w:rsidTr="00ED0862">
        <w:trPr>
          <w:trHeight w:val="369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3950454B" w14:textId="77777777" w:rsidR="00031B8E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8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2D2E" w14:textId="77777777" w:rsidR="00031B8E" w:rsidRPr="00542E2B" w:rsidRDefault="00031B8E" w:rsidP="00ED0862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542E2B">
              <w:rPr>
                <w:sz w:val="16"/>
              </w:rPr>
              <w:t>2.</w:t>
            </w:r>
          </w:p>
        </w:tc>
      </w:tr>
      <w:tr w:rsidR="00031B8E" w:rsidRPr="006B5020" w14:paraId="18BE17C1" w14:textId="77777777" w:rsidTr="00ED0862">
        <w:trPr>
          <w:trHeight w:val="369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164B7" w14:textId="77777777" w:rsidR="00031B8E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8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81D1" w14:textId="77777777" w:rsidR="00031B8E" w:rsidRPr="00542E2B" w:rsidRDefault="00031B8E" w:rsidP="00ED0862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 w:rsidRPr="00542E2B">
              <w:rPr>
                <w:sz w:val="16"/>
              </w:rPr>
              <w:t>3.</w:t>
            </w:r>
          </w:p>
        </w:tc>
      </w:tr>
      <w:tr w:rsidR="00031B8E" w:rsidRPr="006B5020" w14:paraId="1CD647C0" w14:textId="77777777" w:rsidTr="00ED0862">
        <w:trPr>
          <w:trHeight w:val="369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4FA1FF02" w14:textId="77777777" w:rsidR="00031B8E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Zmianowość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0DCE6" w14:textId="77777777" w:rsidR="00031B8E" w:rsidRPr="00542E2B" w:rsidRDefault="00031B8E" w:rsidP="00ED0862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2FFB" w14:textId="77777777" w:rsidR="00031B8E" w:rsidRPr="00542E2B" w:rsidRDefault="00031B8E" w:rsidP="00ED0862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>
              <w:rPr>
                <w:sz w:val="16"/>
              </w:rPr>
              <w:t>od – do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9483" w14:textId="77777777" w:rsidR="00031B8E" w:rsidRPr="00542E2B" w:rsidRDefault="00031B8E" w:rsidP="00ED0862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</w:tr>
      <w:tr w:rsidR="00031B8E" w:rsidRPr="006B5020" w14:paraId="55675853" w14:textId="77777777" w:rsidTr="00ED0862">
        <w:trPr>
          <w:trHeight w:val="369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8B4247" w14:textId="77777777" w:rsidR="00031B8E" w:rsidRDefault="00031B8E" w:rsidP="00ED0862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28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7A7A1A" w14:textId="77777777" w:rsidR="00031B8E" w:rsidRPr="00542E2B" w:rsidRDefault="00031B8E" w:rsidP="00ED0862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2F42" w14:textId="77777777" w:rsidR="00031B8E" w:rsidRPr="00542E2B" w:rsidRDefault="00031B8E" w:rsidP="00ED0862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  <w:r>
              <w:rPr>
                <w:sz w:val="16"/>
              </w:rPr>
              <w:t>od – do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BB89" w14:textId="77777777" w:rsidR="00031B8E" w:rsidRPr="00542E2B" w:rsidRDefault="00031B8E" w:rsidP="00ED0862">
            <w:pPr>
              <w:tabs>
                <w:tab w:val="left" w:pos="284"/>
              </w:tabs>
              <w:spacing w:before="120" w:after="120"/>
              <w:rPr>
                <w:sz w:val="16"/>
              </w:rPr>
            </w:pPr>
          </w:p>
        </w:tc>
      </w:tr>
    </w:tbl>
    <w:p w14:paraId="78B45505" w14:textId="77777777" w:rsidR="00031B8E" w:rsidRDefault="00031B8E" w:rsidP="00031B8E">
      <w:pPr>
        <w:numPr>
          <w:ilvl w:val="0"/>
          <w:numId w:val="13"/>
        </w:numPr>
        <w:tabs>
          <w:tab w:val="left" w:pos="0"/>
        </w:tabs>
        <w:suppressAutoHyphens w:val="0"/>
        <w:spacing w:before="120" w:after="120"/>
        <w:ind w:left="284" w:hanging="284"/>
      </w:pPr>
      <w:r w:rsidRPr="006B5020">
        <w:t>Wypłata wynagrodzeń zatrudnionym bezrobotnym dokonywana będzie: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  <w:gridCol w:w="709"/>
      </w:tblGrid>
      <w:tr w:rsidR="00031B8E" w14:paraId="17528911" w14:textId="77777777" w:rsidTr="00ED0862">
        <w:tc>
          <w:tcPr>
            <w:tcW w:w="9497" w:type="dxa"/>
            <w:shd w:val="clear" w:color="auto" w:fill="auto"/>
          </w:tcPr>
          <w:p w14:paraId="392E9E19" w14:textId="77777777" w:rsidR="00031B8E" w:rsidRPr="00270ACA" w:rsidRDefault="00031B8E" w:rsidP="00ED0862">
            <w:pPr>
              <w:tabs>
                <w:tab w:val="left" w:pos="0"/>
              </w:tabs>
              <w:spacing w:before="120" w:after="120"/>
              <w:rPr>
                <w:sz w:val="16"/>
              </w:rPr>
            </w:pPr>
            <w:r w:rsidRPr="00270ACA">
              <w:rPr>
                <w:sz w:val="16"/>
              </w:rPr>
              <w:t>do ostatniego dnia miesiąca</w:t>
            </w:r>
          </w:p>
        </w:tc>
        <w:tc>
          <w:tcPr>
            <w:tcW w:w="709" w:type="dxa"/>
            <w:shd w:val="clear" w:color="auto" w:fill="auto"/>
          </w:tcPr>
          <w:p w14:paraId="4C73F388" w14:textId="77777777" w:rsidR="00031B8E" w:rsidRDefault="00031B8E" w:rsidP="00ED0862">
            <w:pPr>
              <w:tabs>
                <w:tab w:val="left" w:pos="0"/>
              </w:tabs>
            </w:pPr>
          </w:p>
        </w:tc>
      </w:tr>
      <w:tr w:rsidR="00031B8E" w14:paraId="3A988148" w14:textId="77777777" w:rsidTr="00ED0862">
        <w:tc>
          <w:tcPr>
            <w:tcW w:w="9497" w:type="dxa"/>
            <w:shd w:val="clear" w:color="auto" w:fill="auto"/>
          </w:tcPr>
          <w:p w14:paraId="546110CA" w14:textId="77777777" w:rsidR="00031B8E" w:rsidRPr="00270ACA" w:rsidRDefault="00031B8E" w:rsidP="00ED0862">
            <w:pPr>
              <w:tabs>
                <w:tab w:val="left" w:pos="0"/>
              </w:tabs>
              <w:spacing w:before="120" w:after="120"/>
              <w:rPr>
                <w:sz w:val="16"/>
              </w:rPr>
            </w:pPr>
            <w:r w:rsidRPr="00270ACA">
              <w:rPr>
                <w:sz w:val="16"/>
              </w:rPr>
              <w:t>do 10 dnia miesiąca, za miesiąc poprzedni</w:t>
            </w:r>
          </w:p>
        </w:tc>
        <w:tc>
          <w:tcPr>
            <w:tcW w:w="709" w:type="dxa"/>
            <w:shd w:val="clear" w:color="auto" w:fill="auto"/>
          </w:tcPr>
          <w:p w14:paraId="2ACDF764" w14:textId="77777777" w:rsidR="00031B8E" w:rsidRDefault="00031B8E" w:rsidP="00ED0862">
            <w:pPr>
              <w:tabs>
                <w:tab w:val="left" w:pos="0"/>
              </w:tabs>
            </w:pPr>
          </w:p>
        </w:tc>
      </w:tr>
    </w:tbl>
    <w:p w14:paraId="07A48BB7" w14:textId="77777777" w:rsidR="00031B8E" w:rsidRPr="006B5020" w:rsidRDefault="00031B8E" w:rsidP="00031B8E">
      <w:pPr>
        <w:tabs>
          <w:tab w:val="left" w:pos="0"/>
        </w:tabs>
        <w:spacing w:before="120"/>
      </w:pPr>
      <w:r w:rsidRPr="006B5020">
        <w:rPr>
          <w:b/>
        </w:rPr>
        <w:t>6</w:t>
      </w:r>
      <w:r w:rsidRPr="006B5020">
        <w:t>.  Nazwisko i imię osoby prowadzącej sprawy kadrowe, numer telefonu 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031B8E" w:rsidRPr="006B5020" w14:paraId="1BD03E75" w14:textId="77777777" w:rsidTr="00ED0862">
        <w:trPr>
          <w:trHeight w:val="375"/>
        </w:trPr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9095D0" w14:textId="77777777" w:rsidR="00031B8E" w:rsidRPr="006B5020" w:rsidRDefault="00031B8E" w:rsidP="00ED0862">
            <w:pPr>
              <w:tabs>
                <w:tab w:val="left" w:pos="284"/>
              </w:tabs>
              <w:rPr>
                <w:b/>
              </w:rPr>
            </w:pPr>
          </w:p>
        </w:tc>
      </w:tr>
    </w:tbl>
    <w:p w14:paraId="1EF8C594" w14:textId="77777777" w:rsidR="00031B8E" w:rsidRPr="006B5020" w:rsidRDefault="00031B8E" w:rsidP="00031B8E">
      <w:pPr>
        <w:rPr>
          <w:b/>
          <w:i/>
          <w:sz w:val="18"/>
          <w:szCs w:val="18"/>
        </w:rPr>
      </w:pPr>
    </w:p>
    <w:p w14:paraId="48C085A6" w14:textId="77777777" w:rsidR="00031B8E" w:rsidRPr="00256D6D" w:rsidRDefault="00031B8E" w:rsidP="00031B8E">
      <w:pPr>
        <w:rPr>
          <w:b/>
          <w:sz w:val="24"/>
          <w:u w:val="single"/>
        </w:rPr>
      </w:pPr>
      <w:r w:rsidRPr="00256D6D">
        <w:rPr>
          <w:b/>
          <w:sz w:val="24"/>
          <w:highlight w:val="yellow"/>
          <w:u w:val="single"/>
        </w:rPr>
        <w:t>D.  ZOBOWIĄZANIE  WNIOSKODAWCY</w:t>
      </w:r>
    </w:p>
    <w:p w14:paraId="1CD404B4" w14:textId="77777777" w:rsidR="00031B8E" w:rsidRPr="006B5020" w:rsidRDefault="00031B8E" w:rsidP="00031B8E">
      <w:pPr>
        <w:jc w:val="both"/>
        <w:rPr>
          <w:sz w:val="16"/>
          <w:szCs w:val="16"/>
        </w:rPr>
      </w:pPr>
    </w:p>
    <w:p w14:paraId="0CC5273D" w14:textId="77777777" w:rsidR="00031B8E" w:rsidRPr="00EF7912" w:rsidRDefault="00031B8E" w:rsidP="00B26E98">
      <w:pPr>
        <w:tabs>
          <w:tab w:val="left" w:pos="-142"/>
        </w:tabs>
        <w:suppressAutoHyphens w:val="0"/>
        <w:spacing w:after="120"/>
        <w:ind w:left="284"/>
        <w:jc w:val="both"/>
      </w:pPr>
      <w:r w:rsidRPr="00BA64F0">
        <w:t xml:space="preserve">W związku ze złożonym wnioskiem o </w:t>
      </w:r>
      <w:r w:rsidRPr="00BA64F0">
        <w:rPr>
          <w:b/>
        </w:rPr>
        <w:t>dofinansowani</w:t>
      </w:r>
      <w:r>
        <w:rPr>
          <w:b/>
        </w:rPr>
        <w:t>e</w:t>
      </w:r>
      <w:r w:rsidRPr="00BA64F0">
        <w:rPr>
          <w:b/>
        </w:rPr>
        <w:t xml:space="preserve"> wynagrodzenia za zatrudnienie skierowanego bezrobotnego, który ukończył 50 rok życia</w:t>
      </w:r>
      <w:r w:rsidR="00B26E98">
        <w:t xml:space="preserve"> </w:t>
      </w:r>
      <w:r w:rsidRPr="00BA64F0">
        <w:rPr>
          <w:b/>
        </w:rPr>
        <w:t>zobowiązuję się</w:t>
      </w:r>
      <w:r w:rsidRPr="00BA64F0">
        <w:t>, w razie poz</w:t>
      </w:r>
      <w:r w:rsidR="000F6A7E">
        <w:t xml:space="preserve">ytywnego rozpatrzenia wniosku </w:t>
      </w:r>
      <w:r w:rsidR="000F6A7E" w:rsidRPr="000F6A7E">
        <w:t>i</w:t>
      </w:r>
      <w:r w:rsidR="000F6A7E">
        <w:t> </w:t>
      </w:r>
      <w:r w:rsidRPr="000F6A7E">
        <w:t>zawarcia</w:t>
      </w:r>
      <w:r w:rsidRPr="00BA64F0">
        <w:t xml:space="preserve"> stosownej umowy, do utrzymania zatrudnienia  pracownika/ów przez okres </w:t>
      </w:r>
      <w:r w:rsidRPr="00D467CD">
        <w:rPr>
          <w:b/>
        </w:rPr>
        <w:t>minimum</w:t>
      </w:r>
      <w:r w:rsidR="003744EE" w:rsidRPr="00D467CD">
        <w:rPr>
          <w:b/>
        </w:rPr>
        <w:t xml:space="preserve"> </w:t>
      </w:r>
      <w:r w:rsidR="00905E97">
        <w:rPr>
          <w:b/>
        </w:rPr>
        <w:t>……</w:t>
      </w:r>
      <w:r w:rsidR="003744EE" w:rsidRPr="00D467CD">
        <w:rPr>
          <w:b/>
        </w:rPr>
        <w:t xml:space="preserve"> </w:t>
      </w:r>
      <w:r w:rsidR="00B2500E" w:rsidRPr="00D467CD">
        <w:rPr>
          <w:b/>
        </w:rPr>
        <w:t>miesięcy</w:t>
      </w:r>
      <w:r w:rsidR="00DD12F3">
        <w:t>.</w:t>
      </w:r>
    </w:p>
    <w:p w14:paraId="027F0B55" w14:textId="77777777" w:rsidR="00031B8E" w:rsidRPr="00EF7912" w:rsidRDefault="00031B8E" w:rsidP="00031B8E">
      <w:pPr>
        <w:tabs>
          <w:tab w:val="left" w:pos="142"/>
        </w:tabs>
        <w:ind w:left="284"/>
        <w:jc w:val="both"/>
        <w:rPr>
          <w:sz w:val="2"/>
        </w:rPr>
      </w:pPr>
    </w:p>
    <w:p w14:paraId="5EE269E2" w14:textId="77777777" w:rsidR="00E55E6C" w:rsidRPr="00EF7912" w:rsidRDefault="00E55E6C" w:rsidP="00B26E98">
      <w:pPr>
        <w:tabs>
          <w:tab w:val="left" w:pos="142"/>
        </w:tabs>
        <w:suppressAutoHyphens w:val="0"/>
        <w:spacing w:before="120" w:after="120"/>
        <w:ind w:left="284"/>
        <w:jc w:val="both"/>
      </w:pPr>
      <w:r w:rsidRPr="00B26E98">
        <w:t xml:space="preserve">W przypadku rozwiązania </w:t>
      </w:r>
      <w:r w:rsidR="00B26E98" w:rsidRPr="00B26E98">
        <w:rPr>
          <w:color w:val="333333"/>
          <w:shd w:val="clear" w:color="auto" w:fill="FFFFFF"/>
          <w:lang w:eastAsia="pl-PL"/>
        </w:rPr>
        <w:t xml:space="preserve">umowy o pracę przez skierowanego bezrobotnego, rozwiązania z nim umowy o pracę na podstawie </w:t>
      </w:r>
      <w:hyperlink r:id="rId8" w:anchor="/document/16789274?unitId=art(52)&amp;cm=DOCUMENT" w:history="1">
        <w:r w:rsidR="00B26E98" w:rsidRPr="00B26E98">
          <w:rPr>
            <w:shd w:val="clear" w:color="auto" w:fill="FFFFFF"/>
            <w:lang w:eastAsia="pl-PL"/>
          </w:rPr>
          <w:t>art. 52</w:t>
        </w:r>
      </w:hyperlink>
      <w:r w:rsidR="00B26E98" w:rsidRPr="0024159F">
        <w:rPr>
          <w:color w:val="333333"/>
          <w:shd w:val="clear" w:color="auto" w:fill="FFFFFF"/>
          <w:lang w:eastAsia="pl-PL"/>
        </w:rPr>
        <w:t xml:space="preserve"> ustawy z dnia 26 czerwca 1974 r. - Kodeks pracy lub wygaśnięcia stosunku pracy skierowanego bezrobotnego w trakcie okresu objętego dofinansowaniem albo przed upływem okresu odpowiednio 6 lub 12 miesięcy, o którym mowa w </w:t>
      </w:r>
      <w:r w:rsidR="00B26E98" w:rsidRPr="00082FFD">
        <w:rPr>
          <w:color w:val="333333"/>
          <w:shd w:val="clear" w:color="auto" w:fill="FFFFFF"/>
          <w:lang w:eastAsia="pl-PL"/>
        </w:rPr>
        <w:t xml:space="preserve">art. 60d </w:t>
      </w:r>
      <w:r w:rsidR="00B26E98" w:rsidRPr="0024159F">
        <w:rPr>
          <w:color w:val="333333"/>
          <w:shd w:val="clear" w:color="auto" w:fill="FFFFFF"/>
          <w:lang w:eastAsia="pl-PL"/>
        </w:rPr>
        <w:t>ust. 4</w:t>
      </w:r>
      <w:r w:rsidR="00B26E98" w:rsidRPr="0024159F">
        <w:t xml:space="preserve"> </w:t>
      </w:r>
      <w:r w:rsidR="00B26E98">
        <w:t xml:space="preserve">ustawy </w:t>
      </w:r>
      <w:r w:rsidR="00B26E98" w:rsidRPr="0024159F">
        <w:t>o promocji zatrudnienia i instytucjach rynku pracy</w:t>
      </w:r>
      <w:r w:rsidR="00B26E98" w:rsidRPr="0024159F">
        <w:rPr>
          <w:color w:val="333333"/>
          <w:shd w:val="clear" w:color="auto" w:fill="FFFFFF"/>
          <w:lang w:eastAsia="pl-PL"/>
        </w:rPr>
        <w:t xml:space="preserve">, </w:t>
      </w:r>
      <w:r w:rsidR="00B26E98">
        <w:rPr>
          <w:color w:val="333333"/>
          <w:shd w:val="clear" w:color="auto" w:fill="FFFFFF"/>
          <w:lang w:eastAsia="pl-PL"/>
        </w:rPr>
        <w:t>S</w:t>
      </w:r>
      <w:r w:rsidR="00B26E98" w:rsidRPr="0024159F">
        <w:rPr>
          <w:color w:val="333333"/>
          <w:shd w:val="clear" w:color="auto" w:fill="FFFFFF"/>
          <w:lang w:eastAsia="pl-PL"/>
        </w:rPr>
        <w:t>tarosta kieruje na zwolnione stanowisko pracy innego bezrobotnego</w:t>
      </w:r>
    </w:p>
    <w:p w14:paraId="2F04F12D" w14:textId="77777777" w:rsidR="00031B8E" w:rsidRDefault="00031B8E" w:rsidP="00E55E6C">
      <w:pPr>
        <w:tabs>
          <w:tab w:val="left" w:pos="142"/>
        </w:tabs>
        <w:suppressAutoHyphens w:val="0"/>
        <w:spacing w:before="120" w:after="120"/>
        <w:ind w:left="284"/>
        <w:jc w:val="both"/>
      </w:pPr>
    </w:p>
    <w:p w14:paraId="6BA50F4E" w14:textId="77777777" w:rsidR="002A6E91" w:rsidRPr="00B42949" w:rsidRDefault="002A6E91" w:rsidP="002A6E91">
      <w:pPr>
        <w:tabs>
          <w:tab w:val="left" w:pos="-142"/>
          <w:tab w:val="left" w:pos="0"/>
        </w:tabs>
        <w:ind w:left="142"/>
        <w:jc w:val="center"/>
        <w:rPr>
          <w:b/>
        </w:rPr>
      </w:pPr>
      <w:r w:rsidRPr="00B42949">
        <w:rPr>
          <w:b/>
        </w:rPr>
        <w:lastRenderedPageBreak/>
        <w:t xml:space="preserve">Oświadczam, że wnioskodawca/podmiot: 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82"/>
      </w:tblGrid>
      <w:tr w:rsidR="00B42949" w:rsidRPr="00B42949" w14:paraId="18FEBA13" w14:textId="77777777" w:rsidTr="00ED0862">
        <w:trPr>
          <w:trHeight w:val="838"/>
        </w:trPr>
        <w:tc>
          <w:tcPr>
            <w:tcW w:w="1526" w:type="dxa"/>
            <w:shd w:val="clear" w:color="auto" w:fill="D9D9D9"/>
            <w:vAlign w:val="center"/>
          </w:tcPr>
          <w:p w14:paraId="364919E0" w14:textId="77777777" w:rsidR="002A6E91" w:rsidRPr="00B42949" w:rsidRDefault="002A6E91" w:rsidP="00ED0862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  <w:r w:rsidRPr="00B42949">
              <w:rPr>
                <w:b/>
              </w:rPr>
              <w:t>Nazwa podmiotu</w:t>
            </w:r>
          </w:p>
        </w:tc>
        <w:tc>
          <w:tcPr>
            <w:tcW w:w="5282" w:type="dxa"/>
            <w:shd w:val="clear" w:color="auto" w:fill="auto"/>
          </w:tcPr>
          <w:p w14:paraId="2D7267A4" w14:textId="77777777" w:rsidR="002A6E91" w:rsidRPr="00B42949" w:rsidRDefault="002A6E91" w:rsidP="00ED0862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</w:p>
        </w:tc>
      </w:tr>
      <w:tr w:rsidR="00B42949" w:rsidRPr="00B42949" w14:paraId="18B12B93" w14:textId="77777777" w:rsidTr="00ED0862">
        <w:trPr>
          <w:trHeight w:val="410"/>
        </w:trPr>
        <w:tc>
          <w:tcPr>
            <w:tcW w:w="1526" w:type="dxa"/>
            <w:shd w:val="clear" w:color="auto" w:fill="D9D9D9"/>
            <w:vAlign w:val="center"/>
          </w:tcPr>
          <w:p w14:paraId="7F3526EB" w14:textId="77777777" w:rsidR="002A6E91" w:rsidRPr="00B42949" w:rsidRDefault="002A6E91" w:rsidP="00ED0862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  <w:r w:rsidRPr="00B42949">
              <w:rPr>
                <w:b/>
              </w:rPr>
              <w:t>Adres</w:t>
            </w:r>
          </w:p>
        </w:tc>
        <w:tc>
          <w:tcPr>
            <w:tcW w:w="5282" w:type="dxa"/>
            <w:shd w:val="clear" w:color="auto" w:fill="auto"/>
          </w:tcPr>
          <w:p w14:paraId="3522F22B" w14:textId="77777777" w:rsidR="002A6E91" w:rsidRPr="00B42949" w:rsidRDefault="002A6E91" w:rsidP="00ED0862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</w:p>
        </w:tc>
      </w:tr>
      <w:tr w:rsidR="00B42949" w:rsidRPr="00B42949" w14:paraId="28501C24" w14:textId="77777777" w:rsidTr="00ED0862">
        <w:trPr>
          <w:trHeight w:val="365"/>
        </w:trPr>
        <w:tc>
          <w:tcPr>
            <w:tcW w:w="1526" w:type="dxa"/>
            <w:shd w:val="clear" w:color="auto" w:fill="D9D9D9"/>
            <w:vAlign w:val="center"/>
          </w:tcPr>
          <w:p w14:paraId="5FE1529C" w14:textId="77777777" w:rsidR="002A6E91" w:rsidRPr="00B42949" w:rsidRDefault="002A6E91" w:rsidP="00ED0862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  <w:r w:rsidRPr="00B42949">
              <w:rPr>
                <w:b/>
              </w:rPr>
              <w:t>NIP</w:t>
            </w:r>
          </w:p>
        </w:tc>
        <w:tc>
          <w:tcPr>
            <w:tcW w:w="5282" w:type="dxa"/>
            <w:shd w:val="clear" w:color="auto" w:fill="auto"/>
          </w:tcPr>
          <w:p w14:paraId="622B0AF4" w14:textId="77777777" w:rsidR="002A6E91" w:rsidRPr="00B42949" w:rsidRDefault="002A6E91" w:rsidP="00ED0862">
            <w:pPr>
              <w:tabs>
                <w:tab w:val="left" w:pos="-142"/>
                <w:tab w:val="left" w:pos="0"/>
              </w:tabs>
              <w:jc w:val="center"/>
              <w:rPr>
                <w:b/>
              </w:rPr>
            </w:pPr>
          </w:p>
        </w:tc>
      </w:tr>
    </w:tbl>
    <w:p w14:paraId="24546154" w14:textId="77777777" w:rsidR="002A6E91" w:rsidRPr="00B42949" w:rsidRDefault="002A6E91" w:rsidP="002A6E9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54269B99" w14:textId="77777777" w:rsidR="002A6E91" w:rsidRPr="00B42949" w:rsidRDefault="002A6E91" w:rsidP="002A6E9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682C0C61" w14:textId="77777777" w:rsidR="002A6E91" w:rsidRPr="00B42949" w:rsidRDefault="002A6E91" w:rsidP="002A6E9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7CE3D03C" w14:textId="77777777" w:rsidR="002A6E91" w:rsidRPr="00B42949" w:rsidRDefault="002A6E91" w:rsidP="002A6E9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4AB87652" w14:textId="77777777" w:rsidR="002A6E91" w:rsidRPr="00B42949" w:rsidRDefault="002A6E91" w:rsidP="002A6E9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21A0109E" w14:textId="77777777" w:rsidR="002A6E91" w:rsidRPr="00B42949" w:rsidRDefault="002A6E91" w:rsidP="002A6E9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14AA354C" w14:textId="77777777" w:rsidR="002A6E91" w:rsidRPr="00B42949" w:rsidRDefault="002A6E91" w:rsidP="002A6E9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60CB6B6A" w14:textId="77777777" w:rsidR="002A6E91" w:rsidRPr="00B42949" w:rsidRDefault="002A6E91" w:rsidP="002A6E91">
      <w:pPr>
        <w:tabs>
          <w:tab w:val="left" w:pos="-142"/>
          <w:tab w:val="left" w:pos="0"/>
        </w:tabs>
        <w:ind w:left="142"/>
        <w:jc w:val="both"/>
        <w:rPr>
          <w:b/>
        </w:rPr>
      </w:pPr>
    </w:p>
    <w:p w14:paraId="76E4B44C" w14:textId="3C7AAC02" w:rsidR="002A6E91" w:rsidRPr="00B42949" w:rsidRDefault="002145E2" w:rsidP="002A6E91">
      <w:pPr>
        <w:tabs>
          <w:tab w:val="left" w:pos="-142"/>
          <w:tab w:val="left" w:pos="0"/>
        </w:tabs>
        <w:ind w:left="142"/>
        <w:jc w:val="both"/>
        <w:rPr>
          <w:b/>
        </w:rPr>
      </w:pPr>
      <w:r w:rsidRPr="00B42949">
        <w:rPr>
          <w:b/>
        </w:rPr>
        <w:t>z</w:t>
      </w:r>
      <w:r w:rsidR="00DB13F2" w:rsidRPr="00B42949">
        <w:rPr>
          <w:b/>
        </w:rPr>
        <w:t xml:space="preserve">ostał / </w:t>
      </w:r>
      <w:r w:rsidR="002A6E91" w:rsidRPr="00B42949">
        <w:rPr>
          <w:b/>
        </w:rPr>
        <w:t xml:space="preserve">nie został objęty decyzją </w:t>
      </w:r>
      <w:r w:rsidR="00013CAE" w:rsidRPr="00B42949">
        <w:rPr>
          <w:b/>
        </w:rPr>
        <w:t>M</w:t>
      </w:r>
      <w:r w:rsidR="002A6E91" w:rsidRPr="00B42949">
        <w:rPr>
          <w:b/>
        </w:rPr>
        <w:t>inistra S</w:t>
      </w:r>
      <w:r w:rsidR="00013CAE" w:rsidRPr="00B42949">
        <w:rPr>
          <w:b/>
        </w:rPr>
        <w:t xml:space="preserve">praw </w:t>
      </w:r>
      <w:r w:rsidR="002A6E91" w:rsidRPr="00B42949">
        <w:rPr>
          <w:b/>
        </w:rPr>
        <w:t>W</w:t>
      </w:r>
      <w:r w:rsidR="00013CAE" w:rsidRPr="00B42949">
        <w:rPr>
          <w:b/>
        </w:rPr>
        <w:t xml:space="preserve">ewnętrznych </w:t>
      </w:r>
      <w:r w:rsidR="002A6E91" w:rsidRPr="00B42949">
        <w:rPr>
          <w:b/>
        </w:rPr>
        <w:t>i</w:t>
      </w:r>
      <w:r w:rsidR="00013CAE" w:rsidRPr="00B42949">
        <w:rPr>
          <w:b/>
        </w:rPr>
        <w:t xml:space="preserve"> </w:t>
      </w:r>
      <w:r w:rsidR="002A6E91" w:rsidRPr="00B42949">
        <w:rPr>
          <w:b/>
        </w:rPr>
        <w:t>A</w:t>
      </w:r>
      <w:r w:rsidR="00013CAE" w:rsidRPr="00B42949">
        <w:rPr>
          <w:b/>
        </w:rPr>
        <w:t>dministracji</w:t>
      </w:r>
      <w:r w:rsidR="002A6E91" w:rsidRPr="00B42949">
        <w:rPr>
          <w:b/>
        </w:rPr>
        <w:t xml:space="preserve"> w sprawie wpisu na listę osób i podmiotów, wobec których stosowane są środki, o których mowa w ustawie z dnia 13 kwietnia 2022 r. o szczególnych rozwiązaniach w zakresie przeciwdziałania wspieraniu agresji na Ukrainę oraz służących ochronie bezpieczeństwa narodowego (Dz. U. </w:t>
      </w:r>
      <w:r w:rsidR="00013CAE" w:rsidRPr="00B42949">
        <w:rPr>
          <w:b/>
        </w:rPr>
        <w:t xml:space="preserve">z </w:t>
      </w:r>
      <w:r w:rsidR="002A6E91" w:rsidRPr="00B42949">
        <w:rPr>
          <w:b/>
        </w:rPr>
        <w:t>202</w:t>
      </w:r>
      <w:r w:rsidR="00013CAE" w:rsidRPr="00B42949">
        <w:rPr>
          <w:b/>
        </w:rPr>
        <w:t>3 r.</w:t>
      </w:r>
      <w:r w:rsidR="002A6E91" w:rsidRPr="00B42949">
        <w:rPr>
          <w:b/>
        </w:rPr>
        <w:t xml:space="preserve"> poz. </w:t>
      </w:r>
      <w:r w:rsidR="00013CAE" w:rsidRPr="00B42949">
        <w:rPr>
          <w:b/>
        </w:rPr>
        <w:t>129</w:t>
      </w:r>
      <w:r w:rsidR="002A6E91" w:rsidRPr="00B42949">
        <w:rPr>
          <w:b/>
        </w:rPr>
        <w:t>).</w:t>
      </w:r>
    </w:p>
    <w:p w14:paraId="7432C779" w14:textId="77777777" w:rsidR="00DB13F2" w:rsidRPr="00B42949" w:rsidRDefault="00DB13F2" w:rsidP="002A6E91">
      <w:pPr>
        <w:tabs>
          <w:tab w:val="left" w:pos="-142"/>
          <w:tab w:val="left" w:pos="0"/>
        </w:tabs>
        <w:ind w:left="142"/>
        <w:jc w:val="both"/>
        <w:rPr>
          <w:b/>
        </w:rPr>
      </w:pPr>
    </w:p>
    <w:p w14:paraId="5B1B6451" w14:textId="1C462060" w:rsidR="00DB13F2" w:rsidRPr="00B42949" w:rsidRDefault="00DB13F2" w:rsidP="002A6E91">
      <w:pPr>
        <w:tabs>
          <w:tab w:val="left" w:pos="-142"/>
          <w:tab w:val="left" w:pos="0"/>
        </w:tabs>
        <w:ind w:left="142"/>
        <w:jc w:val="both"/>
      </w:pPr>
      <w:r w:rsidRPr="00B42949">
        <w:rPr>
          <w:b/>
        </w:rPr>
        <w:t>*niepotrzebne skreślić</w:t>
      </w:r>
    </w:p>
    <w:p w14:paraId="3EE5ABF0" w14:textId="77777777" w:rsidR="002A6E91" w:rsidRPr="00B42949" w:rsidRDefault="002A6E91" w:rsidP="002A6E9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0C01F86C" w14:textId="77777777" w:rsidR="002A6E91" w:rsidRPr="00B42949" w:rsidRDefault="002A6E91" w:rsidP="002A6E9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42A3FFBB" w14:textId="77777777" w:rsidR="002A6E91" w:rsidRPr="00B42949" w:rsidRDefault="002A6E91" w:rsidP="002A6E91">
      <w:pPr>
        <w:tabs>
          <w:tab w:val="left" w:pos="-142"/>
          <w:tab w:val="left" w:pos="0"/>
        </w:tabs>
        <w:ind w:left="142"/>
        <w:jc w:val="center"/>
        <w:rPr>
          <w:b/>
        </w:rPr>
      </w:pPr>
    </w:p>
    <w:p w14:paraId="28968120" w14:textId="77777777" w:rsidR="002A6E91" w:rsidRPr="00B42949" w:rsidRDefault="002A6E91" w:rsidP="002A6E91">
      <w:pPr>
        <w:pStyle w:val="Tekstpodstawowy"/>
        <w:tabs>
          <w:tab w:val="left" w:leader="dot" w:pos="3402"/>
          <w:tab w:val="left" w:pos="7088"/>
          <w:tab w:val="left" w:leader="dot" w:pos="10490"/>
        </w:tabs>
        <w:ind w:right="-96"/>
        <w:jc w:val="right"/>
      </w:pPr>
      <w:r w:rsidRPr="00B42949">
        <w:tab/>
        <w:t xml:space="preserve">        </w:t>
      </w:r>
    </w:p>
    <w:p w14:paraId="30E47A73" w14:textId="77777777" w:rsidR="002A6E91" w:rsidRPr="00B42949" w:rsidRDefault="002A6E91" w:rsidP="002A6E91">
      <w:pPr>
        <w:pStyle w:val="Tekstpodstawowy"/>
        <w:tabs>
          <w:tab w:val="left" w:leader="dot" w:pos="3402"/>
          <w:tab w:val="left" w:pos="7088"/>
          <w:tab w:val="left" w:leader="dot" w:pos="10490"/>
        </w:tabs>
        <w:ind w:right="-96"/>
        <w:jc w:val="right"/>
      </w:pPr>
      <w:r w:rsidRPr="00B42949">
        <w:rPr>
          <w:sz w:val="16"/>
        </w:rPr>
        <w:t xml:space="preserve">     podpis i pieczęć wnioskodawcy  lub innej osoby upoważnionej</w:t>
      </w:r>
    </w:p>
    <w:p w14:paraId="483A4EBD" w14:textId="77777777" w:rsidR="00B2500E" w:rsidRPr="00B42949" w:rsidRDefault="00B2500E"/>
    <w:p w14:paraId="7FEB9501" w14:textId="77777777" w:rsidR="00B2500E" w:rsidRPr="00B42949" w:rsidRDefault="00B2500E"/>
    <w:p w14:paraId="3A27DDF8" w14:textId="77777777" w:rsidR="00013CAE" w:rsidRPr="00B42949" w:rsidRDefault="00013CAE" w:rsidP="00013CAE">
      <w:pPr>
        <w:jc w:val="center"/>
        <w:rPr>
          <w:b/>
          <w:sz w:val="24"/>
          <w:szCs w:val="24"/>
        </w:rPr>
      </w:pPr>
      <w:r w:rsidRPr="00B42949">
        <w:rPr>
          <w:b/>
          <w:sz w:val="24"/>
          <w:szCs w:val="24"/>
        </w:rPr>
        <w:t>Świadomy odpowiedzialności karnej wynikającej z art.233 § 1 Kodeksu Karnego</w:t>
      </w:r>
    </w:p>
    <w:p w14:paraId="267B5374" w14:textId="77777777" w:rsidR="00013CAE" w:rsidRPr="00B42949" w:rsidRDefault="00013CAE" w:rsidP="00013CAE">
      <w:pPr>
        <w:jc w:val="center"/>
        <w:rPr>
          <w:i/>
          <w:sz w:val="22"/>
          <w:szCs w:val="22"/>
        </w:rPr>
      </w:pPr>
      <w:r w:rsidRPr="00B42949">
        <w:rPr>
          <w:bCs/>
          <w:sz w:val="22"/>
          <w:szCs w:val="22"/>
        </w:rPr>
        <w:t>(</w:t>
      </w:r>
      <w:r w:rsidRPr="00B42949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643D533E" w14:textId="77777777" w:rsidR="00013CAE" w:rsidRPr="00B42949" w:rsidRDefault="00013CAE" w:rsidP="00013CAE">
      <w:pPr>
        <w:jc w:val="center"/>
        <w:rPr>
          <w:b/>
          <w:sz w:val="18"/>
          <w:szCs w:val="18"/>
        </w:rPr>
      </w:pPr>
      <w:r w:rsidRPr="00B42949">
        <w:rPr>
          <w:b/>
          <w:sz w:val="24"/>
          <w:szCs w:val="24"/>
        </w:rPr>
        <w:t>oświadczam, że dane zawarte w niniejszym oświadczeniu są zgodne z prawdą.</w:t>
      </w:r>
    </w:p>
    <w:p w14:paraId="34918F3B" w14:textId="77777777" w:rsidR="00B2500E" w:rsidRPr="00B42949" w:rsidRDefault="00B2500E" w:rsidP="00B2500E">
      <w:pPr>
        <w:jc w:val="center"/>
        <w:rPr>
          <w:sz w:val="24"/>
        </w:rPr>
      </w:pPr>
    </w:p>
    <w:p w14:paraId="4F30A399" w14:textId="77777777" w:rsidR="00B2500E" w:rsidRPr="00B42949" w:rsidRDefault="00B2500E" w:rsidP="00B2500E">
      <w:pPr>
        <w:rPr>
          <w:sz w:val="24"/>
        </w:rPr>
      </w:pPr>
    </w:p>
    <w:p w14:paraId="727A4F24" w14:textId="77777777" w:rsidR="00B2500E" w:rsidRPr="00B42949" w:rsidRDefault="00B2500E" w:rsidP="00B2500E">
      <w:pPr>
        <w:rPr>
          <w:sz w:val="24"/>
        </w:rPr>
      </w:pPr>
    </w:p>
    <w:p w14:paraId="593B0399" w14:textId="77777777" w:rsidR="00B2500E" w:rsidRPr="00B42949" w:rsidRDefault="00B2500E" w:rsidP="00B2500E">
      <w:pPr>
        <w:rPr>
          <w:sz w:val="24"/>
        </w:rPr>
      </w:pPr>
    </w:p>
    <w:p w14:paraId="4805F799" w14:textId="77777777" w:rsidR="00B2500E" w:rsidRPr="00B42949" w:rsidRDefault="00B2500E" w:rsidP="00B2500E">
      <w:pPr>
        <w:rPr>
          <w:sz w:val="24"/>
        </w:rPr>
      </w:pPr>
    </w:p>
    <w:p w14:paraId="27F87B74" w14:textId="77777777" w:rsidR="00B2500E" w:rsidRPr="00B42949" w:rsidRDefault="00B2500E" w:rsidP="00B2500E">
      <w:pPr>
        <w:pStyle w:val="Tekstpodstawowy"/>
        <w:tabs>
          <w:tab w:val="left" w:leader="dot" w:pos="3402"/>
          <w:tab w:val="left" w:pos="7088"/>
          <w:tab w:val="left" w:leader="dot" w:pos="10490"/>
        </w:tabs>
        <w:ind w:right="-96"/>
      </w:pPr>
      <w:r w:rsidRPr="00B42949">
        <w:tab/>
      </w:r>
      <w:r w:rsidRPr="00B42949">
        <w:tab/>
      </w:r>
      <w:r w:rsidRPr="00B42949">
        <w:tab/>
      </w:r>
    </w:p>
    <w:p w14:paraId="02A4E6F0" w14:textId="77777777" w:rsidR="00B2500E" w:rsidRPr="00B42949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8789"/>
          <w:tab w:val="left" w:leader="dot" w:pos="10490"/>
        </w:tabs>
        <w:spacing w:before="0" w:after="0"/>
        <w:rPr>
          <w:sz w:val="16"/>
        </w:rPr>
      </w:pPr>
      <w:r w:rsidRPr="00B42949">
        <w:rPr>
          <w:sz w:val="16"/>
        </w:rPr>
        <w:tab/>
        <w:t xml:space="preserve">Główny Księgowy lub inna osoba                                                                    </w:t>
      </w:r>
      <w:r w:rsidRPr="00B42949">
        <w:rPr>
          <w:sz w:val="16"/>
        </w:rPr>
        <w:tab/>
        <w:t xml:space="preserve">                    podpis i pieczęć wnioskodawcy </w:t>
      </w:r>
    </w:p>
    <w:p w14:paraId="0B3C37D8" w14:textId="77777777" w:rsidR="00B2500E" w:rsidRPr="00B42949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  <w:r w:rsidRPr="00B42949">
        <w:rPr>
          <w:sz w:val="16"/>
        </w:rPr>
        <w:tab/>
        <w:t xml:space="preserve">prowadząca dokumentację finansową                                                                                       </w:t>
      </w:r>
      <w:r w:rsidRPr="00B42949">
        <w:rPr>
          <w:sz w:val="16"/>
        </w:rPr>
        <w:tab/>
        <w:t>lub innej osoby upoważnionej</w:t>
      </w:r>
    </w:p>
    <w:p w14:paraId="203704DB" w14:textId="77777777" w:rsidR="00B2500E" w:rsidRPr="00B42949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79C2168B" w14:textId="77777777" w:rsidR="00B2500E" w:rsidRPr="00B42949" w:rsidRDefault="00B2500E" w:rsidP="00B2500E">
      <w:pPr>
        <w:pStyle w:val="NormalnyWeb1"/>
        <w:tabs>
          <w:tab w:val="center" w:pos="1701"/>
          <w:tab w:val="left" w:leader="dot" w:pos="3402"/>
          <w:tab w:val="left" w:pos="7088"/>
          <w:tab w:val="center" w:pos="9072"/>
          <w:tab w:val="left" w:leader="dot" w:pos="10490"/>
        </w:tabs>
        <w:spacing w:before="0" w:after="0"/>
        <w:rPr>
          <w:sz w:val="16"/>
        </w:rPr>
      </w:pPr>
    </w:p>
    <w:p w14:paraId="25E7D104" w14:textId="77777777" w:rsidR="00B2500E" w:rsidRPr="00B42949" w:rsidRDefault="00B2500E" w:rsidP="00B2500E">
      <w:pPr>
        <w:ind w:right="-286"/>
        <w:rPr>
          <w:b/>
          <w:sz w:val="16"/>
          <w:szCs w:val="16"/>
          <w:u w:val="single"/>
        </w:rPr>
      </w:pPr>
    </w:p>
    <w:tbl>
      <w:tblPr>
        <w:tblW w:w="10432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425"/>
        <w:gridCol w:w="8789"/>
      </w:tblGrid>
      <w:tr w:rsidR="00B42949" w:rsidRPr="00B42949" w14:paraId="000CE257" w14:textId="77777777" w:rsidTr="00C5457A">
        <w:trPr>
          <w:trHeight w:hRule="exact" w:val="619"/>
        </w:trPr>
        <w:tc>
          <w:tcPr>
            <w:tcW w:w="1218" w:type="dxa"/>
            <w:shd w:val="clear" w:color="auto" w:fill="E6E6E6"/>
          </w:tcPr>
          <w:p w14:paraId="494A41B9" w14:textId="77777777" w:rsidR="00C5457A" w:rsidRPr="00B42949" w:rsidRDefault="00C5457A" w:rsidP="00ED0862">
            <w:pPr>
              <w:jc w:val="center"/>
              <w:rPr>
                <w:sz w:val="16"/>
                <w:szCs w:val="16"/>
              </w:rPr>
            </w:pPr>
            <w:r w:rsidRPr="00B42949">
              <w:rPr>
                <w:rFonts w:ascii="Arial" w:hAnsi="Arial"/>
                <w:sz w:val="12"/>
                <w:szCs w:val="12"/>
              </w:rPr>
              <w:t>Zaznaczyć X przy pozycjach załączonych do wniosku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40C823AF" w14:textId="77777777" w:rsidR="00C5457A" w:rsidRPr="00B42949" w:rsidRDefault="00C5457A" w:rsidP="00ED0862">
            <w:pPr>
              <w:jc w:val="center"/>
              <w:rPr>
                <w:sz w:val="16"/>
                <w:szCs w:val="16"/>
              </w:rPr>
            </w:pPr>
            <w:r w:rsidRPr="00B42949">
              <w:rPr>
                <w:sz w:val="16"/>
                <w:szCs w:val="16"/>
              </w:rPr>
              <w:t>Lp.</w:t>
            </w:r>
          </w:p>
        </w:tc>
        <w:tc>
          <w:tcPr>
            <w:tcW w:w="8789" w:type="dxa"/>
            <w:shd w:val="clear" w:color="auto" w:fill="E6E6E6"/>
            <w:vAlign w:val="center"/>
          </w:tcPr>
          <w:p w14:paraId="590DC35E" w14:textId="77777777" w:rsidR="00C5457A" w:rsidRPr="00B42949" w:rsidRDefault="00C5457A" w:rsidP="00ED0862">
            <w:pPr>
              <w:ind w:left="318"/>
              <w:jc w:val="center"/>
              <w:rPr>
                <w:sz w:val="16"/>
                <w:szCs w:val="16"/>
              </w:rPr>
            </w:pPr>
            <w:r w:rsidRPr="00B42949">
              <w:rPr>
                <w:sz w:val="16"/>
                <w:szCs w:val="16"/>
              </w:rPr>
              <w:t>Załączniki</w:t>
            </w:r>
          </w:p>
        </w:tc>
      </w:tr>
      <w:tr w:rsidR="00C5457A" w:rsidRPr="000E5793" w14:paraId="5A51807E" w14:textId="77777777" w:rsidTr="00C5457A">
        <w:trPr>
          <w:trHeight w:val="280"/>
        </w:trPr>
        <w:tc>
          <w:tcPr>
            <w:tcW w:w="1218" w:type="dxa"/>
          </w:tcPr>
          <w:p w14:paraId="0953DA62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0ED8C9C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  <w:r w:rsidRPr="000E5793">
              <w:rPr>
                <w:sz w:val="16"/>
                <w:szCs w:val="16"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4382E35" w14:textId="77777777" w:rsidR="00C5457A" w:rsidRPr="000E5793" w:rsidRDefault="00C5457A" w:rsidP="005C033C">
            <w:pPr>
              <w:ind w:right="-108"/>
              <w:rPr>
                <w:sz w:val="16"/>
                <w:szCs w:val="16"/>
              </w:rPr>
            </w:pPr>
            <w:r w:rsidRPr="000E5793">
              <w:rPr>
                <w:sz w:val="16"/>
                <w:szCs w:val="16"/>
              </w:rPr>
              <w:t xml:space="preserve">oświadczenie </w:t>
            </w:r>
            <w:r w:rsidR="005C033C">
              <w:rPr>
                <w:sz w:val="16"/>
                <w:szCs w:val="16"/>
              </w:rPr>
              <w:t>wniosk</w:t>
            </w:r>
            <w:r w:rsidRPr="000E5793">
              <w:rPr>
                <w:sz w:val="16"/>
                <w:szCs w:val="16"/>
              </w:rPr>
              <w:t>odawcy</w:t>
            </w:r>
            <w:r w:rsidR="00D467CD">
              <w:rPr>
                <w:sz w:val="16"/>
                <w:szCs w:val="16"/>
              </w:rPr>
              <w:t xml:space="preserve"> </w:t>
            </w:r>
            <w:r w:rsidRPr="000E5793">
              <w:rPr>
                <w:sz w:val="16"/>
                <w:szCs w:val="16"/>
              </w:rPr>
              <w:t xml:space="preserve">– nie będącego beneficjentem pomocy publicznej </w:t>
            </w:r>
            <w:r>
              <w:rPr>
                <w:sz w:val="16"/>
                <w:szCs w:val="16"/>
              </w:rPr>
              <w:t>( Zał</w:t>
            </w:r>
            <w:r w:rsidR="00D467C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nr 1)</w:t>
            </w:r>
          </w:p>
        </w:tc>
      </w:tr>
      <w:tr w:rsidR="00C5457A" w:rsidRPr="000E5793" w14:paraId="61C8A056" w14:textId="77777777" w:rsidTr="00C5457A">
        <w:trPr>
          <w:trHeight w:val="280"/>
        </w:trPr>
        <w:tc>
          <w:tcPr>
            <w:tcW w:w="1218" w:type="dxa"/>
          </w:tcPr>
          <w:p w14:paraId="03BB486E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2D65198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  <w:r w:rsidRPr="000E5793">
              <w:rPr>
                <w:sz w:val="16"/>
                <w:szCs w:val="16"/>
              </w:rPr>
              <w:t>2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304FF73" w14:textId="77777777" w:rsidR="00C5457A" w:rsidRPr="000E5793" w:rsidRDefault="00C5457A" w:rsidP="005C033C">
            <w:pPr>
              <w:ind w:right="-108"/>
              <w:rPr>
                <w:sz w:val="16"/>
                <w:szCs w:val="16"/>
              </w:rPr>
            </w:pPr>
            <w:r w:rsidRPr="000E5793">
              <w:rPr>
                <w:sz w:val="16"/>
                <w:szCs w:val="16"/>
              </w:rPr>
              <w:t xml:space="preserve">oświadczenie </w:t>
            </w:r>
            <w:r w:rsidR="005C033C">
              <w:rPr>
                <w:sz w:val="16"/>
                <w:szCs w:val="16"/>
              </w:rPr>
              <w:t>wniosk</w:t>
            </w:r>
            <w:r w:rsidRPr="000E5793">
              <w:rPr>
                <w:sz w:val="16"/>
                <w:szCs w:val="16"/>
              </w:rPr>
              <w:t xml:space="preserve">odawcy – będącego beneficjentem pomocy publicznej </w:t>
            </w:r>
            <w:r>
              <w:rPr>
                <w:sz w:val="16"/>
                <w:szCs w:val="16"/>
              </w:rPr>
              <w:t>(Zał. Nr 2)</w:t>
            </w:r>
          </w:p>
        </w:tc>
      </w:tr>
      <w:tr w:rsidR="00C5457A" w:rsidRPr="000E5793" w14:paraId="06AA0624" w14:textId="77777777" w:rsidTr="00C5457A">
        <w:trPr>
          <w:trHeight w:val="280"/>
        </w:trPr>
        <w:tc>
          <w:tcPr>
            <w:tcW w:w="1218" w:type="dxa"/>
          </w:tcPr>
          <w:p w14:paraId="68BC00F8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F7E225B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  <w:r w:rsidRPr="000E5793">
              <w:rPr>
                <w:sz w:val="16"/>
                <w:szCs w:val="16"/>
              </w:rPr>
              <w:t>3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4F8C4FD" w14:textId="77777777" w:rsidR="00C5457A" w:rsidRPr="000E5793" w:rsidRDefault="00C5457A" w:rsidP="00ED0862">
            <w:pPr>
              <w:ind w:right="-108"/>
              <w:rPr>
                <w:sz w:val="16"/>
                <w:szCs w:val="16"/>
              </w:rPr>
            </w:pPr>
            <w:r w:rsidRPr="000E5793">
              <w:rPr>
                <w:sz w:val="16"/>
                <w:szCs w:val="16"/>
              </w:rPr>
              <w:t xml:space="preserve">informacja o pomocy </w:t>
            </w:r>
            <w:r w:rsidRPr="00D467CD">
              <w:rPr>
                <w:i/>
                <w:sz w:val="16"/>
                <w:szCs w:val="16"/>
              </w:rPr>
              <w:t xml:space="preserve">de </w:t>
            </w:r>
            <w:proofErr w:type="spellStart"/>
            <w:r w:rsidRPr="00D467CD">
              <w:rPr>
                <w:i/>
                <w:sz w:val="16"/>
                <w:szCs w:val="16"/>
              </w:rPr>
              <w:t>minimis</w:t>
            </w:r>
            <w:proofErr w:type="spellEnd"/>
            <w:r>
              <w:rPr>
                <w:sz w:val="16"/>
                <w:szCs w:val="16"/>
              </w:rPr>
              <w:t>, w przypadku otrzymania pomocy należy dołączyć zaświadczenia o udzieleniu pomocy</w:t>
            </w:r>
            <w:r w:rsidR="00D46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(Zał. Nr 3)</w:t>
            </w:r>
          </w:p>
        </w:tc>
      </w:tr>
      <w:tr w:rsidR="00C5457A" w:rsidRPr="000E5793" w14:paraId="47B3A97F" w14:textId="77777777" w:rsidTr="00C5457A">
        <w:trPr>
          <w:trHeight w:val="360"/>
        </w:trPr>
        <w:tc>
          <w:tcPr>
            <w:tcW w:w="1218" w:type="dxa"/>
          </w:tcPr>
          <w:p w14:paraId="43BA39AB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431D80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  <w:r w:rsidRPr="000E5793">
              <w:rPr>
                <w:sz w:val="16"/>
                <w:szCs w:val="16"/>
              </w:rPr>
              <w:t>4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BCFA32C" w14:textId="77777777" w:rsidR="00C5457A" w:rsidRPr="004931B7" w:rsidRDefault="00C5457A" w:rsidP="00C5457A">
            <w:pPr>
              <w:jc w:val="both"/>
              <w:rPr>
                <w:b/>
                <w:sz w:val="16"/>
                <w:szCs w:val="18"/>
                <w:u w:val="single"/>
              </w:rPr>
            </w:pPr>
            <w:r w:rsidRPr="004931B7">
              <w:rPr>
                <w:sz w:val="16"/>
                <w:szCs w:val="18"/>
              </w:rPr>
              <w:t xml:space="preserve">formularz informacji przedstawianych przy ubieganiu się o pomoc </w:t>
            </w:r>
            <w:r w:rsidRPr="00D467CD">
              <w:rPr>
                <w:i/>
                <w:sz w:val="16"/>
                <w:szCs w:val="18"/>
              </w:rPr>
              <w:t xml:space="preserve">de </w:t>
            </w:r>
            <w:proofErr w:type="spellStart"/>
            <w:r w:rsidRPr="00D467CD">
              <w:rPr>
                <w:i/>
                <w:sz w:val="16"/>
                <w:szCs w:val="18"/>
              </w:rPr>
              <w:t>minimis</w:t>
            </w:r>
            <w:proofErr w:type="spellEnd"/>
            <w:r w:rsidR="00D467CD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(Zał. Nr 4)</w:t>
            </w:r>
          </w:p>
        </w:tc>
      </w:tr>
      <w:tr w:rsidR="00C5457A" w:rsidRPr="000E5793" w14:paraId="7A759A47" w14:textId="77777777" w:rsidTr="00C5457A">
        <w:trPr>
          <w:trHeight w:val="360"/>
        </w:trPr>
        <w:tc>
          <w:tcPr>
            <w:tcW w:w="1218" w:type="dxa"/>
          </w:tcPr>
          <w:p w14:paraId="527A5729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6E9A8F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  <w:r w:rsidRPr="000E5793">
              <w:rPr>
                <w:sz w:val="16"/>
                <w:szCs w:val="16"/>
              </w:rPr>
              <w:t>5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02C318C" w14:textId="77777777" w:rsidR="00C5457A" w:rsidRPr="004931B7" w:rsidRDefault="00C5457A" w:rsidP="00ED0862">
            <w:pPr>
              <w:jc w:val="both"/>
              <w:rPr>
                <w:b/>
                <w:sz w:val="16"/>
                <w:szCs w:val="18"/>
                <w:u w:val="single"/>
              </w:rPr>
            </w:pPr>
            <w:r w:rsidRPr="004931B7">
              <w:rPr>
                <w:sz w:val="16"/>
                <w:szCs w:val="18"/>
              </w:rPr>
              <w:t xml:space="preserve">formularz informacji przedstawianych przy ubieganiu się o pomoc </w:t>
            </w:r>
            <w:r w:rsidRPr="00D467CD">
              <w:rPr>
                <w:i/>
                <w:sz w:val="16"/>
                <w:szCs w:val="18"/>
              </w:rPr>
              <w:t xml:space="preserve">de </w:t>
            </w:r>
            <w:proofErr w:type="spellStart"/>
            <w:r w:rsidRPr="00D467CD">
              <w:rPr>
                <w:i/>
                <w:sz w:val="16"/>
                <w:szCs w:val="18"/>
              </w:rPr>
              <w:t>minimis</w:t>
            </w:r>
            <w:proofErr w:type="spellEnd"/>
            <w:r w:rsidRPr="004931B7">
              <w:rPr>
                <w:sz w:val="16"/>
                <w:szCs w:val="18"/>
              </w:rPr>
              <w:t xml:space="preserve"> w rolnictwie lub rybołówstwie </w:t>
            </w:r>
            <w:r>
              <w:rPr>
                <w:sz w:val="16"/>
                <w:szCs w:val="18"/>
              </w:rPr>
              <w:t>(Zał. Nr 5)</w:t>
            </w:r>
          </w:p>
        </w:tc>
      </w:tr>
      <w:tr w:rsidR="00C5457A" w:rsidRPr="000E5793" w14:paraId="245F7732" w14:textId="77777777" w:rsidTr="00C5457A">
        <w:trPr>
          <w:trHeight w:val="504"/>
        </w:trPr>
        <w:tc>
          <w:tcPr>
            <w:tcW w:w="1218" w:type="dxa"/>
          </w:tcPr>
          <w:p w14:paraId="0CAC8E82" w14:textId="77777777" w:rsidR="00C5457A" w:rsidRPr="000E5793" w:rsidRDefault="00C5457A" w:rsidP="00ED0862">
            <w:pPr>
              <w:jc w:val="center"/>
              <w:rPr>
                <w:rStyle w:val="FontStyle33"/>
              </w:rPr>
            </w:pPr>
          </w:p>
        </w:tc>
        <w:tc>
          <w:tcPr>
            <w:tcW w:w="425" w:type="dxa"/>
            <w:vAlign w:val="center"/>
          </w:tcPr>
          <w:p w14:paraId="52E3B651" w14:textId="77777777" w:rsidR="00C5457A" w:rsidRPr="000E5793" w:rsidRDefault="00C5457A" w:rsidP="00ED0862">
            <w:pPr>
              <w:jc w:val="center"/>
              <w:rPr>
                <w:rStyle w:val="FontStyle33"/>
              </w:rPr>
            </w:pPr>
            <w:r w:rsidRPr="000E5793">
              <w:rPr>
                <w:rStyle w:val="FontStyle33"/>
              </w:rPr>
              <w:t>6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4D617E6" w14:textId="77777777" w:rsidR="00C5457A" w:rsidRPr="000E5793" w:rsidRDefault="00C5457A" w:rsidP="00ED0862">
            <w:pPr>
              <w:ind w:right="-108"/>
              <w:rPr>
                <w:sz w:val="16"/>
                <w:szCs w:val="16"/>
              </w:rPr>
            </w:pPr>
            <w:r w:rsidRPr="000E5793">
              <w:rPr>
                <w:sz w:val="16"/>
                <w:szCs w:val="16"/>
              </w:rPr>
              <w:t>oświadczenie – dotyczy  STOWARZYSZENIA / FUNDACJI / INNEJ ORGANIZACJI SPOŁECZNEJ I ZAWODOWEJ</w:t>
            </w:r>
            <w:r>
              <w:rPr>
                <w:sz w:val="16"/>
                <w:szCs w:val="16"/>
              </w:rPr>
              <w:t xml:space="preserve"> (Zał. Nr 6)</w:t>
            </w:r>
          </w:p>
        </w:tc>
      </w:tr>
      <w:tr w:rsidR="00C5457A" w:rsidRPr="000E5793" w14:paraId="25DA400A" w14:textId="77777777" w:rsidTr="00C5457A">
        <w:trPr>
          <w:trHeight w:val="280"/>
        </w:trPr>
        <w:tc>
          <w:tcPr>
            <w:tcW w:w="1218" w:type="dxa"/>
          </w:tcPr>
          <w:p w14:paraId="7D6C8C2E" w14:textId="77777777" w:rsidR="00C5457A" w:rsidRDefault="00C5457A" w:rsidP="00ED0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4ACACE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85311AE" w14:textId="152B70C8" w:rsidR="00C5457A" w:rsidRPr="000E5793" w:rsidRDefault="00C5457A" w:rsidP="00DD5B50">
            <w:pPr>
              <w:ind w:right="-108"/>
              <w:rPr>
                <w:b/>
                <w:sz w:val="16"/>
                <w:szCs w:val="16"/>
                <w:u w:val="single"/>
              </w:rPr>
            </w:pPr>
            <w:r w:rsidRPr="000E5793">
              <w:rPr>
                <w:sz w:val="16"/>
                <w:szCs w:val="16"/>
              </w:rPr>
              <w:t>oświadczenie współmałżonka  (wymagane w przypadku  wspólności majątkowej)</w:t>
            </w:r>
            <w:r w:rsidR="004F7210">
              <w:rPr>
                <w:sz w:val="16"/>
                <w:szCs w:val="16"/>
              </w:rPr>
              <w:t xml:space="preserve"> – załącznik nr 7</w:t>
            </w:r>
          </w:p>
        </w:tc>
      </w:tr>
      <w:tr w:rsidR="00C5457A" w:rsidRPr="000E5793" w14:paraId="6F21F6CB" w14:textId="77777777" w:rsidTr="00C5457A">
        <w:trPr>
          <w:trHeight w:val="280"/>
        </w:trPr>
        <w:tc>
          <w:tcPr>
            <w:tcW w:w="1218" w:type="dxa"/>
          </w:tcPr>
          <w:p w14:paraId="40D794FA" w14:textId="77777777" w:rsidR="00C5457A" w:rsidRDefault="00C5457A" w:rsidP="00ED0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7B1064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130906F" w14:textId="77777777" w:rsidR="00C5457A" w:rsidRPr="000E5793" w:rsidRDefault="00C5457A" w:rsidP="00ED0862">
            <w:pPr>
              <w:ind w:right="-108"/>
              <w:rPr>
                <w:b/>
                <w:sz w:val="16"/>
                <w:szCs w:val="16"/>
                <w:u w:val="single"/>
              </w:rPr>
            </w:pPr>
            <w:r w:rsidRPr="000E5793">
              <w:rPr>
                <w:sz w:val="16"/>
                <w:szCs w:val="16"/>
              </w:rPr>
              <w:t>kserokopia umowy rachunku bankowego wskazanego we wniosku lub zaświadczenie z banku Wnioskodawcy o posiadaniu rachunku bankowego wskazanego we wniosku</w:t>
            </w:r>
          </w:p>
        </w:tc>
      </w:tr>
      <w:tr w:rsidR="00C5457A" w:rsidRPr="000E5793" w14:paraId="2815FDD6" w14:textId="77777777" w:rsidTr="00C5457A">
        <w:trPr>
          <w:trHeight w:val="280"/>
        </w:trPr>
        <w:tc>
          <w:tcPr>
            <w:tcW w:w="1218" w:type="dxa"/>
          </w:tcPr>
          <w:p w14:paraId="0505CF59" w14:textId="77777777" w:rsidR="00C5457A" w:rsidRDefault="00C5457A" w:rsidP="00ED0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AF037B6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C962BA9" w14:textId="77777777" w:rsidR="00C5457A" w:rsidRPr="000E5793" w:rsidRDefault="00C5457A" w:rsidP="00ED0862">
            <w:pPr>
              <w:ind w:right="-108"/>
              <w:rPr>
                <w:b/>
                <w:sz w:val="16"/>
                <w:szCs w:val="16"/>
                <w:u w:val="single"/>
              </w:rPr>
            </w:pPr>
            <w:r w:rsidRPr="000E5793">
              <w:rPr>
                <w:sz w:val="16"/>
                <w:szCs w:val="16"/>
              </w:rPr>
              <w:t xml:space="preserve">kserokopia aktualnego dokumentu poświadczającego status prawny Pracodawcy, np. statut, umowa spółki, akt założycielski lub inny  (dotyczy Pracodawcy, który nie jest wpisany do CEIDG lub KRS) </w:t>
            </w:r>
          </w:p>
        </w:tc>
      </w:tr>
      <w:tr w:rsidR="00C5457A" w:rsidRPr="000E5793" w14:paraId="0C056E2A" w14:textId="77777777" w:rsidTr="00C5457A">
        <w:trPr>
          <w:trHeight w:val="280"/>
        </w:trPr>
        <w:tc>
          <w:tcPr>
            <w:tcW w:w="1218" w:type="dxa"/>
          </w:tcPr>
          <w:p w14:paraId="6EB7D5ED" w14:textId="77777777" w:rsidR="00C5457A" w:rsidRDefault="00C5457A" w:rsidP="00ED0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96E77A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13AE8E5" w14:textId="77777777" w:rsidR="00C5457A" w:rsidRPr="000E5793" w:rsidRDefault="00C5457A" w:rsidP="00ED0862">
            <w:pPr>
              <w:ind w:right="-108"/>
              <w:rPr>
                <w:sz w:val="16"/>
                <w:szCs w:val="16"/>
              </w:rPr>
            </w:pPr>
            <w:r w:rsidRPr="000E5793">
              <w:rPr>
                <w:sz w:val="16"/>
                <w:szCs w:val="16"/>
              </w:rPr>
              <w:t xml:space="preserve">kserokopia  ostatniej deklaracji  ZUS P DRA (nie może być w trybie roboczym)  potwierdzona za zgodność z oryginałem </w:t>
            </w:r>
          </w:p>
        </w:tc>
      </w:tr>
      <w:tr w:rsidR="00E526C1" w:rsidRPr="000E5793" w14:paraId="1838C13F" w14:textId="77777777" w:rsidTr="00C5457A">
        <w:trPr>
          <w:trHeight w:val="280"/>
        </w:trPr>
        <w:tc>
          <w:tcPr>
            <w:tcW w:w="1218" w:type="dxa"/>
          </w:tcPr>
          <w:p w14:paraId="475FF3FC" w14:textId="77777777" w:rsidR="00E526C1" w:rsidRDefault="00E526C1" w:rsidP="00ED0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1FE343" w14:textId="77777777" w:rsidR="00E526C1" w:rsidRDefault="00E526C1" w:rsidP="00ED0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D5E5D94" w14:textId="77777777" w:rsidR="00E526C1" w:rsidRPr="000E5793" w:rsidRDefault="00E526C1" w:rsidP="00ED086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 poręczyciela , zaświadczenie o zatrudnieniu i wysokości wynagrodzenia poręczyciela, oświadczenie współmałżonka poręczyciela</w:t>
            </w:r>
          </w:p>
        </w:tc>
      </w:tr>
      <w:tr w:rsidR="00C5457A" w:rsidRPr="000E5793" w14:paraId="5CB88398" w14:textId="77777777" w:rsidTr="00C5457A">
        <w:trPr>
          <w:trHeight w:val="280"/>
        </w:trPr>
        <w:tc>
          <w:tcPr>
            <w:tcW w:w="1218" w:type="dxa"/>
          </w:tcPr>
          <w:p w14:paraId="545A567E" w14:textId="77777777" w:rsidR="00C5457A" w:rsidRDefault="00C5457A" w:rsidP="00ED0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B4F9FD" w14:textId="77777777" w:rsidR="00C5457A" w:rsidRPr="000E5793" w:rsidRDefault="00C5457A" w:rsidP="00ED0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1E72D10" w14:textId="77777777" w:rsidR="00C5457A" w:rsidRPr="00C5457A" w:rsidRDefault="00C5457A" w:rsidP="00ED0862">
            <w:pPr>
              <w:ind w:right="-108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Inne wymienić …………………………………………………………………………………………………………</w:t>
            </w:r>
          </w:p>
        </w:tc>
      </w:tr>
    </w:tbl>
    <w:p w14:paraId="2D9D54AF" w14:textId="77777777" w:rsidR="00B2500E" w:rsidRDefault="00B2500E" w:rsidP="00B2500E">
      <w:pPr>
        <w:pStyle w:val="Tekstprzypisudolnego"/>
        <w:rPr>
          <w:color w:val="FF0000"/>
        </w:rPr>
      </w:pPr>
    </w:p>
    <w:p w14:paraId="07C677B9" w14:textId="77777777" w:rsidR="00B2500E" w:rsidRDefault="00B2500E" w:rsidP="00B2500E">
      <w:pPr>
        <w:pStyle w:val="Tekstprzypisudolnego"/>
        <w:rPr>
          <w:color w:val="FF0000"/>
        </w:rPr>
      </w:pPr>
    </w:p>
    <w:p w14:paraId="63EBA5E2" w14:textId="77777777" w:rsidR="00B2500E" w:rsidRPr="00BE3D40" w:rsidRDefault="00B2500E" w:rsidP="00B2500E">
      <w:pPr>
        <w:pStyle w:val="Tekstprzypisudolnego"/>
        <w:numPr>
          <w:ilvl w:val="0"/>
          <w:numId w:val="15"/>
        </w:numPr>
        <w:spacing w:line="360" w:lineRule="auto"/>
        <w:ind w:left="426" w:hanging="426"/>
        <w:rPr>
          <w:sz w:val="16"/>
        </w:rPr>
      </w:pPr>
      <w:r w:rsidRPr="001A525A">
        <w:rPr>
          <w:b/>
          <w:sz w:val="16"/>
        </w:rPr>
        <w:t>Kserokopie wszystkich dokumentów wymagają potwierdzenia za zgodność z oryginałem przez osobę uprawnioną do reprezentacji</w:t>
      </w:r>
      <w:r w:rsidRPr="00BE3D40">
        <w:rPr>
          <w:sz w:val="16"/>
        </w:rPr>
        <w:t>,</w:t>
      </w:r>
    </w:p>
    <w:p w14:paraId="6247B959" w14:textId="77777777" w:rsidR="00B2500E" w:rsidRPr="00BE3D40" w:rsidRDefault="00093D30" w:rsidP="00B2500E">
      <w:pPr>
        <w:pStyle w:val="Tekstprzypisudolnego"/>
        <w:numPr>
          <w:ilvl w:val="0"/>
          <w:numId w:val="15"/>
        </w:numPr>
        <w:tabs>
          <w:tab w:val="left" w:pos="425"/>
          <w:tab w:val="left" w:leader="dot" w:pos="10490"/>
        </w:tabs>
        <w:spacing w:line="360" w:lineRule="auto"/>
        <w:ind w:left="425" w:hanging="425"/>
        <w:rPr>
          <w:sz w:val="16"/>
        </w:rPr>
      </w:pPr>
      <w:r>
        <w:rPr>
          <w:sz w:val="16"/>
        </w:rPr>
        <w:t>Wnioskodawców</w:t>
      </w:r>
      <w:r w:rsidR="001A525A">
        <w:rPr>
          <w:sz w:val="16"/>
        </w:rPr>
        <w:t xml:space="preserve"> </w:t>
      </w:r>
      <w:r w:rsidR="00B2500E" w:rsidRPr="00BE3D40">
        <w:rPr>
          <w:b/>
          <w:sz w:val="16"/>
          <w:u w:val="single"/>
        </w:rPr>
        <w:t xml:space="preserve">nie będących </w:t>
      </w:r>
      <w:r w:rsidR="00B2500E" w:rsidRPr="00BE3D40">
        <w:rPr>
          <w:sz w:val="16"/>
        </w:rPr>
        <w:t>beneficjentami pomocy publicznej dotyczą pozycje:</w:t>
      </w:r>
      <w:r w:rsidR="00B2500E">
        <w:rPr>
          <w:sz w:val="16"/>
        </w:rPr>
        <w:t xml:space="preserve"> 1, 6, 8, </w:t>
      </w:r>
      <w:r>
        <w:rPr>
          <w:sz w:val="16"/>
        </w:rPr>
        <w:t>9,</w:t>
      </w:r>
      <w:r w:rsidR="00B2500E">
        <w:rPr>
          <w:sz w:val="16"/>
        </w:rPr>
        <w:t>10.</w:t>
      </w:r>
    </w:p>
    <w:p w14:paraId="749E7AE6" w14:textId="77777777" w:rsidR="00B2500E" w:rsidRPr="006B5020" w:rsidRDefault="00B2500E" w:rsidP="00B2500E">
      <w:pPr>
        <w:jc w:val="right"/>
        <w:rPr>
          <w:sz w:val="16"/>
          <w:szCs w:val="16"/>
        </w:rPr>
      </w:pPr>
    </w:p>
    <w:p w14:paraId="7EDDB526" w14:textId="77777777" w:rsidR="00F54818" w:rsidRDefault="00F54818" w:rsidP="00F54818">
      <w:r>
        <w:br w:type="page"/>
      </w:r>
    </w:p>
    <w:p w14:paraId="1A7B6CB7" w14:textId="77777777" w:rsidR="00F54818" w:rsidRPr="006B5020" w:rsidRDefault="00F54818" w:rsidP="00F54818">
      <w:pPr>
        <w:pStyle w:val="NormalnyWeb1"/>
        <w:tabs>
          <w:tab w:val="center" w:pos="7371"/>
          <w:tab w:val="left" w:pos="8080"/>
        </w:tabs>
        <w:spacing w:before="0" w:after="0"/>
        <w:rPr>
          <w:b/>
          <w:sz w:val="16"/>
          <w:szCs w:val="16"/>
        </w:rPr>
      </w:pPr>
      <w:r w:rsidRPr="006B5020">
        <w:rPr>
          <w:sz w:val="16"/>
          <w:szCs w:val="16"/>
        </w:rPr>
        <w:lastRenderedPageBreak/>
        <w:t>(pieczęć firmowa</w:t>
      </w:r>
      <w:r>
        <w:rPr>
          <w:sz w:val="16"/>
          <w:szCs w:val="16"/>
        </w:rPr>
        <w:t xml:space="preserve"> wnioskodawcy</w:t>
      </w:r>
      <w:r w:rsidRPr="006B5020">
        <w:rPr>
          <w:sz w:val="16"/>
          <w:szCs w:val="16"/>
        </w:rPr>
        <w:t xml:space="preserve">)                                                                                                                         Załącznik nr  1 do wniosku </w:t>
      </w:r>
      <w:r>
        <w:rPr>
          <w:sz w:val="16"/>
          <w:szCs w:val="16"/>
        </w:rPr>
        <w:t>DW</w:t>
      </w:r>
      <w:r w:rsidRPr="006B5020">
        <w:rPr>
          <w:sz w:val="16"/>
          <w:szCs w:val="16"/>
        </w:rPr>
        <w:t xml:space="preserve"> </w:t>
      </w:r>
      <w:r w:rsidRPr="006B5020">
        <w:rPr>
          <w:b/>
          <w:sz w:val="16"/>
          <w:szCs w:val="16"/>
        </w:rPr>
        <w:t xml:space="preserve">                                </w:t>
      </w:r>
    </w:p>
    <w:p w14:paraId="0C067057" w14:textId="77777777" w:rsidR="00F54818" w:rsidRDefault="00F54818" w:rsidP="00F54818">
      <w:pPr>
        <w:pStyle w:val="NormalnyWeb1"/>
        <w:tabs>
          <w:tab w:val="center" w:pos="7371"/>
        </w:tabs>
        <w:spacing w:before="0" w:after="0"/>
        <w:jc w:val="center"/>
        <w:rPr>
          <w:sz w:val="22"/>
          <w:szCs w:val="22"/>
        </w:rPr>
      </w:pPr>
    </w:p>
    <w:p w14:paraId="6E10747F" w14:textId="77777777" w:rsidR="00F54818" w:rsidRDefault="00F54818" w:rsidP="00F54818">
      <w:pPr>
        <w:pStyle w:val="NormalnyWeb1"/>
        <w:tabs>
          <w:tab w:val="center" w:pos="7371"/>
        </w:tabs>
        <w:spacing w:before="0" w:after="0"/>
        <w:jc w:val="center"/>
        <w:rPr>
          <w:sz w:val="22"/>
          <w:szCs w:val="22"/>
        </w:rPr>
      </w:pPr>
    </w:p>
    <w:p w14:paraId="08522380" w14:textId="77777777" w:rsidR="00F54818" w:rsidRPr="006B5020" w:rsidRDefault="00F54818" w:rsidP="00F54818">
      <w:pPr>
        <w:pStyle w:val="NormalnyWeb1"/>
        <w:tabs>
          <w:tab w:val="center" w:pos="7371"/>
        </w:tabs>
        <w:spacing w:before="0" w:after="0"/>
        <w:jc w:val="center"/>
        <w:rPr>
          <w:sz w:val="22"/>
          <w:szCs w:val="22"/>
        </w:rPr>
      </w:pPr>
      <w:r w:rsidRPr="006B5020">
        <w:rPr>
          <w:sz w:val="22"/>
          <w:szCs w:val="22"/>
        </w:rPr>
        <w:t xml:space="preserve">OŚWIADCZENIE   </w:t>
      </w:r>
      <w:r>
        <w:rPr>
          <w:sz w:val="22"/>
          <w:szCs w:val="22"/>
        </w:rPr>
        <w:t>WNIOSKODAWCY</w:t>
      </w:r>
    </w:p>
    <w:p w14:paraId="5228A69D" w14:textId="77777777" w:rsidR="00F54818" w:rsidRPr="006B5020" w:rsidRDefault="00F54818" w:rsidP="00F54818">
      <w:pPr>
        <w:pStyle w:val="NormalnyWeb1"/>
        <w:tabs>
          <w:tab w:val="center" w:pos="7371"/>
        </w:tabs>
        <w:spacing w:before="0" w:after="0"/>
        <w:jc w:val="center"/>
        <w:rPr>
          <w:sz w:val="22"/>
          <w:szCs w:val="22"/>
        </w:rPr>
      </w:pPr>
      <w:r w:rsidRPr="006B5020">
        <w:rPr>
          <w:b/>
          <w:sz w:val="22"/>
          <w:szCs w:val="22"/>
          <w:u w:val="single"/>
        </w:rPr>
        <w:t>NIE BĘDĄCEGO BENEFICJENTEM</w:t>
      </w:r>
      <w:r w:rsidRPr="006B5020">
        <w:rPr>
          <w:sz w:val="22"/>
          <w:szCs w:val="22"/>
        </w:rPr>
        <w:t xml:space="preserve"> POMOCY PUBLICZNEJ</w:t>
      </w:r>
    </w:p>
    <w:p w14:paraId="7C8CA8F4" w14:textId="77777777" w:rsidR="00F54818" w:rsidRPr="006B5020" w:rsidRDefault="00F54818" w:rsidP="00F54818">
      <w:pPr>
        <w:pStyle w:val="NormalnyWeb1"/>
        <w:tabs>
          <w:tab w:val="center" w:pos="7371"/>
        </w:tabs>
        <w:spacing w:before="0" w:after="0"/>
        <w:jc w:val="center"/>
        <w:rPr>
          <w:sz w:val="22"/>
          <w:szCs w:val="22"/>
        </w:rPr>
      </w:pPr>
    </w:p>
    <w:p w14:paraId="7A3D50E7" w14:textId="77777777" w:rsidR="00013CAE" w:rsidRPr="00B42949" w:rsidRDefault="00013CAE" w:rsidP="00013CAE">
      <w:pPr>
        <w:jc w:val="center"/>
        <w:rPr>
          <w:b/>
          <w:sz w:val="24"/>
          <w:szCs w:val="24"/>
        </w:rPr>
      </w:pPr>
      <w:r w:rsidRPr="00B42949">
        <w:rPr>
          <w:b/>
          <w:sz w:val="24"/>
          <w:szCs w:val="24"/>
        </w:rPr>
        <w:t>Świadomy odpowiedzialności karnej wynikającej z art.233 § 1 Kodeksu Karnego</w:t>
      </w:r>
    </w:p>
    <w:p w14:paraId="1D55B803" w14:textId="77777777" w:rsidR="00013CAE" w:rsidRPr="00B42949" w:rsidRDefault="00013CAE" w:rsidP="00013CAE">
      <w:pPr>
        <w:jc w:val="center"/>
        <w:rPr>
          <w:i/>
          <w:sz w:val="22"/>
          <w:szCs w:val="22"/>
        </w:rPr>
      </w:pPr>
      <w:r w:rsidRPr="00B42949">
        <w:rPr>
          <w:bCs/>
          <w:sz w:val="22"/>
          <w:szCs w:val="22"/>
        </w:rPr>
        <w:t>(</w:t>
      </w:r>
      <w:r w:rsidRPr="00B42949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7C811BEF" w14:textId="77777777" w:rsidR="00013CAE" w:rsidRPr="00B42949" w:rsidRDefault="00013CAE" w:rsidP="00013CAE">
      <w:pPr>
        <w:jc w:val="center"/>
        <w:rPr>
          <w:b/>
          <w:sz w:val="18"/>
          <w:szCs w:val="18"/>
        </w:rPr>
      </w:pPr>
      <w:r w:rsidRPr="00B42949">
        <w:rPr>
          <w:b/>
          <w:sz w:val="24"/>
          <w:szCs w:val="24"/>
        </w:rPr>
        <w:t>oświadczam, że dane zawarte w niniejszym oświadczeniu są zgodne z prawdą.</w:t>
      </w:r>
    </w:p>
    <w:p w14:paraId="182F2751" w14:textId="77777777" w:rsidR="00F54818" w:rsidRPr="00E35E8F" w:rsidRDefault="00F54818" w:rsidP="00F54818">
      <w:pPr>
        <w:pStyle w:val="NormalWeb1"/>
        <w:spacing w:before="60" w:after="60"/>
        <w:ind w:left="360"/>
        <w:rPr>
          <w:b/>
          <w:sz w:val="14"/>
          <w:szCs w:val="18"/>
        </w:rPr>
      </w:pPr>
    </w:p>
    <w:p w14:paraId="640404F9" w14:textId="77777777" w:rsidR="00F54818" w:rsidRPr="006B5020" w:rsidRDefault="00F54818" w:rsidP="00F54818">
      <w:pPr>
        <w:numPr>
          <w:ilvl w:val="0"/>
          <w:numId w:val="19"/>
        </w:numPr>
        <w:suppressAutoHyphens w:val="0"/>
        <w:rPr>
          <w:b/>
        </w:rPr>
      </w:pPr>
      <w:r w:rsidRPr="006B5020">
        <w:rPr>
          <w:b/>
        </w:rPr>
        <w:t xml:space="preserve">Oświadczam, że znane są mi treści aktów prawnych regulujących warunki i tryb przyznawania </w:t>
      </w:r>
      <w:r>
        <w:rPr>
          <w:b/>
        </w:rPr>
        <w:t>dofinansowania wynagrodzenia za zatrudnienie skierowanego bezrobotnego, który ukończył 50 rok życia</w:t>
      </w:r>
      <w:r w:rsidRPr="006B5020">
        <w:rPr>
          <w:b/>
        </w:rPr>
        <w:t>.</w:t>
      </w:r>
    </w:p>
    <w:p w14:paraId="093FA74B" w14:textId="77777777" w:rsidR="00F54818" w:rsidRPr="006B5020" w:rsidRDefault="00F54818" w:rsidP="00F54818">
      <w:pPr>
        <w:pStyle w:val="NormalnyWeb1"/>
        <w:numPr>
          <w:ilvl w:val="0"/>
          <w:numId w:val="19"/>
        </w:numPr>
        <w:spacing w:before="0" w:after="0"/>
        <w:ind w:left="357" w:hanging="357"/>
        <w:jc w:val="both"/>
        <w:rPr>
          <w:sz w:val="20"/>
        </w:rPr>
      </w:pPr>
      <w:r w:rsidRPr="006B5020">
        <w:rPr>
          <w:b/>
          <w:sz w:val="20"/>
        </w:rPr>
        <w:t>Nie zalegam</w:t>
      </w:r>
      <w:r w:rsidRPr="006B5020">
        <w:rPr>
          <w:sz w:val="20"/>
        </w:rPr>
        <w:t xml:space="preserve"> w dniu złożenia wniosku z wypłaceniem wynagrodzeń pracownikom oraz z opłacaniem składek na ubez</w:t>
      </w:r>
      <w:r>
        <w:rPr>
          <w:sz w:val="20"/>
        </w:rPr>
        <w:t>pi</w:t>
      </w:r>
      <w:r w:rsidRPr="006B5020">
        <w:rPr>
          <w:sz w:val="20"/>
        </w:rPr>
        <w:t>eczenia społeczne, ubez</w:t>
      </w:r>
      <w:r>
        <w:rPr>
          <w:sz w:val="20"/>
        </w:rPr>
        <w:t>pi</w:t>
      </w:r>
      <w:r w:rsidRPr="006B5020">
        <w:rPr>
          <w:sz w:val="20"/>
        </w:rPr>
        <w:t>eczenie zdrowotne, Fundusz Pracy, Fundusz Gwarantowanych Świadczeń Pracowniczych oraz Fundusz Emerytur Pomostowych.</w:t>
      </w:r>
    </w:p>
    <w:p w14:paraId="6A018BC3" w14:textId="77777777" w:rsidR="00F54818" w:rsidRPr="006B5020" w:rsidRDefault="00F54818" w:rsidP="00F54818">
      <w:pPr>
        <w:pStyle w:val="NormalnyWeb1"/>
        <w:numPr>
          <w:ilvl w:val="0"/>
          <w:numId w:val="19"/>
        </w:numPr>
        <w:tabs>
          <w:tab w:val="clear" w:pos="360"/>
          <w:tab w:val="num" w:pos="284"/>
        </w:tabs>
        <w:spacing w:before="0" w:after="0"/>
        <w:ind w:left="357" w:hanging="357"/>
        <w:jc w:val="both"/>
        <w:rPr>
          <w:sz w:val="20"/>
        </w:rPr>
      </w:pPr>
      <w:r w:rsidRPr="006B5020">
        <w:rPr>
          <w:sz w:val="20"/>
        </w:rPr>
        <w:t xml:space="preserve"> </w:t>
      </w:r>
      <w:r w:rsidRPr="006B5020">
        <w:rPr>
          <w:b/>
          <w:sz w:val="20"/>
        </w:rPr>
        <w:t>Nie zalegam</w:t>
      </w:r>
      <w:r w:rsidRPr="006B5020">
        <w:rPr>
          <w:sz w:val="20"/>
        </w:rPr>
        <w:t xml:space="preserve"> w dniu złożenia wniosku z opłacaniem w terminie innych danin publicznych.</w:t>
      </w:r>
    </w:p>
    <w:p w14:paraId="585B956D" w14:textId="77777777" w:rsidR="00F54818" w:rsidRPr="006B5020" w:rsidRDefault="00F54818" w:rsidP="00F54818">
      <w:pPr>
        <w:pStyle w:val="NormalnyWeb1"/>
        <w:numPr>
          <w:ilvl w:val="0"/>
          <w:numId w:val="19"/>
        </w:numPr>
        <w:tabs>
          <w:tab w:val="clear" w:pos="360"/>
          <w:tab w:val="num" w:pos="284"/>
        </w:tabs>
        <w:spacing w:before="0" w:after="0"/>
        <w:ind w:left="357" w:hanging="357"/>
        <w:jc w:val="both"/>
        <w:rPr>
          <w:sz w:val="20"/>
        </w:rPr>
      </w:pPr>
      <w:r w:rsidRPr="006B5020">
        <w:rPr>
          <w:sz w:val="20"/>
        </w:rPr>
        <w:t xml:space="preserve"> </w:t>
      </w:r>
      <w:r w:rsidRPr="006B5020">
        <w:rPr>
          <w:b/>
          <w:sz w:val="20"/>
        </w:rPr>
        <w:t>Nie posiadam</w:t>
      </w:r>
      <w:r w:rsidRPr="006B5020">
        <w:rPr>
          <w:sz w:val="20"/>
        </w:rPr>
        <w:t xml:space="preserve"> w dniu złożenia wniosku nieuregulowanych w terminie zobowiązań cywilnoprawnych.</w:t>
      </w:r>
    </w:p>
    <w:p w14:paraId="4C804B6B" w14:textId="77777777" w:rsidR="00F54818" w:rsidRPr="006B5020" w:rsidRDefault="00F54818" w:rsidP="00F54818">
      <w:pPr>
        <w:pStyle w:val="NormalnyWeb1"/>
        <w:numPr>
          <w:ilvl w:val="0"/>
          <w:numId w:val="19"/>
        </w:numPr>
        <w:spacing w:before="0" w:after="0"/>
        <w:jc w:val="both"/>
        <w:rPr>
          <w:sz w:val="20"/>
        </w:rPr>
      </w:pPr>
      <w:r w:rsidRPr="006B5020">
        <w:rPr>
          <w:b/>
          <w:sz w:val="20"/>
        </w:rPr>
        <w:t>Nie toczy się</w:t>
      </w:r>
      <w:r w:rsidRPr="006B5020">
        <w:rPr>
          <w:sz w:val="20"/>
        </w:rPr>
        <w:t xml:space="preserve"> w stosunku do firmy postępowanie upadłościowe i </w:t>
      </w:r>
      <w:r w:rsidRPr="006B5020">
        <w:rPr>
          <w:b/>
          <w:sz w:val="20"/>
        </w:rPr>
        <w:t xml:space="preserve">nie został </w:t>
      </w:r>
      <w:r w:rsidRPr="006B5020">
        <w:rPr>
          <w:sz w:val="20"/>
        </w:rPr>
        <w:t>zgłoszony wniosek o likwidację.</w:t>
      </w:r>
    </w:p>
    <w:p w14:paraId="70DA1306" w14:textId="77777777" w:rsidR="00F54818" w:rsidRDefault="00F54818" w:rsidP="00F54818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spacing w:line="274" w:lineRule="exact"/>
        <w:jc w:val="both"/>
      </w:pPr>
      <w:r w:rsidRPr="0098185F">
        <w:rPr>
          <w:b/>
        </w:rPr>
        <w:t>Nie posiadam</w:t>
      </w:r>
      <w:r w:rsidRPr="006B5020">
        <w:t xml:space="preserve"> nieuregulowanych należności względem Funduszu Pracy, będących wynikiem niewywiązania się z wcześniej zawartych umów z Powiatowym Urzędem Pracy w Głubczycach.</w:t>
      </w:r>
    </w:p>
    <w:p w14:paraId="7918AE22" w14:textId="77777777" w:rsidR="00F54818" w:rsidRPr="006B5020" w:rsidRDefault="00F54818" w:rsidP="00F54818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spacing w:line="274" w:lineRule="exact"/>
        <w:jc w:val="both"/>
      </w:pPr>
      <w:r w:rsidRPr="0098185F">
        <w:rPr>
          <w:b/>
        </w:rPr>
        <w:t>Nie zostałem ukarany</w:t>
      </w:r>
      <w:r>
        <w:t xml:space="preserve"> w okresie 2 lat przed wystąpieniem z wnioskiem o dofinansowanie wynagrodzenia, za przestępstwo przeciwko obrotowi gospodarczemu, w rozumieniu ustawy z dnia 6 czerwca 1997r. – Kodeks karny lub ustawy z dnia 28 października 2002r. o odpowiedzialności podmiotów zbiorowych za czyny zabronione pod groźbą kary.</w:t>
      </w:r>
    </w:p>
    <w:p w14:paraId="42DD505A" w14:textId="77777777" w:rsidR="00F54818" w:rsidRPr="006B5020" w:rsidRDefault="00F54818" w:rsidP="00F54818">
      <w:pPr>
        <w:pStyle w:val="NormalnyWeb1"/>
        <w:numPr>
          <w:ilvl w:val="0"/>
          <w:numId w:val="19"/>
        </w:numPr>
        <w:spacing w:before="60" w:after="60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P</w:t>
      </w:r>
      <w:r w:rsidRPr="006B5020">
        <w:rPr>
          <w:b/>
          <w:sz w:val="20"/>
          <w:u w:val="single"/>
        </w:rPr>
        <w:t>o okresie ref</w:t>
      </w:r>
      <w:r>
        <w:rPr>
          <w:b/>
          <w:sz w:val="20"/>
          <w:u w:val="single"/>
        </w:rPr>
        <w:t>undacji zapewniamy zatrudnienie.</w:t>
      </w:r>
    </w:p>
    <w:p w14:paraId="3F606C3B" w14:textId="77777777" w:rsidR="00F54818" w:rsidRPr="006B5020" w:rsidRDefault="00F54818" w:rsidP="00F54818">
      <w:pPr>
        <w:pStyle w:val="NormalnyWeb1"/>
        <w:spacing w:before="60" w:after="60"/>
        <w:ind w:left="360"/>
        <w:jc w:val="both"/>
        <w:rPr>
          <w:b/>
          <w:sz w:val="20"/>
          <w:u w:val="single"/>
        </w:rPr>
      </w:pPr>
    </w:p>
    <w:p w14:paraId="7124DD9C" w14:textId="77777777" w:rsidR="00F54818" w:rsidRPr="006B5020" w:rsidRDefault="00F54818" w:rsidP="00F54818">
      <w:pPr>
        <w:pStyle w:val="NormalnyWeb1"/>
        <w:spacing w:before="0" w:after="0"/>
        <w:rPr>
          <w:sz w:val="16"/>
        </w:rPr>
      </w:pPr>
      <w:r w:rsidRPr="006B5020">
        <w:rPr>
          <w:sz w:val="16"/>
        </w:rPr>
        <w:t xml:space="preserve">                                                       </w:t>
      </w:r>
    </w:p>
    <w:p w14:paraId="2E56A322" w14:textId="77777777" w:rsidR="00F54818" w:rsidRPr="006B5020" w:rsidRDefault="00F54818" w:rsidP="00F54818">
      <w:pPr>
        <w:pStyle w:val="NormalnyWeb1"/>
        <w:spacing w:before="60" w:after="60"/>
        <w:rPr>
          <w:b/>
          <w:sz w:val="16"/>
          <w:szCs w:val="16"/>
          <w:u w:val="single"/>
        </w:rPr>
      </w:pPr>
    </w:p>
    <w:p w14:paraId="4CBD13C3" w14:textId="77777777" w:rsidR="00F54818" w:rsidRPr="006B5020" w:rsidRDefault="00F54818" w:rsidP="00F54818">
      <w:pPr>
        <w:pStyle w:val="NormalnyWeb1"/>
        <w:spacing w:before="60" w:after="60"/>
        <w:jc w:val="center"/>
        <w:rPr>
          <w:sz w:val="16"/>
        </w:rPr>
      </w:pPr>
      <w:r w:rsidRPr="006B5020">
        <w:rPr>
          <w:b/>
          <w:sz w:val="16"/>
          <w:szCs w:val="16"/>
          <w:u w:val="single"/>
        </w:rPr>
        <w:t>POD</w:t>
      </w:r>
      <w:r>
        <w:rPr>
          <w:b/>
          <w:sz w:val="16"/>
          <w:szCs w:val="16"/>
          <w:u w:val="single"/>
        </w:rPr>
        <w:t>PI</w:t>
      </w:r>
      <w:r w:rsidRPr="006B5020">
        <w:rPr>
          <w:b/>
          <w:sz w:val="16"/>
          <w:szCs w:val="16"/>
          <w:u w:val="single"/>
        </w:rPr>
        <w:t>SY POD OŚWIADCZENIEM SKŁADAJĄ:</w:t>
      </w:r>
    </w:p>
    <w:p w14:paraId="0CABF377" w14:textId="77777777" w:rsidR="00F54818" w:rsidRPr="006B5020" w:rsidRDefault="00F54818" w:rsidP="00F54818">
      <w:pPr>
        <w:tabs>
          <w:tab w:val="left" w:pos="2535"/>
        </w:tabs>
      </w:pPr>
      <w:r w:rsidRPr="006B5020">
        <w:t xml:space="preserve">                                                            </w:t>
      </w:r>
    </w:p>
    <w:p w14:paraId="3BA7C49E" w14:textId="77777777" w:rsidR="00F54818" w:rsidRPr="006B5020" w:rsidRDefault="00F54818" w:rsidP="00F54818">
      <w:pPr>
        <w:tabs>
          <w:tab w:val="left" w:pos="2535"/>
        </w:tabs>
      </w:pPr>
    </w:p>
    <w:p w14:paraId="2E2EB791" w14:textId="77777777" w:rsidR="00F54818" w:rsidRPr="006B5020" w:rsidRDefault="00F54818" w:rsidP="00F54818">
      <w:pPr>
        <w:tabs>
          <w:tab w:val="left" w:pos="2535"/>
        </w:tabs>
      </w:pPr>
      <w:r w:rsidRPr="006B502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                                                                   …………………………………</w:t>
      </w:r>
    </w:p>
    <w:p w14:paraId="51450B2B" w14:textId="77777777" w:rsidR="00F54818" w:rsidRPr="006B5020" w:rsidRDefault="00F54818" w:rsidP="00F54818">
      <w:pPr>
        <w:pStyle w:val="NormalnyWeb1"/>
        <w:tabs>
          <w:tab w:val="center" w:pos="1418"/>
          <w:tab w:val="left" w:pos="6946"/>
          <w:tab w:val="center" w:pos="8505"/>
        </w:tabs>
        <w:spacing w:before="0" w:after="0"/>
        <w:rPr>
          <w:sz w:val="14"/>
          <w:szCs w:val="14"/>
        </w:rPr>
      </w:pPr>
      <w:r w:rsidRPr="006B5020">
        <w:rPr>
          <w:sz w:val="16"/>
          <w:szCs w:val="16"/>
        </w:rPr>
        <w:t xml:space="preserve"> </w:t>
      </w:r>
      <w:r w:rsidRPr="006B5020">
        <w:rPr>
          <w:sz w:val="14"/>
          <w:szCs w:val="14"/>
        </w:rPr>
        <w:t>Główny Księgowy lub inna osoba                                                                                                                         data, pod</w:t>
      </w:r>
      <w:r>
        <w:rPr>
          <w:sz w:val="14"/>
          <w:szCs w:val="14"/>
        </w:rPr>
        <w:t>pi</w:t>
      </w:r>
      <w:r w:rsidRPr="006B5020">
        <w:rPr>
          <w:sz w:val="14"/>
          <w:szCs w:val="14"/>
        </w:rPr>
        <w:t xml:space="preserve">s i </w:t>
      </w:r>
      <w:r>
        <w:rPr>
          <w:sz w:val="14"/>
          <w:szCs w:val="14"/>
        </w:rPr>
        <w:t>pi</w:t>
      </w:r>
      <w:r w:rsidRPr="006B5020">
        <w:rPr>
          <w:sz w:val="14"/>
          <w:szCs w:val="14"/>
        </w:rPr>
        <w:t xml:space="preserve">eczęć  wnioskodawcy   </w:t>
      </w:r>
    </w:p>
    <w:p w14:paraId="60CA5420" w14:textId="77777777" w:rsidR="00F54818" w:rsidRPr="006B5020" w:rsidRDefault="00F54818" w:rsidP="00F54818">
      <w:pPr>
        <w:pStyle w:val="NormalnyWeb1"/>
        <w:tabs>
          <w:tab w:val="center" w:pos="1418"/>
          <w:tab w:val="left" w:pos="6946"/>
          <w:tab w:val="center" w:pos="8505"/>
        </w:tabs>
        <w:spacing w:before="0" w:after="0"/>
        <w:rPr>
          <w:sz w:val="14"/>
          <w:szCs w:val="14"/>
        </w:rPr>
      </w:pPr>
      <w:r w:rsidRPr="006B5020">
        <w:rPr>
          <w:sz w:val="14"/>
          <w:szCs w:val="14"/>
        </w:rPr>
        <w:t xml:space="preserve">prowadząca dokumentacją finansową  </w:t>
      </w:r>
    </w:p>
    <w:p w14:paraId="4D0A31DB" w14:textId="77777777" w:rsidR="00F54818" w:rsidRPr="006B5020" w:rsidRDefault="00F54818" w:rsidP="00F54818">
      <w:pPr>
        <w:jc w:val="right"/>
        <w:rPr>
          <w:sz w:val="16"/>
          <w:szCs w:val="16"/>
        </w:rPr>
      </w:pPr>
    </w:p>
    <w:p w14:paraId="1B277D6C" w14:textId="77777777" w:rsidR="00F54818" w:rsidRPr="006B5020" w:rsidRDefault="00F54818" w:rsidP="00F54818">
      <w:pPr>
        <w:rPr>
          <w:sz w:val="16"/>
          <w:szCs w:val="16"/>
        </w:rPr>
      </w:pPr>
    </w:p>
    <w:p w14:paraId="55034A10" w14:textId="77777777" w:rsidR="00F54818" w:rsidRPr="006B5020" w:rsidRDefault="00F54818" w:rsidP="00F54818">
      <w:pPr>
        <w:jc w:val="center"/>
        <w:rPr>
          <w:sz w:val="16"/>
          <w:szCs w:val="16"/>
        </w:rPr>
      </w:pPr>
    </w:p>
    <w:p w14:paraId="7A3D19A2" w14:textId="77777777" w:rsidR="00F54818" w:rsidRDefault="00F54818" w:rsidP="00F54818"/>
    <w:p w14:paraId="150D432E" w14:textId="77777777" w:rsidR="00F54818" w:rsidRDefault="00F54818"/>
    <w:p w14:paraId="38D701C5" w14:textId="77777777" w:rsidR="00F54818" w:rsidRDefault="00F54818" w:rsidP="00F54818">
      <w:r>
        <w:br w:type="page"/>
      </w:r>
    </w:p>
    <w:p w14:paraId="2B6BB60A" w14:textId="77777777" w:rsidR="00F54818" w:rsidRDefault="00F54818" w:rsidP="00F54818">
      <w:pPr>
        <w:pStyle w:val="NormalnyWeb1"/>
        <w:tabs>
          <w:tab w:val="left" w:pos="10490"/>
        </w:tabs>
        <w:spacing w:before="0" w:after="0"/>
        <w:ind w:left="709"/>
        <w:rPr>
          <w:sz w:val="16"/>
          <w:szCs w:val="16"/>
        </w:rPr>
      </w:pPr>
    </w:p>
    <w:p w14:paraId="5E335E72" w14:textId="77777777" w:rsidR="00F54818" w:rsidRDefault="00F54818" w:rsidP="00F54818">
      <w:pPr>
        <w:pStyle w:val="NormalnyWeb1"/>
        <w:tabs>
          <w:tab w:val="left" w:pos="10490"/>
        </w:tabs>
        <w:spacing w:before="0" w:after="0"/>
        <w:ind w:left="709"/>
        <w:rPr>
          <w:b/>
          <w:sz w:val="16"/>
          <w:szCs w:val="16"/>
        </w:rPr>
      </w:pPr>
      <w:r w:rsidRPr="006B5020">
        <w:rPr>
          <w:sz w:val="16"/>
          <w:szCs w:val="16"/>
        </w:rPr>
        <w:t xml:space="preserve">(pieczęć firmowa </w:t>
      </w:r>
      <w:r>
        <w:rPr>
          <w:sz w:val="16"/>
          <w:szCs w:val="16"/>
        </w:rPr>
        <w:t>wnioskodawcy</w:t>
      </w:r>
      <w:r w:rsidRPr="006B5020">
        <w:rPr>
          <w:sz w:val="16"/>
          <w:szCs w:val="16"/>
        </w:rPr>
        <w:t xml:space="preserve">)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6B5020">
        <w:rPr>
          <w:sz w:val="16"/>
          <w:szCs w:val="16"/>
        </w:rPr>
        <w:t xml:space="preserve">Załącznik nr  </w:t>
      </w:r>
      <w:r>
        <w:rPr>
          <w:sz w:val="16"/>
          <w:szCs w:val="16"/>
        </w:rPr>
        <w:t>2</w:t>
      </w:r>
      <w:r w:rsidRPr="006B5020">
        <w:rPr>
          <w:sz w:val="16"/>
          <w:szCs w:val="16"/>
        </w:rPr>
        <w:t xml:space="preserve"> do wniosku </w:t>
      </w:r>
      <w:r>
        <w:rPr>
          <w:sz w:val="16"/>
          <w:szCs w:val="16"/>
        </w:rPr>
        <w:t>DW</w:t>
      </w:r>
      <w:r w:rsidRPr="006B5020">
        <w:rPr>
          <w:b/>
          <w:sz w:val="16"/>
          <w:szCs w:val="16"/>
        </w:rPr>
        <w:t xml:space="preserve"> </w:t>
      </w:r>
    </w:p>
    <w:p w14:paraId="73BB19D2" w14:textId="77777777" w:rsidR="00F54818" w:rsidRPr="006B5020" w:rsidRDefault="00F54818" w:rsidP="00F54818">
      <w:pPr>
        <w:pStyle w:val="NormalnyWeb1"/>
        <w:tabs>
          <w:tab w:val="left" w:pos="10490"/>
        </w:tabs>
        <w:spacing w:before="0" w:after="0"/>
        <w:ind w:left="709"/>
        <w:rPr>
          <w:b/>
          <w:sz w:val="16"/>
          <w:szCs w:val="16"/>
        </w:rPr>
      </w:pPr>
    </w:p>
    <w:p w14:paraId="6BDA8865" w14:textId="77777777" w:rsidR="00F54818" w:rsidRDefault="00F54818" w:rsidP="00F54818">
      <w:pPr>
        <w:shd w:val="clear" w:color="auto" w:fill="FFFFFF"/>
        <w:ind w:right="-2"/>
        <w:jc w:val="center"/>
      </w:pPr>
    </w:p>
    <w:p w14:paraId="39AF7551" w14:textId="77777777" w:rsidR="00F54818" w:rsidRPr="006B5020" w:rsidRDefault="00F54818" w:rsidP="00F54818">
      <w:pPr>
        <w:shd w:val="clear" w:color="auto" w:fill="FFFFFF"/>
        <w:ind w:right="-2"/>
        <w:jc w:val="center"/>
      </w:pPr>
      <w:r w:rsidRPr="006B5020">
        <w:t xml:space="preserve">OŚWIADCZENIE   </w:t>
      </w:r>
      <w:r>
        <w:t>WNIOSKODAWCY</w:t>
      </w:r>
    </w:p>
    <w:p w14:paraId="1B346A30" w14:textId="77777777" w:rsidR="00F54818" w:rsidRPr="006B5020" w:rsidRDefault="00F54818" w:rsidP="00F54818">
      <w:pPr>
        <w:pStyle w:val="NormalnyWeb1"/>
        <w:tabs>
          <w:tab w:val="center" w:pos="7371"/>
        </w:tabs>
        <w:spacing w:before="0" w:after="0"/>
        <w:jc w:val="center"/>
        <w:rPr>
          <w:sz w:val="20"/>
        </w:rPr>
      </w:pPr>
      <w:r w:rsidRPr="006B5020">
        <w:rPr>
          <w:b/>
          <w:sz w:val="20"/>
          <w:u w:val="single"/>
        </w:rPr>
        <w:t>BĘDĄCEGO BENEFICJENTEM</w:t>
      </w:r>
      <w:r w:rsidRPr="006B5020">
        <w:rPr>
          <w:sz w:val="20"/>
        </w:rPr>
        <w:t xml:space="preserve"> POMOCY PUBLICZNEJ</w:t>
      </w:r>
    </w:p>
    <w:p w14:paraId="44DA6B09" w14:textId="77777777" w:rsidR="00F54818" w:rsidRPr="00B66399" w:rsidRDefault="00F54818" w:rsidP="00F54818">
      <w:pPr>
        <w:spacing w:before="120" w:after="120"/>
        <w:jc w:val="center"/>
        <w:rPr>
          <w:b/>
        </w:rPr>
      </w:pPr>
      <w:r w:rsidRPr="00B66399">
        <w:rPr>
          <w:b/>
        </w:rPr>
        <w:t>Świadomy  odpowiedzialności karnej za składanie nieprawdziwych danych</w:t>
      </w:r>
    </w:p>
    <w:p w14:paraId="0A490992" w14:textId="77777777" w:rsidR="00F54818" w:rsidRDefault="00905E97" w:rsidP="00A305A7">
      <w:pPr>
        <w:spacing w:before="120" w:after="120"/>
        <w:jc w:val="both"/>
        <w:rPr>
          <w:sz w:val="14"/>
          <w:szCs w:val="14"/>
        </w:rPr>
      </w:pPr>
      <w:r w:rsidRPr="00905E97">
        <w:rPr>
          <w:sz w:val="14"/>
          <w:szCs w:val="14"/>
        </w:rPr>
        <w:t>(art.233 § 1  Kodeksu Karnego  „</w:t>
      </w:r>
      <w:r w:rsidR="00A305A7" w:rsidRPr="00A305A7">
        <w:rPr>
          <w:sz w:val="14"/>
          <w:szCs w:val="14"/>
        </w:rPr>
        <w:t>Kto składając zeznania mające służyć za dowód  w postępowan</w:t>
      </w:r>
      <w:r w:rsidR="00A305A7">
        <w:rPr>
          <w:sz w:val="14"/>
          <w:szCs w:val="14"/>
        </w:rPr>
        <w:t xml:space="preserve">iu sądowym </w:t>
      </w:r>
      <w:r w:rsidR="00A305A7" w:rsidRPr="00A305A7">
        <w:rPr>
          <w:sz w:val="14"/>
          <w:szCs w:val="14"/>
        </w:rPr>
        <w:t xml:space="preserve">lub w innym postępowaniu prowadzonym na podstawie ustawy, zeznaje nieprawdę lub zataja prawdę podlega karze pozbawienia wolności od 6 miesięcy do lat 8”  (Dz. U. 2021 poz. 2345 z </w:t>
      </w:r>
      <w:proofErr w:type="spellStart"/>
      <w:r w:rsidR="00A305A7" w:rsidRPr="00A305A7">
        <w:rPr>
          <w:sz w:val="14"/>
          <w:szCs w:val="14"/>
        </w:rPr>
        <w:t>późn</w:t>
      </w:r>
      <w:proofErr w:type="spellEnd"/>
      <w:r w:rsidR="00A305A7" w:rsidRPr="00A305A7">
        <w:rPr>
          <w:sz w:val="14"/>
          <w:szCs w:val="14"/>
        </w:rPr>
        <w:t>. zm.</w:t>
      </w:r>
      <w:r w:rsidRPr="00905E97">
        <w:rPr>
          <w:sz w:val="14"/>
          <w:szCs w:val="14"/>
        </w:rPr>
        <w:t xml:space="preserve">); oraz ustawa z dnia  28 października 2002r. o odpowiedzialności podmiotów zbiorowych za czyny zabronione pod groźbą kary  (Dz. U. 2015 poz. 1212  z </w:t>
      </w:r>
      <w:proofErr w:type="spellStart"/>
      <w:r w:rsidRPr="00905E97">
        <w:rPr>
          <w:sz w:val="14"/>
          <w:szCs w:val="14"/>
        </w:rPr>
        <w:t>późn</w:t>
      </w:r>
      <w:proofErr w:type="spellEnd"/>
      <w:r w:rsidRPr="00905E97">
        <w:rPr>
          <w:sz w:val="14"/>
          <w:szCs w:val="14"/>
        </w:rPr>
        <w:t>. zm..)</w:t>
      </w:r>
    </w:p>
    <w:p w14:paraId="2F00DC97" w14:textId="77777777" w:rsidR="00F54818" w:rsidRPr="00B66399" w:rsidRDefault="00F54818" w:rsidP="00F54818">
      <w:pPr>
        <w:spacing w:before="120" w:after="120"/>
        <w:jc w:val="both"/>
        <w:rPr>
          <w:sz w:val="14"/>
          <w:szCs w:val="14"/>
        </w:rPr>
      </w:pPr>
    </w:p>
    <w:p w14:paraId="4F1B4952" w14:textId="77777777" w:rsidR="00F54818" w:rsidRDefault="00F54818" w:rsidP="00F54818">
      <w:pPr>
        <w:jc w:val="center"/>
        <w:rPr>
          <w:b/>
        </w:rPr>
      </w:pPr>
      <w:r w:rsidRPr="00B66399">
        <w:rPr>
          <w:b/>
        </w:rPr>
        <w:t>oświadczam, że dane zawarte w niniejszym oświadczeniu są zgodne z prawdą</w:t>
      </w:r>
    </w:p>
    <w:p w14:paraId="64D8BF08" w14:textId="77777777" w:rsidR="00F54818" w:rsidRPr="006B5020" w:rsidRDefault="00F54818" w:rsidP="00F54818">
      <w:pPr>
        <w:jc w:val="center"/>
        <w:rPr>
          <w:b/>
          <w:sz w:val="8"/>
          <w:szCs w:val="8"/>
        </w:rPr>
      </w:pPr>
    </w:p>
    <w:p w14:paraId="6A25737D" w14:textId="77777777" w:rsidR="00F54818" w:rsidRPr="00EE42BA" w:rsidRDefault="00F54818" w:rsidP="00F54818">
      <w:pPr>
        <w:pStyle w:val="NormalnyWeb1"/>
        <w:numPr>
          <w:ilvl w:val="0"/>
          <w:numId w:val="20"/>
        </w:numPr>
        <w:spacing w:before="0" w:after="0"/>
        <w:jc w:val="both"/>
        <w:rPr>
          <w:sz w:val="20"/>
        </w:rPr>
      </w:pPr>
      <w:r w:rsidRPr="00EE42BA">
        <w:rPr>
          <w:b/>
          <w:sz w:val="20"/>
        </w:rPr>
        <w:t xml:space="preserve">Oświadczam, że znane są mi treści aktów prawnych regulujących warunki i tryb przyznawania </w:t>
      </w:r>
      <w:r w:rsidRPr="00140308">
        <w:rPr>
          <w:i/>
          <w:sz w:val="20"/>
        </w:rPr>
        <w:t xml:space="preserve">dofinansowania </w:t>
      </w:r>
      <w:r w:rsidRPr="00EE42BA">
        <w:rPr>
          <w:i/>
          <w:sz w:val="20"/>
        </w:rPr>
        <w:t>wynagrodzenia za zatrudnienie skierowanego bezrobotnego, który ukończył 50 rok życia</w:t>
      </w:r>
      <w:r w:rsidRPr="00EE42BA">
        <w:rPr>
          <w:b/>
          <w:sz w:val="20"/>
        </w:rPr>
        <w:t>.</w:t>
      </w:r>
    </w:p>
    <w:p w14:paraId="39CC7D98" w14:textId="77777777" w:rsidR="00F54818" w:rsidRPr="00EE42BA" w:rsidRDefault="00F54818" w:rsidP="00F54818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EE42BA">
        <w:rPr>
          <w:b/>
          <w:sz w:val="20"/>
        </w:rPr>
        <w:t xml:space="preserve">Nie zalegam  </w:t>
      </w:r>
      <w:r w:rsidRPr="00EE42BA">
        <w:rPr>
          <w:sz w:val="20"/>
        </w:rPr>
        <w:t>w dniu złożenia wniosku</w:t>
      </w:r>
      <w:r w:rsidRPr="00EE42BA">
        <w:rPr>
          <w:b/>
          <w:sz w:val="20"/>
        </w:rPr>
        <w:t xml:space="preserve"> </w:t>
      </w:r>
      <w:r w:rsidRPr="00EE42BA">
        <w:rPr>
          <w:sz w:val="20"/>
        </w:rPr>
        <w:t>z wypłaceniem wynagrodzeń pracownikom oraz z opłacaniem składek na ubezpieczenia społeczne, ubezpieczenie zdrowotne, Fundusz Pracy, Fundusz Gwarantowanych Świadczeń Pracowniczych oraz Fundusz Emerytur Pomostowych.</w:t>
      </w:r>
    </w:p>
    <w:p w14:paraId="74FAFB5E" w14:textId="77777777" w:rsidR="00F54818" w:rsidRPr="00EE42BA" w:rsidRDefault="00F54818" w:rsidP="00F54818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EE42BA">
        <w:rPr>
          <w:b/>
          <w:sz w:val="20"/>
        </w:rPr>
        <w:t xml:space="preserve"> Nie zalegam </w:t>
      </w:r>
      <w:r w:rsidRPr="00EE42BA">
        <w:rPr>
          <w:sz w:val="20"/>
        </w:rPr>
        <w:t>w dniu złożenia wniosku z opłacaniem w terminie innych danin publicznych.</w:t>
      </w:r>
    </w:p>
    <w:p w14:paraId="5B8A4C78" w14:textId="77777777" w:rsidR="00F54818" w:rsidRDefault="00F54818" w:rsidP="00F54818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EE42BA">
        <w:rPr>
          <w:b/>
          <w:sz w:val="20"/>
        </w:rPr>
        <w:t xml:space="preserve"> Nie posiadam </w:t>
      </w:r>
      <w:r w:rsidRPr="00EE42BA">
        <w:rPr>
          <w:sz w:val="20"/>
        </w:rPr>
        <w:t>w dniu złożenia wniosku</w:t>
      </w:r>
      <w:r w:rsidRPr="00EE42BA">
        <w:rPr>
          <w:b/>
          <w:sz w:val="20"/>
        </w:rPr>
        <w:t xml:space="preserve"> </w:t>
      </w:r>
      <w:r w:rsidRPr="00EE42BA">
        <w:rPr>
          <w:sz w:val="20"/>
        </w:rPr>
        <w:t>nieuregulowanych w terminie zobowiązań cywilnoprawnych.</w:t>
      </w:r>
    </w:p>
    <w:p w14:paraId="63A4733B" w14:textId="246EC810" w:rsidR="00F54818" w:rsidRPr="00A064B8" w:rsidRDefault="00F54818" w:rsidP="00F54818">
      <w:pPr>
        <w:pStyle w:val="Tekstblokowy"/>
        <w:numPr>
          <w:ilvl w:val="0"/>
          <w:numId w:val="20"/>
        </w:numPr>
        <w:tabs>
          <w:tab w:val="clear" w:pos="8931"/>
        </w:tabs>
        <w:ind w:right="-1"/>
        <w:rPr>
          <w:rFonts w:ascii="Times New Roman" w:hAnsi="Times New Roman"/>
          <w:sz w:val="20"/>
        </w:rPr>
      </w:pPr>
      <w:r w:rsidRPr="00A064B8">
        <w:rPr>
          <w:rFonts w:ascii="Times New Roman" w:hAnsi="Times New Roman"/>
          <w:b/>
          <w:sz w:val="20"/>
        </w:rPr>
        <w:t>Spełniam warunki</w:t>
      </w:r>
      <w:r w:rsidRPr="00A064B8">
        <w:rPr>
          <w:rFonts w:ascii="Times New Roman" w:hAnsi="Times New Roman"/>
          <w:sz w:val="20"/>
        </w:rPr>
        <w:t xml:space="preserve">, o których mowa w Rozporządzeniu Komisji (UE) nr </w:t>
      </w:r>
      <w:r w:rsidR="006D56AD" w:rsidRPr="00A064B8">
        <w:rPr>
          <w:rFonts w:ascii="Times New Roman" w:hAnsi="Times New Roman"/>
          <w:sz w:val="20"/>
        </w:rPr>
        <w:t>2023/2831</w:t>
      </w:r>
      <w:r w:rsidRPr="00A064B8">
        <w:rPr>
          <w:rFonts w:ascii="Times New Roman" w:hAnsi="Times New Roman"/>
          <w:sz w:val="20"/>
        </w:rPr>
        <w:t xml:space="preserve"> z dnia </w:t>
      </w:r>
      <w:r w:rsidR="006D56AD" w:rsidRPr="00A064B8">
        <w:rPr>
          <w:rFonts w:ascii="Times New Roman" w:hAnsi="Times New Roman"/>
          <w:sz w:val="20"/>
        </w:rPr>
        <w:t>13</w:t>
      </w:r>
      <w:r w:rsidRPr="00A064B8">
        <w:rPr>
          <w:rFonts w:ascii="Times New Roman" w:hAnsi="Times New Roman"/>
          <w:sz w:val="20"/>
        </w:rPr>
        <w:t xml:space="preserve"> grudnia 2013r. </w:t>
      </w:r>
      <w:r w:rsidRPr="00A064B8">
        <w:rPr>
          <w:rFonts w:ascii="Times New Roman" w:hAnsi="Times New Roman"/>
          <w:i/>
          <w:sz w:val="20"/>
        </w:rPr>
        <w:t xml:space="preserve">w sprawie stosowania art. 107 i 108 Traktatu o funkcjonowaniu Unii Europejskiej do pomocy de </w:t>
      </w:r>
      <w:proofErr w:type="spellStart"/>
      <w:r w:rsidRPr="00A064B8">
        <w:rPr>
          <w:rFonts w:ascii="Times New Roman" w:hAnsi="Times New Roman"/>
          <w:i/>
          <w:sz w:val="20"/>
        </w:rPr>
        <w:t>minimis</w:t>
      </w:r>
      <w:proofErr w:type="spellEnd"/>
      <w:r w:rsidRPr="00A064B8">
        <w:rPr>
          <w:rFonts w:ascii="Times New Roman" w:hAnsi="Times New Roman"/>
          <w:sz w:val="20"/>
        </w:rPr>
        <w:t xml:space="preserve"> (Dz. Urz. UE L </w:t>
      </w:r>
      <w:r w:rsidR="006D56AD" w:rsidRPr="00A064B8">
        <w:rPr>
          <w:rFonts w:ascii="Times New Roman" w:hAnsi="Times New Roman"/>
          <w:sz w:val="20"/>
        </w:rPr>
        <w:t>2023/2831</w:t>
      </w:r>
      <w:r w:rsidRPr="00A064B8">
        <w:rPr>
          <w:rFonts w:ascii="Times New Roman" w:hAnsi="Times New Roman"/>
          <w:sz w:val="20"/>
        </w:rPr>
        <w:t xml:space="preserve"> z </w:t>
      </w:r>
      <w:r w:rsidR="006D56AD" w:rsidRPr="00A064B8">
        <w:rPr>
          <w:rFonts w:ascii="Times New Roman" w:hAnsi="Times New Roman"/>
          <w:sz w:val="20"/>
        </w:rPr>
        <w:t>15</w:t>
      </w:r>
      <w:r w:rsidRPr="00A064B8">
        <w:rPr>
          <w:rFonts w:ascii="Times New Roman" w:hAnsi="Times New Roman"/>
          <w:sz w:val="20"/>
        </w:rPr>
        <w:t>.12.</w:t>
      </w:r>
      <w:r w:rsidR="006D56AD" w:rsidRPr="00A064B8">
        <w:rPr>
          <w:rFonts w:ascii="Times New Roman" w:hAnsi="Times New Roman"/>
          <w:sz w:val="20"/>
        </w:rPr>
        <w:t>2023</w:t>
      </w:r>
      <w:r w:rsidRPr="00A064B8">
        <w:rPr>
          <w:rFonts w:ascii="Times New Roman" w:hAnsi="Times New Roman"/>
          <w:sz w:val="20"/>
        </w:rPr>
        <w:t xml:space="preserve">), lub odpowiednio w Rozporządzeniu Komisji (UE) nr 1408/2013 z dnia 18 grudnia 2013r. </w:t>
      </w:r>
      <w:r w:rsidRPr="00A064B8">
        <w:rPr>
          <w:rFonts w:ascii="Times New Roman" w:hAnsi="Times New Roman"/>
          <w:i/>
          <w:sz w:val="20"/>
        </w:rPr>
        <w:t xml:space="preserve">w sprawie stosowania art. 107 i 108 Traktatu o funkcjonowaniu Unii Europejskiej do pomocy de </w:t>
      </w:r>
      <w:proofErr w:type="spellStart"/>
      <w:r w:rsidRPr="00A064B8">
        <w:rPr>
          <w:rFonts w:ascii="Times New Roman" w:hAnsi="Times New Roman"/>
          <w:i/>
          <w:sz w:val="20"/>
        </w:rPr>
        <w:t>minimis</w:t>
      </w:r>
      <w:proofErr w:type="spellEnd"/>
      <w:r w:rsidRPr="00A064B8">
        <w:rPr>
          <w:rFonts w:ascii="Times New Roman" w:hAnsi="Times New Roman"/>
          <w:i/>
          <w:sz w:val="20"/>
        </w:rPr>
        <w:t xml:space="preserve"> w sektorze rolnym</w:t>
      </w:r>
      <w:r w:rsidRPr="00A064B8">
        <w:rPr>
          <w:rFonts w:ascii="Times New Roman" w:hAnsi="Times New Roman"/>
          <w:sz w:val="20"/>
        </w:rPr>
        <w:t xml:space="preserve"> (Dz. Urz. UE L 352 z 24.12.2013</w:t>
      </w:r>
      <w:r w:rsidR="00756324" w:rsidRPr="00A064B8">
        <w:rPr>
          <w:rFonts w:ascii="Times New Roman" w:hAnsi="Times New Roman"/>
          <w:sz w:val="20"/>
        </w:rPr>
        <w:t xml:space="preserve"> ze zm.</w:t>
      </w:r>
      <w:r w:rsidRPr="00A064B8">
        <w:rPr>
          <w:rFonts w:ascii="Times New Roman" w:hAnsi="Times New Roman"/>
          <w:sz w:val="20"/>
        </w:rPr>
        <w:t>),</w:t>
      </w:r>
      <w:r w:rsidRPr="00A064B8">
        <w:rPr>
          <w:sz w:val="16"/>
          <w:szCs w:val="16"/>
        </w:rPr>
        <w:t xml:space="preserve"> </w:t>
      </w:r>
      <w:r w:rsidRPr="00A064B8">
        <w:rPr>
          <w:rFonts w:ascii="Times New Roman" w:hAnsi="Times New Roman"/>
          <w:sz w:val="20"/>
        </w:rPr>
        <w:t xml:space="preserve">lub w Rozporządzeniu Komisji (UE) nr 717/2014 z dnia 27 czerwca 2014r. </w:t>
      </w:r>
      <w:r w:rsidRPr="00A064B8">
        <w:rPr>
          <w:rFonts w:ascii="Times New Roman" w:hAnsi="Times New Roman"/>
          <w:i/>
          <w:sz w:val="20"/>
        </w:rPr>
        <w:t xml:space="preserve">w sprawie stosowania art. 107 i 108 Traktatu o funkcjonowaniu Unii Europejskiej do pomocy de </w:t>
      </w:r>
      <w:proofErr w:type="spellStart"/>
      <w:r w:rsidRPr="00A064B8">
        <w:rPr>
          <w:rFonts w:ascii="Times New Roman" w:hAnsi="Times New Roman"/>
          <w:i/>
          <w:sz w:val="20"/>
        </w:rPr>
        <w:t>minimis</w:t>
      </w:r>
      <w:proofErr w:type="spellEnd"/>
      <w:r w:rsidRPr="00A064B8">
        <w:rPr>
          <w:rFonts w:ascii="Times New Roman" w:hAnsi="Times New Roman"/>
          <w:i/>
          <w:sz w:val="20"/>
        </w:rPr>
        <w:t xml:space="preserve"> w sektorze </w:t>
      </w:r>
      <w:r w:rsidRPr="00A064B8">
        <w:rPr>
          <w:rFonts w:ascii="Times New Roman" w:hAnsi="Times New Roman"/>
          <w:bCs/>
          <w:i/>
          <w:sz w:val="20"/>
        </w:rPr>
        <w:t>w sektorze rybołówstwa i akwakultury</w:t>
      </w:r>
      <w:r w:rsidRPr="00A064B8">
        <w:rPr>
          <w:rFonts w:ascii="Times New Roman" w:hAnsi="Times New Roman"/>
          <w:sz w:val="20"/>
        </w:rPr>
        <w:t xml:space="preserve"> (Dz. Urz. UE L 190 z 28.06.2014</w:t>
      </w:r>
      <w:r w:rsidR="00756324" w:rsidRPr="00A064B8">
        <w:rPr>
          <w:rFonts w:ascii="Times New Roman" w:hAnsi="Times New Roman"/>
          <w:sz w:val="20"/>
        </w:rPr>
        <w:t xml:space="preserve"> ze zm.</w:t>
      </w:r>
      <w:r w:rsidRPr="00A064B8">
        <w:rPr>
          <w:rFonts w:ascii="Times New Roman" w:hAnsi="Times New Roman"/>
          <w:sz w:val="20"/>
        </w:rPr>
        <w:t xml:space="preserve">), </w:t>
      </w:r>
      <w:r w:rsidRPr="00A064B8">
        <w:rPr>
          <w:rFonts w:ascii="Times New Roman" w:hAnsi="Times New Roman"/>
          <w:b/>
          <w:sz w:val="20"/>
        </w:rPr>
        <w:t xml:space="preserve"> </w:t>
      </w:r>
    </w:p>
    <w:p w14:paraId="36E57DE5" w14:textId="77777777" w:rsidR="00F54818" w:rsidRPr="00EE42BA" w:rsidRDefault="00F54818" w:rsidP="00F54818">
      <w:pPr>
        <w:pStyle w:val="Tekstblokowy"/>
        <w:numPr>
          <w:ilvl w:val="0"/>
          <w:numId w:val="20"/>
        </w:numPr>
        <w:tabs>
          <w:tab w:val="left" w:pos="426"/>
        </w:tabs>
        <w:ind w:right="-1"/>
        <w:rPr>
          <w:rFonts w:ascii="Times New Roman" w:hAnsi="Times New Roman"/>
          <w:sz w:val="20"/>
        </w:rPr>
      </w:pPr>
      <w:r w:rsidRPr="00EE42BA">
        <w:rPr>
          <w:rFonts w:ascii="Times New Roman" w:hAnsi="Times New Roman"/>
          <w:b/>
          <w:sz w:val="20"/>
        </w:rPr>
        <w:t xml:space="preserve">Nie ciąży </w:t>
      </w:r>
      <w:r w:rsidRPr="00EE42BA">
        <w:rPr>
          <w:rFonts w:ascii="Times New Roman" w:hAnsi="Times New Roman"/>
          <w:sz w:val="20"/>
        </w:rPr>
        <w:t>na moim przedsiębiorstwie obowiązek zwrotu pomocy wynikający z wcześniejszej decyzji Komisji Europejskiej uznającej pomoc niezgodną z prawem i ze wspólnym rynkiem.</w:t>
      </w:r>
    </w:p>
    <w:p w14:paraId="1D1B7D68" w14:textId="77777777" w:rsidR="00F54818" w:rsidRPr="00EE42BA" w:rsidRDefault="00F54818" w:rsidP="00F54818">
      <w:pPr>
        <w:pStyle w:val="Tekstblokowy"/>
        <w:numPr>
          <w:ilvl w:val="0"/>
          <w:numId w:val="20"/>
        </w:numPr>
        <w:tabs>
          <w:tab w:val="left" w:pos="426"/>
        </w:tabs>
        <w:ind w:right="-1"/>
        <w:rPr>
          <w:rFonts w:ascii="Times New Roman" w:hAnsi="Times New Roman"/>
          <w:sz w:val="20"/>
        </w:rPr>
      </w:pPr>
      <w:r w:rsidRPr="00EE42BA">
        <w:rPr>
          <w:rFonts w:ascii="Times New Roman" w:hAnsi="Times New Roman"/>
          <w:b/>
          <w:sz w:val="20"/>
        </w:rPr>
        <w:t>Zobowiązuję się</w:t>
      </w:r>
      <w:r w:rsidRPr="00EE42BA">
        <w:rPr>
          <w:rFonts w:ascii="Times New Roman" w:hAnsi="Times New Roman"/>
          <w:sz w:val="20"/>
        </w:rPr>
        <w:t xml:space="preserve"> do niezwłocznego powiadomienia Powiatowego Urzędu Pracy w Głubczycach </w:t>
      </w:r>
      <w:r>
        <w:rPr>
          <w:rFonts w:ascii="Times New Roman" w:hAnsi="Times New Roman"/>
          <w:sz w:val="20"/>
        </w:rPr>
        <w:br/>
      </w:r>
      <w:r w:rsidRPr="00EE42BA">
        <w:rPr>
          <w:rFonts w:ascii="Times New Roman" w:hAnsi="Times New Roman"/>
          <w:sz w:val="20"/>
        </w:rPr>
        <w:t xml:space="preserve">o możliwości </w:t>
      </w:r>
      <w:r w:rsidRPr="00EE42BA">
        <w:rPr>
          <w:rFonts w:ascii="Times New Roman" w:hAnsi="Times New Roman"/>
          <w:b/>
          <w:sz w:val="20"/>
        </w:rPr>
        <w:t>przekroczenia</w:t>
      </w:r>
      <w:r w:rsidRPr="00EE42BA">
        <w:rPr>
          <w:rFonts w:ascii="Times New Roman" w:hAnsi="Times New Roman"/>
          <w:sz w:val="20"/>
        </w:rPr>
        <w:t xml:space="preserve"> granic dopuszczalnej pomocy publicznej.</w:t>
      </w:r>
    </w:p>
    <w:p w14:paraId="42A6AFA2" w14:textId="77777777" w:rsidR="00F54818" w:rsidRPr="00EE42BA" w:rsidRDefault="00F54818" w:rsidP="00F54818">
      <w:pPr>
        <w:numPr>
          <w:ilvl w:val="0"/>
          <w:numId w:val="20"/>
        </w:numPr>
        <w:suppressAutoHyphens w:val="0"/>
        <w:ind w:left="357" w:hanging="357"/>
      </w:pPr>
      <w:r w:rsidRPr="00EE42BA">
        <w:t>Udzielona pomoc nie spowoduje przekroczenia dopuszczalnej intensywności pomocy dla danego przeznaczenia pomocy.</w:t>
      </w:r>
    </w:p>
    <w:p w14:paraId="0FACC42E" w14:textId="77777777" w:rsidR="00F54818" w:rsidRPr="00EE42BA" w:rsidRDefault="00F54818" w:rsidP="00F54818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i/>
          <w:sz w:val="20"/>
        </w:rPr>
      </w:pPr>
      <w:r w:rsidRPr="00EE42BA">
        <w:rPr>
          <w:sz w:val="20"/>
        </w:rPr>
        <w:t xml:space="preserve">Zobowiązuję się do złożenia w dniu podpisania umowy dodatkowego oświadczenia o uzyskanej pomocy publicznej lub pomocy </w:t>
      </w:r>
      <w:r w:rsidRPr="00EE42BA">
        <w:rPr>
          <w:i/>
          <w:sz w:val="20"/>
        </w:rPr>
        <w:t xml:space="preserve">de </w:t>
      </w:r>
      <w:proofErr w:type="spellStart"/>
      <w:r w:rsidRPr="00EE42BA">
        <w:rPr>
          <w:i/>
          <w:sz w:val="20"/>
        </w:rPr>
        <w:t>minimis</w:t>
      </w:r>
      <w:proofErr w:type="spellEnd"/>
      <w:r w:rsidRPr="00EE42BA">
        <w:rPr>
          <w:sz w:val="20"/>
        </w:rPr>
        <w:t xml:space="preserve">, jeżeli w okresie od dnia złożenia wniosku do dnia podpisania umowy z Powiatowym Urzędem Pracy otrzymam pomoc publiczną lub pomoc </w:t>
      </w:r>
      <w:r w:rsidRPr="00EE42BA">
        <w:rPr>
          <w:i/>
          <w:sz w:val="20"/>
        </w:rPr>
        <w:t xml:space="preserve">de </w:t>
      </w:r>
      <w:proofErr w:type="spellStart"/>
      <w:r w:rsidRPr="00EE42BA">
        <w:rPr>
          <w:i/>
          <w:sz w:val="20"/>
        </w:rPr>
        <w:t>minimis</w:t>
      </w:r>
      <w:proofErr w:type="spellEnd"/>
      <w:r w:rsidRPr="00EE42BA">
        <w:rPr>
          <w:i/>
          <w:sz w:val="20"/>
        </w:rPr>
        <w:t>.</w:t>
      </w:r>
    </w:p>
    <w:p w14:paraId="71EEC285" w14:textId="77777777" w:rsidR="00F54818" w:rsidRPr="00EE42BA" w:rsidRDefault="00F54818" w:rsidP="00F54818">
      <w:pPr>
        <w:pStyle w:val="NormalWeb1"/>
        <w:numPr>
          <w:ilvl w:val="0"/>
          <w:numId w:val="20"/>
        </w:numPr>
        <w:spacing w:before="0" w:after="0"/>
        <w:ind w:left="357" w:hanging="357"/>
        <w:jc w:val="both"/>
        <w:rPr>
          <w:b/>
          <w:i/>
          <w:sz w:val="20"/>
        </w:rPr>
      </w:pPr>
      <w:r w:rsidRPr="00EE42BA">
        <w:rPr>
          <w:b/>
          <w:sz w:val="20"/>
        </w:rPr>
        <w:t xml:space="preserve">Nie otrzymałem </w:t>
      </w:r>
      <w:r w:rsidRPr="00EE42BA">
        <w:rPr>
          <w:sz w:val="20"/>
        </w:rPr>
        <w:t>w okresie ostatnich 3 lat przed złożeniem wniosku pomocy publicznej dla młodych innowacyjnych przedsiębiorstw.</w:t>
      </w:r>
    </w:p>
    <w:p w14:paraId="6FA94FCA" w14:textId="77777777" w:rsidR="00F54818" w:rsidRPr="00EE42BA" w:rsidRDefault="00F54818" w:rsidP="00F54818">
      <w:pPr>
        <w:pStyle w:val="NormalnyWeb1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EE42BA">
        <w:rPr>
          <w:b/>
          <w:sz w:val="20"/>
        </w:rPr>
        <w:t>Nie toczy się</w:t>
      </w:r>
      <w:r w:rsidRPr="00EE42BA">
        <w:rPr>
          <w:sz w:val="20"/>
        </w:rPr>
        <w:t xml:space="preserve"> w stosunku do firmy postępowanie upadłościowe i </w:t>
      </w:r>
      <w:r w:rsidRPr="00EE42BA">
        <w:rPr>
          <w:b/>
          <w:sz w:val="20"/>
        </w:rPr>
        <w:t xml:space="preserve">nie został </w:t>
      </w:r>
      <w:r w:rsidRPr="00EE42BA">
        <w:rPr>
          <w:sz w:val="20"/>
        </w:rPr>
        <w:t>zgłoszony wniosek o likwidację.</w:t>
      </w:r>
    </w:p>
    <w:p w14:paraId="4D66F2BD" w14:textId="77777777" w:rsidR="00F54818" w:rsidRDefault="00F54818" w:rsidP="00F54818">
      <w:pPr>
        <w:widowControl w:val="0"/>
        <w:numPr>
          <w:ilvl w:val="0"/>
          <w:numId w:val="20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jc w:val="both"/>
      </w:pPr>
      <w:r w:rsidRPr="00EE42BA">
        <w:t>Nie posiadam nieuregulowanych należności względem Funduszu Pracy, będących wynikiem niewywiązania się z wcześniej zawartych umów z Powiatowym Urzędem Pracy w Głubczycach.</w:t>
      </w:r>
    </w:p>
    <w:p w14:paraId="017B2E55" w14:textId="77777777" w:rsidR="00F54818" w:rsidRPr="00EE42BA" w:rsidRDefault="00F54818" w:rsidP="00F54818">
      <w:pPr>
        <w:widowControl w:val="0"/>
        <w:numPr>
          <w:ilvl w:val="0"/>
          <w:numId w:val="20"/>
        </w:numPr>
        <w:shd w:val="clear" w:color="auto" w:fill="FFFFFF"/>
        <w:tabs>
          <w:tab w:val="left" w:pos="144"/>
        </w:tabs>
        <w:suppressAutoHyphens w:val="0"/>
        <w:autoSpaceDE w:val="0"/>
        <w:autoSpaceDN w:val="0"/>
        <w:adjustRightInd w:val="0"/>
        <w:spacing w:line="274" w:lineRule="exact"/>
        <w:jc w:val="both"/>
      </w:pPr>
      <w:r w:rsidRPr="0098185F">
        <w:rPr>
          <w:b/>
        </w:rPr>
        <w:t>Nie zostałem ukarany</w:t>
      </w:r>
      <w:r>
        <w:t xml:space="preserve"> w okresie 2 lat przed wystąpieniem z wnioskiem o dofinansowanie wynagrodzenia, za przestępstwo przeciwko obrotowi gospodarczemu, w rozumieniu ustawy z dnia 6 czerwca 1997r. – Kodeks karny lub ustawy z dnia 28 października 2002r. o odpowiedzialności podmiotów zbiorowych za czyny zabronione pod groźbą kary.</w:t>
      </w:r>
    </w:p>
    <w:p w14:paraId="6DAD150B" w14:textId="77777777" w:rsidR="00F54818" w:rsidRDefault="00F54818" w:rsidP="00F54818">
      <w:pPr>
        <w:pStyle w:val="NormalnyWeb1"/>
        <w:numPr>
          <w:ilvl w:val="0"/>
          <w:numId w:val="20"/>
        </w:numPr>
        <w:spacing w:before="0" w:after="0"/>
        <w:ind w:left="357" w:hanging="357"/>
        <w:jc w:val="both"/>
        <w:rPr>
          <w:sz w:val="20"/>
        </w:rPr>
      </w:pPr>
      <w:r w:rsidRPr="00EE42BA">
        <w:rPr>
          <w:b/>
          <w:sz w:val="20"/>
        </w:rPr>
        <w:t xml:space="preserve">Zobowiązuję się </w:t>
      </w:r>
      <w:r w:rsidRPr="00EE42BA">
        <w:rPr>
          <w:sz w:val="20"/>
        </w:rPr>
        <w:t>poinformować Powiatowy Urząd</w:t>
      </w:r>
      <w:r>
        <w:rPr>
          <w:sz w:val="20"/>
        </w:rPr>
        <w:t xml:space="preserve"> Pracy </w:t>
      </w:r>
      <w:r w:rsidRPr="006B5020">
        <w:rPr>
          <w:sz w:val="20"/>
        </w:rPr>
        <w:t>o wszelkich zmianach, które nastą</w:t>
      </w:r>
      <w:r>
        <w:rPr>
          <w:sz w:val="20"/>
        </w:rPr>
        <w:t>pi</w:t>
      </w:r>
      <w:r w:rsidRPr="006B5020">
        <w:rPr>
          <w:sz w:val="20"/>
        </w:rPr>
        <w:t>ą od dnia złożenia wniosku do dnia pod</w:t>
      </w:r>
      <w:r>
        <w:rPr>
          <w:sz w:val="20"/>
        </w:rPr>
        <w:t>pi</w:t>
      </w:r>
      <w:r w:rsidRPr="006B5020">
        <w:rPr>
          <w:sz w:val="20"/>
        </w:rPr>
        <w:t xml:space="preserve">sania umowy. </w:t>
      </w:r>
    </w:p>
    <w:p w14:paraId="240D409C" w14:textId="77777777" w:rsidR="00F54818" w:rsidRDefault="00F54818" w:rsidP="00F54818">
      <w:pPr>
        <w:pStyle w:val="NormalnyWeb1"/>
        <w:spacing w:before="0" w:after="0"/>
        <w:ind w:left="357"/>
        <w:jc w:val="both"/>
        <w:rPr>
          <w:sz w:val="20"/>
        </w:rPr>
      </w:pPr>
    </w:p>
    <w:p w14:paraId="2B745832" w14:textId="77777777" w:rsidR="00F54818" w:rsidRPr="006B5020" w:rsidRDefault="00F54818" w:rsidP="00F54818">
      <w:pPr>
        <w:pStyle w:val="NormalnyWeb1"/>
        <w:spacing w:before="0" w:after="0"/>
        <w:ind w:left="357"/>
        <w:jc w:val="both"/>
        <w:rPr>
          <w:sz w:val="20"/>
        </w:rPr>
      </w:pPr>
    </w:p>
    <w:p w14:paraId="2968407F" w14:textId="77777777" w:rsidR="00F54818" w:rsidRPr="006B5020" w:rsidRDefault="00F54818" w:rsidP="00F54818">
      <w:pPr>
        <w:pStyle w:val="NormalnyWeb1"/>
        <w:spacing w:before="60" w:after="60"/>
        <w:jc w:val="center"/>
        <w:rPr>
          <w:sz w:val="18"/>
          <w:szCs w:val="18"/>
        </w:rPr>
      </w:pPr>
      <w:r w:rsidRPr="006B5020">
        <w:rPr>
          <w:b/>
          <w:sz w:val="18"/>
          <w:szCs w:val="18"/>
          <w:u w:val="single"/>
        </w:rPr>
        <w:t>POD</w:t>
      </w:r>
      <w:r>
        <w:rPr>
          <w:b/>
          <w:sz w:val="18"/>
          <w:szCs w:val="18"/>
          <w:u w:val="single"/>
        </w:rPr>
        <w:t>PI</w:t>
      </w:r>
      <w:r w:rsidRPr="006B5020">
        <w:rPr>
          <w:b/>
          <w:sz w:val="18"/>
          <w:szCs w:val="18"/>
          <w:u w:val="single"/>
        </w:rPr>
        <w:t>SY POD OŚWIADCZENIEM SKŁADAJĄ:</w:t>
      </w:r>
      <w:r w:rsidRPr="006B5020">
        <w:rPr>
          <w:sz w:val="18"/>
          <w:szCs w:val="18"/>
        </w:rPr>
        <w:t xml:space="preserve">          </w:t>
      </w:r>
    </w:p>
    <w:p w14:paraId="1F7F02CF" w14:textId="77777777" w:rsidR="00F54818" w:rsidRDefault="00F54818" w:rsidP="00F54818">
      <w:pPr>
        <w:tabs>
          <w:tab w:val="left" w:pos="2535"/>
        </w:tabs>
      </w:pPr>
      <w:r w:rsidRPr="006B5020">
        <w:t xml:space="preserve">                                   </w:t>
      </w:r>
    </w:p>
    <w:p w14:paraId="669B7B4A" w14:textId="77777777" w:rsidR="00F54818" w:rsidRDefault="00F54818" w:rsidP="00F54818">
      <w:pPr>
        <w:tabs>
          <w:tab w:val="left" w:pos="2535"/>
        </w:tabs>
      </w:pPr>
    </w:p>
    <w:p w14:paraId="75D5B9A5" w14:textId="77777777" w:rsidR="00F54818" w:rsidRDefault="00F54818" w:rsidP="00F54818">
      <w:pPr>
        <w:tabs>
          <w:tab w:val="left" w:pos="2535"/>
        </w:tabs>
      </w:pPr>
    </w:p>
    <w:p w14:paraId="233FE122" w14:textId="77777777" w:rsidR="00F54818" w:rsidRPr="006B5020" w:rsidRDefault="00F54818" w:rsidP="00F54818">
      <w:pPr>
        <w:tabs>
          <w:tab w:val="left" w:pos="2535"/>
        </w:tabs>
      </w:pPr>
      <w:r w:rsidRPr="006B502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B5020">
        <w:br/>
        <w:t xml:space="preserve">               …………………………………                                                        …………………………………</w:t>
      </w:r>
    </w:p>
    <w:p w14:paraId="64ACA84C" w14:textId="77777777" w:rsidR="00F54818" w:rsidRPr="006B5020" w:rsidRDefault="00F54818" w:rsidP="00F54818">
      <w:pPr>
        <w:pStyle w:val="NormalnyWeb1"/>
        <w:tabs>
          <w:tab w:val="center" w:pos="1418"/>
          <w:tab w:val="left" w:pos="6946"/>
          <w:tab w:val="center" w:pos="8505"/>
        </w:tabs>
        <w:spacing w:before="0" w:after="0"/>
        <w:rPr>
          <w:sz w:val="14"/>
          <w:szCs w:val="14"/>
        </w:rPr>
      </w:pPr>
      <w:r w:rsidRPr="006B5020">
        <w:rPr>
          <w:sz w:val="16"/>
          <w:szCs w:val="16"/>
        </w:rPr>
        <w:t xml:space="preserve"> </w:t>
      </w:r>
      <w:r w:rsidRPr="006B5020">
        <w:rPr>
          <w:sz w:val="14"/>
          <w:szCs w:val="14"/>
        </w:rPr>
        <w:t>Główny Księgowy lub inna osoba prowadząca dokumentację finansową                                                                  data, pod</w:t>
      </w:r>
      <w:r>
        <w:rPr>
          <w:sz w:val="14"/>
          <w:szCs w:val="14"/>
        </w:rPr>
        <w:t>pi</w:t>
      </w:r>
      <w:r w:rsidRPr="006B5020">
        <w:rPr>
          <w:sz w:val="14"/>
          <w:szCs w:val="14"/>
        </w:rPr>
        <w:t xml:space="preserve">s i </w:t>
      </w:r>
      <w:r>
        <w:rPr>
          <w:sz w:val="14"/>
          <w:szCs w:val="14"/>
        </w:rPr>
        <w:t>pi</w:t>
      </w:r>
      <w:r w:rsidRPr="006B5020">
        <w:rPr>
          <w:sz w:val="14"/>
          <w:szCs w:val="14"/>
        </w:rPr>
        <w:t xml:space="preserve">eczęć wnioskodawcy  </w:t>
      </w:r>
    </w:p>
    <w:p w14:paraId="4EC1485F" w14:textId="77777777" w:rsidR="00F54818" w:rsidRDefault="00F54818" w:rsidP="00F54818"/>
    <w:p w14:paraId="68023967" w14:textId="77777777" w:rsidR="00F54818" w:rsidRDefault="00F54818"/>
    <w:p w14:paraId="38611CE7" w14:textId="77777777" w:rsidR="00F54818" w:rsidRDefault="00F54818" w:rsidP="00F54818">
      <w:r>
        <w:br w:type="page"/>
      </w:r>
    </w:p>
    <w:p w14:paraId="009EA6C2" w14:textId="77777777" w:rsidR="00F54818" w:rsidRPr="00D67F0F" w:rsidRDefault="00F54818" w:rsidP="00F54818">
      <w:pPr>
        <w:ind w:firstLine="709"/>
        <w:jc w:val="right"/>
      </w:pPr>
      <w:r w:rsidRPr="00D67F0F">
        <w:lastRenderedPageBreak/>
        <w:t xml:space="preserve">Załącznik nr </w:t>
      </w:r>
      <w:r>
        <w:t>3</w:t>
      </w:r>
      <w:r w:rsidRPr="00D67F0F">
        <w:t xml:space="preserve"> do wniosku </w:t>
      </w:r>
      <w:r>
        <w:t>DW</w:t>
      </w:r>
      <w:r w:rsidRPr="00D67F0F"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F54818" w:rsidRPr="00D67F0F" w14:paraId="2407E5D3" w14:textId="77777777" w:rsidTr="00ED0862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17015F9" w14:textId="77777777" w:rsidR="00F54818" w:rsidRPr="00D67F0F" w:rsidRDefault="00F54818" w:rsidP="00ED0862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F54818" w:rsidRPr="00D67F0F" w14:paraId="09D4810F" w14:textId="77777777" w:rsidTr="00ED0862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0891F6" w14:textId="77777777" w:rsidR="00F54818" w:rsidRPr="00D67F0F" w:rsidRDefault="00F54818" w:rsidP="00ED0862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F54818" w:rsidRPr="00D67F0F" w14:paraId="00029B66" w14:textId="77777777" w:rsidTr="00ED0862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67C523" w14:textId="77777777" w:rsidR="00F54818" w:rsidRPr="00D67F0F" w:rsidRDefault="00F54818" w:rsidP="00ED0862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14:paraId="7F1036B2" w14:textId="77777777" w:rsidR="00F54818" w:rsidRPr="00D67F0F" w:rsidRDefault="00F54818" w:rsidP="00F54818">
      <w:pPr>
        <w:tabs>
          <w:tab w:val="left" w:pos="284"/>
        </w:tabs>
        <w:ind w:left="284" w:hanging="284"/>
        <w:rPr>
          <w:sz w:val="16"/>
        </w:rPr>
      </w:pPr>
      <w:r w:rsidRPr="00D67F0F">
        <w:rPr>
          <w:sz w:val="16"/>
        </w:rPr>
        <w:t>/nazwisko</w:t>
      </w:r>
      <w:r>
        <w:rPr>
          <w:sz w:val="16"/>
        </w:rPr>
        <w:t xml:space="preserve"> i</w:t>
      </w:r>
      <w:r w:rsidRPr="00D67F0F">
        <w:rPr>
          <w:sz w:val="16"/>
        </w:rPr>
        <w:t xml:space="preserve"> imię albo firma wnioskodawcy;  adres/</w:t>
      </w:r>
    </w:p>
    <w:p w14:paraId="2C0F5609" w14:textId="77777777" w:rsidR="00F54818" w:rsidRPr="00D67F0F" w:rsidRDefault="00F54818" w:rsidP="00F54818">
      <w:pPr>
        <w:tabs>
          <w:tab w:val="left" w:pos="284"/>
        </w:tabs>
        <w:ind w:left="284" w:hanging="284"/>
      </w:pPr>
    </w:p>
    <w:p w14:paraId="636452FC" w14:textId="77777777" w:rsidR="00F54818" w:rsidRPr="00D67F0F" w:rsidRDefault="00F54818" w:rsidP="00F54818">
      <w:pPr>
        <w:tabs>
          <w:tab w:val="left" w:pos="284"/>
        </w:tabs>
        <w:ind w:left="284" w:hanging="284"/>
      </w:pPr>
    </w:p>
    <w:p w14:paraId="1AD084D6" w14:textId="77777777" w:rsidR="00F54818" w:rsidRPr="006B5020" w:rsidRDefault="00F54818" w:rsidP="00F54818">
      <w:pPr>
        <w:tabs>
          <w:tab w:val="left" w:pos="284"/>
        </w:tabs>
        <w:spacing w:line="360" w:lineRule="auto"/>
        <w:ind w:left="284" w:hanging="284"/>
        <w:jc w:val="center"/>
        <w:rPr>
          <w:b/>
          <w:sz w:val="24"/>
        </w:rPr>
      </w:pPr>
      <w:r w:rsidRPr="006B5020">
        <w:rPr>
          <w:b/>
          <w:sz w:val="24"/>
        </w:rPr>
        <w:t>INFORMACJA O POMOCY PUBLICZNEJ DE MINIMIS</w:t>
      </w:r>
    </w:p>
    <w:p w14:paraId="4C84BFD0" w14:textId="77777777" w:rsidR="00F54818" w:rsidRPr="006B5020" w:rsidRDefault="00F54818" w:rsidP="00F54818">
      <w:pPr>
        <w:tabs>
          <w:tab w:val="left" w:pos="284"/>
        </w:tabs>
        <w:ind w:left="284" w:hanging="284"/>
        <w:jc w:val="center"/>
        <w:rPr>
          <w:b/>
          <w:sz w:val="24"/>
        </w:rPr>
      </w:pPr>
      <w:r w:rsidRPr="006B5020">
        <w:rPr>
          <w:b/>
          <w:sz w:val="24"/>
        </w:rPr>
        <w:t>otrzymanej w okresie bieżącego roku oraz dwóch poprzedzających go lat przed  złożeniem wniosku</w:t>
      </w:r>
    </w:p>
    <w:p w14:paraId="1BBF5FA3" w14:textId="77777777" w:rsidR="00F54818" w:rsidRPr="006B5020" w:rsidRDefault="00F54818" w:rsidP="00F54818">
      <w:pPr>
        <w:tabs>
          <w:tab w:val="left" w:pos="284"/>
        </w:tabs>
        <w:ind w:left="284" w:hanging="284"/>
      </w:pPr>
    </w:p>
    <w:p w14:paraId="17C4B839" w14:textId="77777777" w:rsidR="00F54818" w:rsidRPr="006B5020" w:rsidRDefault="00F54818" w:rsidP="00F54818">
      <w:pPr>
        <w:tabs>
          <w:tab w:val="left" w:pos="284"/>
        </w:tabs>
        <w:ind w:left="284" w:hanging="284"/>
      </w:pPr>
    </w:p>
    <w:p w14:paraId="70DC2B89" w14:textId="77777777" w:rsidR="00F54818" w:rsidRPr="00976D55" w:rsidRDefault="00F54818" w:rsidP="00F54818">
      <w:pPr>
        <w:pStyle w:val="Tekstpodstawowy"/>
        <w:jc w:val="both"/>
      </w:pPr>
      <w:r w:rsidRPr="00976D55">
        <w:t xml:space="preserve">w ramach zasady </w:t>
      </w:r>
      <w:r w:rsidRPr="00976D55">
        <w:rPr>
          <w:i/>
        </w:rPr>
        <w:t xml:space="preserve">de </w:t>
      </w:r>
      <w:proofErr w:type="spellStart"/>
      <w:r w:rsidRPr="00976D55">
        <w:rPr>
          <w:i/>
        </w:rPr>
        <w:t>minimis</w:t>
      </w:r>
      <w:proofErr w:type="spellEnd"/>
      <w:r w:rsidRPr="00976D55">
        <w:rPr>
          <w:i/>
        </w:rPr>
        <w:t xml:space="preserve"> </w:t>
      </w:r>
      <w:r w:rsidRPr="00976D55">
        <w:t>w rozumieniu:</w:t>
      </w:r>
    </w:p>
    <w:p w14:paraId="497F15E3" w14:textId="7F470C64" w:rsidR="00F54818" w:rsidRPr="00A064B8" w:rsidRDefault="00F54818" w:rsidP="00F54818">
      <w:pPr>
        <w:pStyle w:val="Tekstblokowy"/>
        <w:numPr>
          <w:ilvl w:val="0"/>
          <w:numId w:val="24"/>
        </w:numPr>
        <w:tabs>
          <w:tab w:val="clear" w:pos="8931"/>
          <w:tab w:val="left" w:pos="426"/>
        </w:tabs>
        <w:ind w:right="-1"/>
        <w:rPr>
          <w:rFonts w:ascii="Times New Roman" w:hAnsi="Times New Roman"/>
          <w:sz w:val="20"/>
          <w:szCs w:val="24"/>
        </w:rPr>
      </w:pPr>
      <w:r w:rsidRPr="00A064B8">
        <w:rPr>
          <w:rFonts w:ascii="Times New Roman" w:hAnsi="Times New Roman"/>
          <w:sz w:val="20"/>
          <w:szCs w:val="24"/>
        </w:rPr>
        <w:t xml:space="preserve">Rozporządzenie Komisji (UE) nr </w:t>
      </w:r>
      <w:r w:rsidR="006D56AD" w:rsidRPr="00A064B8">
        <w:rPr>
          <w:rFonts w:ascii="Times New Roman" w:hAnsi="Times New Roman"/>
          <w:sz w:val="20"/>
          <w:szCs w:val="24"/>
        </w:rPr>
        <w:t>2023/2831</w:t>
      </w:r>
      <w:r w:rsidRPr="00A064B8">
        <w:rPr>
          <w:rFonts w:ascii="Times New Roman" w:hAnsi="Times New Roman"/>
          <w:sz w:val="20"/>
          <w:szCs w:val="24"/>
        </w:rPr>
        <w:t xml:space="preserve"> z dnia </w:t>
      </w:r>
      <w:r w:rsidR="006D56AD" w:rsidRPr="00A064B8">
        <w:rPr>
          <w:rFonts w:ascii="Times New Roman" w:hAnsi="Times New Roman"/>
          <w:sz w:val="20"/>
          <w:szCs w:val="24"/>
        </w:rPr>
        <w:t>13</w:t>
      </w:r>
      <w:r w:rsidRPr="00A064B8">
        <w:rPr>
          <w:rFonts w:ascii="Times New Roman" w:hAnsi="Times New Roman"/>
          <w:sz w:val="20"/>
          <w:szCs w:val="24"/>
        </w:rPr>
        <w:t xml:space="preserve"> grudnia 2013r. </w:t>
      </w:r>
      <w:r w:rsidRPr="00A064B8">
        <w:rPr>
          <w:rFonts w:ascii="Times New Roman" w:hAnsi="Times New Roman"/>
          <w:i/>
          <w:sz w:val="20"/>
          <w:szCs w:val="24"/>
        </w:rPr>
        <w:t xml:space="preserve">w sprawie stosowania art. 107 i 108 Traktatu </w:t>
      </w:r>
      <w:r w:rsidRPr="00A064B8">
        <w:rPr>
          <w:rFonts w:ascii="Times New Roman" w:hAnsi="Times New Roman"/>
          <w:i/>
          <w:sz w:val="20"/>
          <w:szCs w:val="24"/>
        </w:rPr>
        <w:br/>
        <w:t xml:space="preserve">o funkcjonowaniu Unii Europejskiej do pomocy de </w:t>
      </w:r>
      <w:proofErr w:type="spellStart"/>
      <w:r w:rsidRPr="00A064B8">
        <w:rPr>
          <w:rFonts w:ascii="Times New Roman" w:hAnsi="Times New Roman"/>
          <w:i/>
          <w:sz w:val="20"/>
          <w:szCs w:val="24"/>
        </w:rPr>
        <w:t>minimis</w:t>
      </w:r>
      <w:proofErr w:type="spellEnd"/>
      <w:r w:rsidRPr="00A064B8">
        <w:rPr>
          <w:rFonts w:ascii="Times New Roman" w:hAnsi="Times New Roman"/>
          <w:sz w:val="20"/>
          <w:szCs w:val="24"/>
        </w:rPr>
        <w:t xml:space="preserve"> (Dz. Urz. UE L </w:t>
      </w:r>
      <w:r w:rsidR="006D56AD" w:rsidRPr="00A064B8">
        <w:rPr>
          <w:rFonts w:ascii="Times New Roman" w:hAnsi="Times New Roman"/>
          <w:sz w:val="20"/>
          <w:szCs w:val="24"/>
        </w:rPr>
        <w:t>2023/2831</w:t>
      </w:r>
      <w:r w:rsidRPr="00A064B8">
        <w:rPr>
          <w:rFonts w:ascii="Times New Roman" w:hAnsi="Times New Roman"/>
          <w:sz w:val="20"/>
          <w:szCs w:val="24"/>
        </w:rPr>
        <w:t xml:space="preserve"> z </w:t>
      </w:r>
      <w:r w:rsidR="006D56AD" w:rsidRPr="00A064B8">
        <w:rPr>
          <w:rFonts w:ascii="Times New Roman" w:hAnsi="Times New Roman"/>
          <w:sz w:val="20"/>
          <w:szCs w:val="24"/>
        </w:rPr>
        <w:t>15</w:t>
      </w:r>
      <w:r w:rsidRPr="00A064B8">
        <w:rPr>
          <w:rFonts w:ascii="Times New Roman" w:hAnsi="Times New Roman"/>
          <w:sz w:val="20"/>
          <w:szCs w:val="24"/>
        </w:rPr>
        <w:t>.12.</w:t>
      </w:r>
      <w:r w:rsidR="006D56AD" w:rsidRPr="00A064B8">
        <w:rPr>
          <w:rFonts w:ascii="Times New Roman" w:hAnsi="Times New Roman"/>
          <w:sz w:val="20"/>
          <w:szCs w:val="24"/>
        </w:rPr>
        <w:t>2023</w:t>
      </w:r>
      <w:r w:rsidRPr="00A064B8">
        <w:rPr>
          <w:rFonts w:ascii="Times New Roman" w:hAnsi="Times New Roman"/>
          <w:sz w:val="20"/>
          <w:szCs w:val="24"/>
        </w:rPr>
        <w:t xml:space="preserve">), </w:t>
      </w:r>
    </w:p>
    <w:p w14:paraId="2B778DB1" w14:textId="77777777" w:rsidR="00F54818" w:rsidRDefault="00F54818" w:rsidP="00F54818">
      <w:pPr>
        <w:pStyle w:val="Tekstblokowy"/>
        <w:numPr>
          <w:ilvl w:val="0"/>
          <w:numId w:val="24"/>
        </w:numPr>
        <w:tabs>
          <w:tab w:val="clear" w:pos="8931"/>
          <w:tab w:val="left" w:pos="426"/>
        </w:tabs>
        <w:ind w:right="-1"/>
        <w:rPr>
          <w:rFonts w:ascii="Times New Roman" w:hAnsi="Times New Roman"/>
          <w:color w:val="000000"/>
          <w:sz w:val="20"/>
          <w:szCs w:val="24"/>
        </w:rPr>
      </w:pPr>
      <w:r w:rsidRPr="00BE38FB">
        <w:rPr>
          <w:rFonts w:ascii="Times New Roman" w:hAnsi="Times New Roman"/>
          <w:color w:val="000000"/>
          <w:sz w:val="20"/>
          <w:szCs w:val="24"/>
        </w:rPr>
        <w:t xml:space="preserve">Rozporządzenie Komisji (UE) nr 1408/2013 z dnia 18 grudnia 2013r. </w:t>
      </w:r>
      <w:r w:rsidRPr="00BE38FB">
        <w:rPr>
          <w:rFonts w:ascii="Times New Roman" w:hAnsi="Times New Roman"/>
          <w:i/>
          <w:color w:val="000000"/>
          <w:sz w:val="20"/>
          <w:szCs w:val="24"/>
        </w:rPr>
        <w:t xml:space="preserve">w sprawie stosowania art. 107 i 108 Traktatu </w:t>
      </w:r>
      <w:r>
        <w:rPr>
          <w:rFonts w:ascii="Times New Roman" w:hAnsi="Times New Roman"/>
          <w:i/>
          <w:color w:val="000000"/>
          <w:sz w:val="20"/>
          <w:szCs w:val="24"/>
        </w:rPr>
        <w:br/>
      </w:r>
      <w:r w:rsidRPr="00BE38FB">
        <w:rPr>
          <w:rFonts w:ascii="Times New Roman" w:hAnsi="Times New Roman"/>
          <w:i/>
          <w:color w:val="000000"/>
          <w:sz w:val="20"/>
          <w:szCs w:val="24"/>
        </w:rPr>
        <w:t xml:space="preserve">o funkcjonowaniu Unii Europejskiej do pomocy de </w:t>
      </w:r>
      <w:proofErr w:type="spellStart"/>
      <w:r w:rsidRPr="00BE38FB">
        <w:rPr>
          <w:rFonts w:ascii="Times New Roman" w:hAnsi="Times New Roman"/>
          <w:i/>
          <w:color w:val="000000"/>
          <w:sz w:val="20"/>
          <w:szCs w:val="24"/>
        </w:rPr>
        <w:t>minimis</w:t>
      </w:r>
      <w:proofErr w:type="spellEnd"/>
      <w:r w:rsidRPr="00BE38FB">
        <w:rPr>
          <w:rFonts w:ascii="Times New Roman" w:hAnsi="Times New Roman"/>
          <w:i/>
          <w:color w:val="000000"/>
          <w:sz w:val="20"/>
          <w:szCs w:val="24"/>
        </w:rPr>
        <w:t xml:space="preserve"> w sektorze rolnym</w:t>
      </w:r>
      <w:r w:rsidRPr="00BE38FB">
        <w:rPr>
          <w:rFonts w:ascii="Times New Roman" w:hAnsi="Times New Roman"/>
          <w:color w:val="000000"/>
          <w:sz w:val="20"/>
          <w:szCs w:val="24"/>
        </w:rPr>
        <w:t xml:space="preserve"> (Dz. Urz. UE L 352 z 24.12.2013), </w:t>
      </w:r>
    </w:p>
    <w:p w14:paraId="24838C2E" w14:textId="77777777" w:rsidR="00F54818" w:rsidRPr="0019314C" w:rsidRDefault="00F54818" w:rsidP="00F54818">
      <w:pPr>
        <w:pStyle w:val="Tekstblokowy"/>
        <w:numPr>
          <w:ilvl w:val="0"/>
          <w:numId w:val="24"/>
        </w:numPr>
        <w:tabs>
          <w:tab w:val="clear" w:pos="8931"/>
        </w:tabs>
        <w:ind w:right="0"/>
        <w:rPr>
          <w:rFonts w:ascii="Times New Roman" w:hAnsi="Times New Roman"/>
          <w:sz w:val="20"/>
          <w:szCs w:val="16"/>
        </w:rPr>
      </w:pPr>
      <w:r w:rsidRPr="007D28F3">
        <w:rPr>
          <w:rFonts w:ascii="Times New Roman" w:hAnsi="Times New Roman"/>
          <w:sz w:val="20"/>
          <w:szCs w:val="16"/>
        </w:rPr>
        <w:t xml:space="preserve">Rozporządzenie Komisji (UE) nr 717/2014 z dnia 27 czerwca 2014r. </w:t>
      </w:r>
      <w:r w:rsidRPr="007D28F3">
        <w:rPr>
          <w:rFonts w:ascii="Times New Roman" w:hAnsi="Times New Roman"/>
          <w:i/>
          <w:sz w:val="20"/>
          <w:szCs w:val="16"/>
        </w:rPr>
        <w:t xml:space="preserve">w sprawie stosowania art. 107 i 108 Traktatu </w:t>
      </w:r>
      <w:r>
        <w:rPr>
          <w:rFonts w:ascii="Times New Roman" w:hAnsi="Times New Roman"/>
          <w:i/>
          <w:sz w:val="20"/>
          <w:szCs w:val="16"/>
        </w:rPr>
        <w:br/>
      </w:r>
      <w:r w:rsidRPr="007D28F3">
        <w:rPr>
          <w:rFonts w:ascii="Times New Roman" w:hAnsi="Times New Roman"/>
          <w:i/>
          <w:sz w:val="20"/>
          <w:szCs w:val="16"/>
        </w:rPr>
        <w:t xml:space="preserve">o funkcjonowaniu Unii Europejskiej do pomocy de </w:t>
      </w:r>
      <w:proofErr w:type="spellStart"/>
      <w:r w:rsidRPr="007D28F3">
        <w:rPr>
          <w:rFonts w:ascii="Times New Roman" w:hAnsi="Times New Roman"/>
          <w:i/>
          <w:sz w:val="20"/>
          <w:szCs w:val="16"/>
        </w:rPr>
        <w:t>minimis</w:t>
      </w:r>
      <w:proofErr w:type="spellEnd"/>
      <w:r w:rsidRPr="007D28F3">
        <w:rPr>
          <w:rFonts w:ascii="Times New Roman" w:hAnsi="Times New Roman"/>
          <w:i/>
          <w:sz w:val="20"/>
          <w:szCs w:val="16"/>
        </w:rPr>
        <w:t xml:space="preserve"> w sektorze </w:t>
      </w:r>
      <w:r w:rsidRPr="007D28F3">
        <w:rPr>
          <w:rFonts w:ascii="Times New Roman" w:hAnsi="Times New Roman"/>
          <w:bCs/>
          <w:i/>
          <w:sz w:val="20"/>
          <w:szCs w:val="16"/>
        </w:rPr>
        <w:t>rybołówstwa i akwakultury</w:t>
      </w:r>
      <w:r w:rsidRPr="007D28F3">
        <w:rPr>
          <w:rFonts w:ascii="Times New Roman" w:hAnsi="Times New Roman"/>
          <w:sz w:val="20"/>
          <w:szCs w:val="16"/>
        </w:rPr>
        <w:t xml:space="preserve"> (Dz. Urz. UE L 190 poz. 45 z 28.06.2014), </w:t>
      </w:r>
    </w:p>
    <w:p w14:paraId="65A5821F" w14:textId="5F1384A6" w:rsidR="00F54818" w:rsidRDefault="00F54818" w:rsidP="00F54818">
      <w:pPr>
        <w:pStyle w:val="Tekstpodstawowy"/>
        <w:ind w:left="360"/>
        <w:jc w:val="both"/>
      </w:pPr>
      <w:r>
        <w:t xml:space="preserve">tzn. jeżeli łączna wartość otrzymanej pomocy publicznej </w:t>
      </w:r>
      <w:r w:rsidRPr="00A064B8">
        <w:rPr>
          <w:u w:val="single"/>
        </w:rPr>
        <w:t>w okresie</w:t>
      </w:r>
      <w:r w:rsidR="00343AAB" w:rsidRPr="00A064B8">
        <w:rPr>
          <w:u w:val="single"/>
        </w:rPr>
        <w:t xml:space="preserve"> ostatnich</w:t>
      </w:r>
      <w:r w:rsidRPr="00A064B8">
        <w:rPr>
          <w:u w:val="single"/>
        </w:rPr>
        <w:t xml:space="preserve"> </w:t>
      </w:r>
      <w:r w:rsidR="006D56AD" w:rsidRPr="00A064B8">
        <w:rPr>
          <w:u w:val="single"/>
        </w:rPr>
        <w:t>trzech</w:t>
      </w:r>
      <w:r w:rsidRPr="00A064B8">
        <w:rPr>
          <w:u w:val="single"/>
        </w:rPr>
        <w:t xml:space="preserve"> lat</w:t>
      </w:r>
      <w:r w:rsidRPr="00A064B8">
        <w:t xml:space="preserve"> </w:t>
      </w:r>
      <w:r>
        <w:t xml:space="preserve">nie przekroczyła </w:t>
      </w:r>
      <w:r w:rsidR="006D56AD">
        <w:t>3</w:t>
      </w:r>
      <w:r>
        <w:t>00 000 EURO.</w:t>
      </w:r>
    </w:p>
    <w:p w14:paraId="197DCF0F" w14:textId="77777777" w:rsidR="00F54818" w:rsidRPr="006B5020" w:rsidRDefault="00F54818" w:rsidP="00F54818">
      <w:pPr>
        <w:tabs>
          <w:tab w:val="left" w:pos="284"/>
        </w:tabs>
        <w:ind w:left="284" w:hanging="284"/>
        <w:jc w:val="both"/>
      </w:pPr>
    </w:p>
    <w:p w14:paraId="0A7D263A" w14:textId="77777777" w:rsidR="00F54818" w:rsidRPr="00976D55" w:rsidRDefault="00F54818" w:rsidP="00F54818">
      <w:pPr>
        <w:tabs>
          <w:tab w:val="left" w:pos="28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976D55">
        <w:rPr>
          <w:b/>
          <w:sz w:val="24"/>
          <w:szCs w:val="24"/>
        </w:rPr>
        <w:t>Oświadczam, że otrzymałem (</w:t>
      </w:r>
      <w:proofErr w:type="spellStart"/>
      <w:r w:rsidRPr="00976D55">
        <w:rPr>
          <w:b/>
          <w:sz w:val="24"/>
          <w:szCs w:val="24"/>
        </w:rPr>
        <w:t>am</w:t>
      </w:r>
      <w:proofErr w:type="spellEnd"/>
      <w:r w:rsidRPr="00976D55">
        <w:rPr>
          <w:b/>
          <w:sz w:val="24"/>
          <w:szCs w:val="24"/>
        </w:rPr>
        <w:t>) / nie otrzymałem (</w:t>
      </w:r>
      <w:proofErr w:type="spellStart"/>
      <w:r w:rsidRPr="00976D55">
        <w:rPr>
          <w:b/>
          <w:sz w:val="24"/>
          <w:szCs w:val="24"/>
        </w:rPr>
        <w:t>am</w:t>
      </w:r>
      <w:proofErr w:type="spellEnd"/>
      <w:r w:rsidRPr="00976D55">
        <w:rPr>
          <w:b/>
          <w:sz w:val="24"/>
          <w:szCs w:val="24"/>
        </w:rPr>
        <w:t>)</w:t>
      </w:r>
      <w:bookmarkStart w:id="0" w:name="_Ref301863556"/>
      <w:r w:rsidRPr="00976D55">
        <w:rPr>
          <w:rStyle w:val="Znakiprzypiswdolnych"/>
          <w:rFonts w:eastAsiaTheme="majorEastAsia"/>
          <w:sz w:val="24"/>
          <w:szCs w:val="24"/>
        </w:rPr>
        <w:footnoteReference w:customMarkFollows="1" w:id="5"/>
        <w:t>*</w:t>
      </w:r>
      <w:bookmarkEnd w:id="0"/>
      <w:r w:rsidRPr="00976D55">
        <w:rPr>
          <w:sz w:val="24"/>
          <w:szCs w:val="24"/>
        </w:rPr>
        <w:t xml:space="preserve"> w okresie</w:t>
      </w:r>
    </w:p>
    <w:p w14:paraId="7E304640" w14:textId="77777777" w:rsidR="00F54818" w:rsidRDefault="00F54818" w:rsidP="00F54818">
      <w:pPr>
        <w:tabs>
          <w:tab w:val="left" w:pos="284"/>
        </w:tabs>
        <w:spacing w:line="360" w:lineRule="auto"/>
        <w:ind w:left="284" w:hanging="284"/>
        <w:jc w:val="center"/>
        <w:rPr>
          <w:sz w:val="22"/>
        </w:rPr>
      </w:pPr>
    </w:p>
    <w:p w14:paraId="1D03F485" w14:textId="77777777" w:rsidR="00F54818" w:rsidRPr="006B5020" w:rsidRDefault="00F54818" w:rsidP="00F54818">
      <w:pPr>
        <w:tabs>
          <w:tab w:val="left" w:pos="284"/>
        </w:tabs>
        <w:spacing w:line="360" w:lineRule="auto"/>
        <w:ind w:left="284" w:hanging="284"/>
        <w:jc w:val="center"/>
        <w:rPr>
          <w:sz w:val="22"/>
        </w:rPr>
      </w:pPr>
      <w:r w:rsidRPr="006B5020">
        <w:rPr>
          <w:sz w:val="22"/>
        </w:rPr>
        <w:t xml:space="preserve">od   …………………… do  ………………….. następującą pomoc publiczną de </w:t>
      </w:r>
      <w:proofErr w:type="spellStart"/>
      <w:r w:rsidRPr="006B5020">
        <w:rPr>
          <w:sz w:val="22"/>
        </w:rPr>
        <w:t>minimis</w:t>
      </w:r>
      <w:proofErr w:type="spellEnd"/>
      <w:r w:rsidRPr="006B5020">
        <w:rPr>
          <w:sz w:val="22"/>
        </w:rPr>
        <w:t xml:space="preserve"> </w:t>
      </w:r>
      <w:r w:rsidRPr="006B5020">
        <w:rPr>
          <w:rStyle w:val="Znakiprzypiswdolnych"/>
          <w:rFonts w:eastAsiaTheme="majorEastAsia"/>
          <w:sz w:val="22"/>
        </w:rPr>
        <w:footnoteReference w:customMarkFollows="1" w:id="6"/>
        <w:t>**</w:t>
      </w:r>
      <w:r w:rsidRPr="006B5020">
        <w:rPr>
          <w:sz w:val="22"/>
        </w:rPr>
        <w:t>:</w:t>
      </w:r>
    </w:p>
    <w:p w14:paraId="3BC8621E" w14:textId="77777777" w:rsidR="00F54818" w:rsidRPr="006B5020" w:rsidRDefault="00F54818" w:rsidP="00F54818">
      <w:pPr>
        <w:tabs>
          <w:tab w:val="left" w:pos="284"/>
        </w:tabs>
        <w:ind w:left="284" w:hanging="284"/>
      </w:pPr>
    </w:p>
    <w:p w14:paraId="1168DD89" w14:textId="77777777" w:rsidR="00F54818" w:rsidRPr="006B5020" w:rsidRDefault="00F54818" w:rsidP="00F54818">
      <w:pPr>
        <w:tabs>
          <w:tab w:val="left" w:pos="284"/>
        </w:tabs>
        <w:ind w:left="284" w:hanging="284"/>
      </w:pPr>
    </w:p>
    <w:tbl>
      <w:tblPr>
        <w:tblW w:w="111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2270"/>
        <w:gridCol w:w="1559"/>
        <w:gridCol w:w="992"/>
        <w:gridCol w:w="1418"/>
        <w:gridCol w:w="1701"/>
        <w:gridCol w:w="1452"/>
        <w:gridCol w:w="1417"/>
      </w:tblGrid>
      <w:tr w:rsidR="005F4EFB" w:rsidRPr="00BC1201" w14:paraId="79F7FBD3" w14:textId="77777777" w:rsidTr="00A064B8">
        <w:trPr>
          <w:jc w:val="center"/>
        </w:trPr>
        <w:tc>
          <w:tcPr>
            <w:tcW w:w="378" w:type="dxa"/>
            <w:shd w:val="clear" w:color="auto" w:fill="E6E6E6"/>
            <w:vAlign w:val="center"/>
            <w:hideMark/>
          </w:tcPr>
          <w:p w14:paraId="05B43C8A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270" w:type="dxa"/>
            <w:shd w:val="clear" w:color="auto" w:fill="E6E6E6"/>
            <w:vAlign w:val="center"/>
            <w:hideMark/>
          </w:tcPr>
          <w:p w14:paraId="6E8336E6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Organ udzielający pomocy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ADDFB4F" w14:textId="77777777" w:rsidR="005F4EFB" w:rsidRPr="00BC1201" w:rsidRDefault="005F4EFB" w:rsidP="00ED765B">
            <w:pPr>
              <w:tabs>
                <w:tab w:val="left" w:pos="0"/>
              </w:tabs>
              <w:snapToGrid w:val="0"/>
              <w:ind w:left="72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0FED2F3" w14:textId="77777777" w:rsidR="005F4EFB" w:rsidRPr="00BC1201" w:rsidRDefault="005F4EFB" w:rsidP="00ED765B">
            <w:pPr>
              <w:tabs>
                <w:tab w:val="left" w:pos="391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Dzień udzielenia pomocy</w:t>
            </w:r>
          </w:p>
        </w:tc>
        <w:tc>
          <w:tcPr>
            <w:tcW w:w="1418" w:type="dxa"/>
            <w:shd w:val="clear" w:color="auto" w:fill="E6E6E6"/>
            <w:vAlign w:val="center"/>
            <w:hideMark/>
          </w:tcPr>
          <w:p w14:paraId="7AEF9887" w14:textId="77777777" w:rsidR="005F4EFB" w:rsidRPr="00BC1201" w:rsidRDefault="005F4EFB" w:rsidP="00ED765B">
            <w:pPr>
              <w:tabs>
                <w:tab w:val="left" w:pos="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Forma pomocy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4BB74BE" w14:textId="77777777" w:rsidR="005F4EFB" w:rsidRPr="00BC1201" w:rsidRDefault="005F4EFB" w:rsidP="00ED765B">
            <w:pPr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Przeznaczenie pomocy</w:t>
            </w:r>
          </w:p>
        </w:tc>
        <w:tc>
          <w:tcPr>
            <w:tcW w:w="1452" w:type="dxa"/>
            <w:tcBorders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367A870C" w14:textId="77777777" w:rsidR="005F4EFB" w:rsidRPr="00BC1201" w:rsidRDefault="005F4EFB" w:rsidP="00ED765B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Wartość pomocy</w:t>
            </w:r>
          </w:p>
          <w:p w14:paraId="159BB207" w14:textId="77777777" w:rsidR="005F4EFB" w:rsidRPr="00BC1201" w:rsidRDefault="005F4EFB" w:rsidP="00A064B8">
            <w:pPr>
              <w:tabs>
                <w:tab w:val="left" w:pos="178"/>
              </w:tabs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w złotych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10961C8" w14:textId="77777777" w:rsidR="005F4EFB" w:rsidRPr="00BC1201" w:rsidRDefault="005F4EFB" w:rsidP="00ED765B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>Wartość pomocy</w:t>
            </w:r>
          </w:p>
          <w:p w14:paraId="2FF8E1B7" w14:textId="77777777" w:rsidR="005F4EFB" w:rsidRPr="00BC1201" w:rsidRDefault="005F4EFB" w:rsidP="00ED765B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 xml:space="preserve">w </w:t>
            </w:r>
            <w:r>
              <w:rPr>
                <w:b/>
                <w:sz w:val="16"/>
                <w:szCs w:val="16"/>
              </w:rPr>
              <w:t>euro</w:t>
            </w:r>
          </w:p>
        </w:tc>
      </w:tr>
      <w:tr w:rsidR="005F4EFB" w:rsidRPr="00BC1201" w14:paraId="767A1E18" w14:textId="77777777" w:rsidTr="00A064B8">
        <w:trPr>
          <w:trHeight w:val="626"/>
          <w:jc w:val="center"/>
        </w:trPr>
        <w:tc>
          <w:tcPr>
            <w:tcW w:w="378" w:type="dxa"/>
            <w:vAlign w:val="center"/>
            <w:hideMark/>
          </w:tcPr>
          <w:p w14:paraId="3984BF65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1.</w:t>
            </w:r>
          </w:p>
        </w:tc>
        <w:tc>
          <w:tcPr>
            <w:tcW w:w="2270" w:type="dxa"/>
            <w:vAlign w:val="center"/>
          </w:tcPr>
          <w:p w14:paraId="34AF5557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69C7AB" w14:textId="77777777" w:rsidR="005F4EFB" w:rsidRPr="00BC1201" w:rsidRDefault="005F4EFB" w:rsidP="005F4EFB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1DB587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CC9BDAE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7E9A8C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right w:val="single" w:sz="12" w:space="0" w:color="auto"/>
            </w:tcBorders>
            <w:vAlign w:val="center"/>
          </w:tcPr>
          <w:p w14:paraId="6DFBBAA2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6D33C785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5F4EFB" w:rsidRPr="00BC1201" w14:paraId="793976B4" w14:textId="77777777" w:rsidTr="00A064B8">
        <w:trPr>
          <w:trHeight w:val="495"/>
          <w:jc w:val="center"/>
        </w:trPr>
        <w:tc>
          <w:tcPr>
            <w:tcW w:w="378" w:type="dxa"/>
            <w:vAlign w:val="center"/>
            <w:hideMark/>
          </w:tcPr>
          <w:p w14:paraId="45E16465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2.</w:t>
            </w:r>
          </w:p>
        </w:tc>
        <w:tc>
          <w:tcPr>
            <w:tcW w:w="2270" w:type="dxa"/>
            <w:vAlign w:val="center"/>
          </w:tcPr>
          <w:p w14:paraId="72D56342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4DE2BE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009852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3E06106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F6F7D9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right w:val="single" w:sz="12" w:space="0" w:color="auto"/>
            </w:tcBorders>
            <w:vAlign w:val="center"/>
          </w:tcPr>
          <w:p w14:paraId="3A8F236A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204E5C59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5F4EFB" w:rsidRPr="00BC1201" w14:paraId="43B1B24D" w14:textId="77777777" w:rsidTr="00A064B8">
        <w:trPr>
          <w:trHeight w:val="495"/>
          <w:jc w:val="center"/>
        </w:trPr>
        <w:tc>
          <w:tcPr>
            <w:tcW w:w="378" w:type="dxa"/>
            <w:vAlign w:val="center"/>
            <w:hideMark/>
          </w:tcPr>
          <w:p w14:paraId="2C8BD652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3.</w:t>
            </w:r>
          </w:p>
        </w:tc>
        <w:tc>
          <w:tcPr>
            <w:tcW w:w="2270" w:type="dxa"/>
            <w:vAlign w:val="center"/>
          </w:tcPr>
          <w:p w14:paraId="0BA9D63E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D8CC2D2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1AB1E7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727CCEC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CED6A0E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right w:val="single" w:sz="12" w:space="0" w:color="auto"/>
            </w:tcBorders>
            <w:vAlign w:val="center"/>
          </w:tcPr>
          <w:p w14:paraId="2B0A5947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70FC97E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5F4EFB" w:rsidRPr="00BC1201" w14:paraId="36C80A89" w14:textId="77777777" w:rsidTr="00A064B8">
        <w:trPr>
          <w:trHeight w:val="495"/>
          <w:jc w:val="center"/>
        </w:trPr>
        <w:tc>
          <w:tcPr>
            <w:tcW w:w="378" w:type="dxa"/>
            <w:vAlign w:val="center"/>
            <w:hideMark/>
          </w:tcPr>
          <w:p w14:paraId="13121169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4.</w:t>
            </w:r>
          </w:p>
        </w:tc>
        <w:tc>
          <w:tcPr>
            <w:tcW w:w="2270" w:type="dxa"/>
            <w:vAlign w:val="center"/>
          </w:tcPr>
          <w:p w14:paraId="3732B007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97CFF1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1110A66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5C8A739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C40A14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right w:val="single" w:sz="12" w:space="0" w:color="auto"/>
            </w:tcBorders>
            <w:vAlign w:val="center"/>
          </w:tcPr>
          <w:p w14:paraId="34C368F9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79EEBC7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5F4EFB" w:rsidRPr="00BC1201" w14:paraId="69C5FA5D" w14:textId="77777777" w:rsidTr="00A064B8">
        <w:trPr>
          <w:trHeight w:val="495"/>
          <w:jc w:val="center"/>
        </w:trPr>
        <w:tc>
          <w:tcPr>
            <w:tcW w:w="378" w:type="dxa"/>
            <w:vAlign w:val="center"/>
            <w:hideMark/>
          </w:tcPr>
          <w:p w14:paraId="3348EA0F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 w:rsidRPr="00BC1201">
              <w:rPr>
                <w:sz w:val="16"/>
                <w:szCs w:val="16"/>
              </w:rPr>
              <w:t>5.</w:t>
            </w:r>
          </w:p>
        </w:tc>
        <w:tc>
          <w:tcPr>
            <w:tcW w:w="2270" w:type="dxa"/>
            <w:vAlign w:val="center"/>
          </w:tcPr>
          <w:p w14:paraId="0F481572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B6B81A4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595881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CA5243A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6BBD55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right w:val="single" w:sz="12" w:space="0" w:color="auto"/>
            </w:tcBorders>
            <w:vAlign w:val="center"/>
          </w:tcPr>
          <w:p w14:paraId="3E4B2DE3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C264B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5F4EFB" w:rsidRPr="00BC1201" w14:paraId="3241FC53" w14:textId="77777777" w:rsidTr="00A064B8">
        <w:trPr>
          <w:trHeight w:val="435"/>
          <w:jc w:val="center"/>
        </w:trPr>
        <w:tc>
          <w:tcPr>
            <w:tcW w:w="8318" w:type="dxa"/>
            <w:gridSpan w:val="6"/>
            <w:vAlign w:val="center"/>
            <w:hideMark/>
          </w:tcPr>
          <w:p w14:paraId="6B22A9EF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  <w:r w:rsidRPr="00BC12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RAZEM:</w:t>
            </w:r>
          </w:p>
        </w:tc>
        <w:tc>
          <w:tcPr>
            <w:tcW w:w="1452" w:type="dxa"/>
            <w:tcBorders>
              <w:right w:val="single" w:sz="12" w:space="0" w:color="auto"/>
            </w:tcBorders>
          </w:tcPr>
          <w:p w14:paraId="2BDE2219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EDEB2" w14:textId="77777777" w:rsidR="005F4EFB" w:rsidRPr="00BC1201" w:rsidRDefault="005F4EFB" w:rsidP="00ED765B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</w:tbl>
    <w:p w14:paraId="7E1721F4" w14:textId="77777777" w:rsidR="00F54818" w:rsidRPr="006B5020" w:rsidRDefault="00F54818" w:rsidP="005F4EFB">
      <w:pPr>
        <w:tabs>
          <w:tab w:val="left" w:pos="284"/>
        </w:tabs>
        <w:ind w:left="284" w:hanging="284"/>
        <w:jc w:val="center"/>
      </w:pPr>
    </w:p>
    <w:p w14:paraId="587E8EAA" w14:textId="77777777" w:rsidR="00F54818" w:rsidRPr="006B5020" w:rsidRDefault="00F54818" w:rsidP="00F54818">
      <w:pPr>
        <w:tabs>
          <w:tab w:val="left" w:pos="284"/>
        </w:tabs>
        <w:ind w:left="284" w:hanging="284"/>
      </w:pPr>
    </w:p>
    <w:p w14:paraId="0A3407DF" w14:textId="77777777" w:rsidR="00F54818" w:rsidRDefault="00F54818" w:rsidP="00F54818">
      <w:pPr>
        <w:tabs>
          <w:tab w:val="left" w:pos="284"/>
        </w:tabs>
        <w:ind w:left="284" w:hanging="284"/>
      </w:pPr>
    </w:p>
    <w:p w14:paraId="091EB003" w14:textId="77777777" w:rsidR="00F54818" w:rsidRDefault="00F54818" w:rsidP="00F54818">
      <w:pPr>
        <w:tabs>
          <w:tab w:val="left" w:pos="284"/>
        </w:tabs>
        <w:ind w:left="284" w:hanging="284"/>
      </w:pPr>
    </w:p>
    <w:p w14:paraId="795306D4" w14:textId="77777777" w:rsidR="00F54818" w:rsidRPr="006B5020" w:rsidRDefault="00F54818" w:rsidP="00F54818">
      <w:pPr>
        <w:tabs>
          <w:tab w:val="left" w:pos="284"/>
        </w:tabs>
        <w:ind w:left="284" w:hanging="284"/>
      </w:pPr>
    </w:p>
    <w:p w14:paraId="0139E583" w14:textId="77777777" w:rsidR="00F54818" w:rsidRDefault="00F54818" w:rsidP="00F54818">
      <w:pPr>
        <w:tabs>
          <w:tab w:val="left" w:pos="5670"/>
          <w:tab w:val="left" w:leader="dot" w:pos="10206"/>
        </w:tabs>
      </w:pPr>
      <w:r w:rsidRPr="00976D55">
        <w:rPr>
          <w:szCs w:val="22"/>
        </w:rPr>
        <w:t>Data</w:t>
      </w:r>
      <w:r w:rsidRPr="006B5020">
        <w:rPr>
          <w:sz w:val="22"/>
          <w:szCs w:val="22"/>
        </w:rPr>
        <w:t xml:space="preserve"> 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</w:t>
      </w:r>
    </w:p>
    <w:p w14:paraId="252674AF" w14:textId="77777777" w:rsidR="00F54818" w:rsidRPr="00C86959" w:rsidRDefault="00F54818" w:rsidP="00F54818">
      <w:pPr>
        <w:ind w:left="5812"/>
        <w:jc w:val="center"/>
      </w:pPr>
      <w:r w:rsidRPr="006B5020">
        <w:rPr>
          <w:sz w:val="16"/>
        </w:rPr>
        <w:t>pod</w:t>
      </w:r>
      <w:r>
        <w:rPr>
          <w:sz w:val="16"/>
        </w:rPr>
        <w:t>pi</w:t>
      </w:r>
      <w:r w:rsidRPr="006B5020">
        <w:rPr>
          <w:sz w:val="16"/>
        </w:rPr>
        <w:t xml:space="preserve">s i </w:t>
      </w:r>
      <w:r>
        <w:rPr>
          <w:sz w:val="16"/>
        </w:rPr>
        <w:t>pi</w:t>
      </w:r>
      <w:r w:rsidRPr="006B5020">
        <w:rPr>
          <w:sz w:val="16"/>
        </w:rPr>
        <w:t>eczęć wnioskodawcy</w:t>
      </w:r>
    </w:p>
    <w:p w14:paraId="4F5729DA" w14:textId="77777777" w:rsidR="00F54818" w:rsidRPr="006B5020" w:rsidRDefault="00F54818" w:rsidP="00F54818">
      <w:pPr>
        <w:pStyle w:val="NormalnyWeb1"/>
        <w:tabs>
          <w:tab w:val="left" w:pos="10490"/>
        </w:tabs>
        <w:spacing w:before="0" w:after="0"/>
        <w:ind w:left="709"/>
        <w:rPr>
          <w:b/>
          <w:bCs/>
          <w:sz w:val="22"/>
          <w:szCs w:val="22"/>
          <w:u w:val="single"/>
        </w:rPr>
      </w:pPr>
      <w:r w:rsidRPr="006B5020">
        <w:rPr>
          <w:bCs/>
          <w:color w:val="0070C0"/>
        </w:rPr>
        <w:br w:type="page"/>
      </w:r>
      <w:r w:rsidRPr="006B5020">
        <w:rPr>
          <w:b/>
          <w:bCs/>
          <w:sz w:val="22"/>
          <w:szCs w:val="22"/>
          <w:u w:val="single"/>
        </w:rPr>
        <w:lastRenderedPageBreak/>
        <w:t>UWAGA:</w:t>
      </w:r>
    </w:p>
    <w:p w14:paraId="5DED7216" w14:textId="77777777" w:rsidR="00F54818" w:rsidRPr="006B5020" w:rsidRDefault="00F54818" w:rsidP="00F54818">
      <w:pPr>
        <w:numPr>
          <w:ilvl w:val="0"/>
          <w:numId w:val="21"/>
        </w:numPr>
        <w:shd w:val="clear" w:color="auto" w:fill="FFFFFF"/>
        <w:suppressAutoHyphens w:val="0"/>
        <w:ind w:left="357" w:hanging="357"/>
        <w:jc w:val="both"/>
        <w:rPr>
          <w:bCs/>
          <w:sz w:val="22"/>
          <w:szCs w:val="22"/>
        </w:rPr>
      </w:pPr>
      <w:r w:rsidRPr="006B5020">
        <w:rPr>
          <w:bCs/>
          <w:sz w:val="22"/>
          <w:szCs w:val="22"/>
        </w:rPr>
        <w:t xml:space="preserve">Zgodnie z art. 7a Rozporządzenia Rady Ministrów z dnia 11 sierpnia 2004 r. w sprawie szczegółowego sposobu obliczania wartości pomocy publicznej udzielanej w różnych formach (Dz. U. 2004 Nr 194 poz. 1983 z </w:t>
      </w:r>
      <w:proofErr w:type="spellStart"/>
      <w:r w:rsidRPr="006B5020">
        <w:rPr>
          <w:bCs/>
          <w:sz w:val="22"/>
          <w:szCs w:val="22"/>
        </w:rPr>
        <w:t>późn</w:t>
      </w:r>
      <w:proofErr w:type="spellEnd"/>
      <w:r w:rsidRPr="006B5020">
        <w:rPr>
          <w:bCs/>
          <w:sz w:val="22"/>
          <w:szCs w:val="22"/>
        </w:rPr>
        <w:t>. zm.) przy ustalaniu wartości pomocy udzielonej spółce cywilnej, jawnej, partnerskiej, komandytowej albo komandytowo – akcyjnej należy uwzględnić sumę wartości pomocy udzielonej:</w:t>
      </w:r>
    </w:p>
    <w:p w14:paraId="793EAF13" w14:textId="77777777" w:rsidR="00F54818" w:rsidRPr="006B5020" w:rsidRDefault="00F54818" w:rsidP="00F54818">
      <w:pPr>
        <w:shd w:val="clear" w:color="auto" w:fill="FFFFFF"/>
        <w:jc w:val="both"/>
        <w:rPr>
          <w:bCs/>
          <w:sz w:val="22"/>
          <w:szCs w:val="22"/>
        </w:rPr>
      </w:pPr>
    </w:p>
    <w:p w14:paraId="74CF5A1E" w14:textId="77777777" w:rsidR="00F54818" w:rsidRPr="006B5020" w:rsidRDefault="00F54818" w:rsidP="00F54818">
      <w:pPr>
        <w:numPr>
          <w:ilvl w:val="0"/>
          <w:numId w:val="2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6B5020">
        <w:rPr>
          <w:bCs/>
          <w:sz w:val="22"/>
          <w:szCs w:val="22"/>
        </w:rPr>
        <w:t>tej spółce,</w:t>
      </w:r>
    </w:p>
    <w:p w14:paraId="51C13898" w14:textId="77777777" w:rsidR="00F54818" w:rsidRPr="006B5020" w:rsidRDefault="00F54818" w:rsidP="00F54818">
      <w:pPr>
        <w:numPr>
          <w:ilvl w:val="0"/>
          <w:numId w:val="2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6B5020">
        <w:rPr>
          <w:bCs/>
          <w:sz w:val="22"/>
          <w:szCs w:val="22"/>
        </w:rPr>
        <w:t>podmiotom będącym odpowiednio wspólnikiem spółki cywilnej, jawnej, partnerskiej, komplementariuszem spółki komandytowej albo komandytowo – akcyjnej, niebędącym akcjonariuszem, w zakresie, w jakim pomoc ta została udzielona w związku z prowadzeniem działalności gospodarczej przez tę spółkę.</w:t>
      </w:r>
    </w:p>
    <w:p w14:paraId="7CA4F742" w14:textId="77777777" w:rsidR="00F54818" w:rsidRPr="006B5020" w:rsidRDefault="00F54818" w:rsidP="00F54818">
      <w:pPr>
        <w:shd w:val="clear" w:color="auto" w:fill="FFFFFF"/>
        <w:jc w:val="both"/>
        <w:rPr>
          <w:bCs/>
          <w:sz w:val="22"/>
          <w:szCs w:val="22"/>
        </w:rPr>
      </w:pPr>
    </w:p>
    <w:p w14:paraId="5FAE8939" w14:textId="77777777" w:rsidR="00F54818" w:rsidRPr="006B5020" w:rsidRDefault="00F54818" w:rsidP="00F54818">
      <w:pPr>
        <w:shd w:val="clear" w:color="auto" w:fill="FFFFFF"/>
        <w:jc w:val="both"/>
        <w:rPr>
          <w:bCs/>
          <w:sz w:val="22"/>
          <w:szCs w:val="22"/>
        </w:rPr>
      </w:pPr>
      <w:r w:rsidRPr="006B5020">
        <w:rPr>
          <w:bCs/>
          <w:sz w:val="22"/>
          <w:szCs w:val="22"/>
        </w:rPr>
        <w:t>W celu ustalenia wielkości pomocy, o której mowa w lit. b), w zakresie ulgi w spłacie w podatku dochodowym, należy określić procentowy udział dochodu (przychodu) z prowadzonej działalności gospodarczej, z wyłączeniem dochodu zwolnionego, w spółce, o której mowa w lit. a) w łącznej kwocie dochodu (przychodu) uzyskanego w roku, którego dotyczy ulga w spłacie podatku. Wartość pomocy określa się jako iloczyn tego udziału i łącznej wartości udzielonej ulgi.</w:t>
      </w:r>
    </w:p>
    <w:p w14:paraId="45D33F6D" w14:textId="77777777" w:rsidR="00F54818" w:rsidRPr="006B5020" w:rsidRDefault="00F54818" w:rsidP="00F54818">
      <w:pPr>
        <w:shd w:val="clear" w:color="auto" w:fill="FFFFFF"/>
        <w:jc w:val="both"/>
        <w:rPr>
          <w:bCs/>
          <w:sz w:val="22"/>
          <w:szCs w:val="22"/>
        </w:rPr>
      </w:pPr>
    </w:p>
    <w:p w14:paraId="54350BC4" w14:textId="77777777" w:rsidR="00F54818" w:rsidRPr="006B5020" w:rsidRDefault="00F54818" w:rsidP="00F54818">
      <w:pPr>
        <w:shd w:val="clear" w:color="auto" w:fill="FFFFFF"/>
        <w:jc w:val="both"/>
        <w:rPr>
          <w:bCs/>
          <w:sz w:val="22"/>
          <w:szCs w:val="22"/>
        </w:rPr>
      </w:pPr>
      <w:r w:rsidRPr="006B5020">
        <w:rPr>
          <w:bCs/>
          <w:sz w:val="22"/>
          <w:szCs w:val="22"/>
        </w:rPr>
        <w:t xml:space="preserve">Przy ustalaniu wartości pomocy de </w:t>
      </w:r>
      <w:proofErr w:type="spellStart"/>
      <w:r w:rsidRPr="006B5020">
        <w:rPr>
          <w:bCs/>
          <w:sz w:val="22"/>
          <w:szCs w:val="22"/>
        </w:rPr>
        <w:t>minimis</w:t>
      </w:r>
      <w:proofErr w:type="spellEnd"/>
      <w:r w:rsidRPr="006B5020">
        <w:rPr>
          <w:bCs/>
          <w:sz w:val="22"/>
          <w:szCs w:val="22"/>
        </w:rPr>
        <w:t xml:space="preserve"> udzielonej osobie fizycznej prowadzącej równocześnie działalność gospodarczą inną niż w zakresie spółki cywilnej, jawnej, partnerskiej, komandytowej albo komandytowo – akcyjnej nie uwzględnia się wartości pomocy otrzymanej przez tę osobę z tytułu prowadzonej działalności w takiej spółce.</w:t>
      </w:r>
    </w:p>
    <w:p w14:paraId="12114FDF" w14:textId="77777777" w:rsidR="00F54818" w:rsidRPr="006B5020" w:rsidRDefault="00F54818" w:rsidP="00F54818">
      <w:pPr>
        <w:shd w:val="clear" w:color="auto" w:fill="FFFFFF"/>
        <w:jc w:val="both"/>
        <w:rPr>
          <w:bCs/>
          <w:sz w:val="22"/>
          <w:szCs w:val="22"/>
        </w:rPr>
      </w:pPr>
    </w:p>
    <w:p w14:paraId="3D31E68B" w14:textId="77777777" w:rsidR="00F54818" w:rsidRPr="006B5020" w:rsidRDefault="00F54818" w:rsidP="00F54818">
      <w:pPr>
        <w:numPr>
          <w:ilvl w:val="0"/>
          <w:numId w:val="21"/>
        </w:numPr>
        <w:shd w:val="clear" w:color="auto" w:fill="FFFFFF"/>
        <w:suppressAutoHyphens w:val="0"/>
        <w:ind w:left="357" w:hanging="357"/>
        <w:jc w:val="both"/>
        <w:rPr>
          <w:bCs/>
          <w:sz w:val="22"/>
          <w:szCs w:val="22"/>
        </w:rPr>
      </w:pPr>
      <w:r w:rsidRPr="006B5020">
        <w:rPr>
          <w:bCs/>
          <w:sz w:val="22"/>
          <w:szCs w:val="22"/>
        </w:rPr>
        <w:t>W przypadku o</w:t>
      </w:r>
      <w:r>
        <w:rPr>
          <w:bCs/>
          <w:sz w:val="22"/>
          <w:szCs w:val="22"/>
        </w:rPr>
        <w:t>pi</w:t>
      </w:r>
      <w:r w:rsidRPr="006B5020">
        <w:rPr>
          <w:bCs/>
          <w:sz w:val="22"/>
          <w:szCs w:val="22"/>
        </w:rPr>
        <w:t xml:space="preserve">sanym w pkt. 1 </w:t>
      </w:r>
      <w:r w:rsidRPr="006B5020">
        <w:rPr>
          <w:b/>
          <w:bCs/>
          <w:sz w:val="22"/>
          <w:szCs w:val="22"/>
        </w:rPr>
        <w:t>należy dołączyć do wniosku</w:t>
      </w:r>
      <w:r w:rsidRPr="006B5020">
        <w:rPr>
          <w:bCs/>
          <w:sz w:val="22"/>
          <w:szCs w:val="22"/>
        </w:rPr>
        <w:t>:</w:t>
      </w:r>
    </w:p>
    <w:p w14:paraId="3E6635BE" w14:textId="77777777" w:rsidR="00F54818" w:rsidRPr="006B5020" w:rsidRDefault="00F54818" w:rsidP="00F54818">
      <w:pPr>
        <w:numPr>
          <w:ilvl w:val="0"/>
          <w:numId w:val="2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6B5020">
        <w:rPr>
          <w:bCs/>
          <w:sz w:val="22"/>
          <w:szCs w:val="22"/>
        </w:rPr>
        <w:t>oświadczenia wszystkich wspólników oraz oświadczenie spółki, stanowiące załącznik nr 4 do wniosku,</w:t>
      </w:r>
    </w:p>
    <w:p w14:paraId="72288C4B" w14:textId="77777777" w:rsidR="00F54818" w:rsidRDefault="00F54818" w:rsidP="00F54818">
      <w:pPr>
        <w:numPr>
          <w:ilvl w:val="0"/>
          <w:numId w:val="2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6B5020">
        <w:rPr>
          <w:bCs/>
          <w:sz w:val="22"/>
          <w:szCs w:val="22"/>
        </w:rPr>
        <w:t xml:space="preserve">część D „Formularza informacji przedstawianych przy ubieganiu się o pomoc w rolnictwie lub rybołówstwie, pomoc de </w:t>
      </w:r>
      <w:proofErr w:type="spellStart"/>
      <w:r w:rsidRPr="006B5020">
        <w:rPr>
          <w:bCs/>
          <w:sz w:val="22"/>
          <w:szCs w:val="22"/>
        </w:rPr>
        <w:t>minimis</w:t>
      </w:r>
      <w:proofErr w:type="spellEnd"/>
      <w:r w:rsidRPr="006B5020">
        <w:rPr>
          <w:bCs/>
          <w:sz w:val="22"/>
          <w:szCs w:val="22"/>
        </w:rPr>
        <w:t xml:space="preserve"> lub pomoc de </w:t>
      </w:r>
      <w:proofErr w:type="spellStart"/>
      <w:r w:rsidRPr="006B5020">
        <w:rPr>
          <w:bCs/>
          <w:sz w:val="22"/>
          <w:szCs w:val="22"/>
        </w:rPr>
        <w:t>minimis</w:t>
      </w:r>
      <w:proofErr w:type="spellEnd"/>
      <w:r w:rsidRPr="006B5020">
        <w:rPr>
          <w:bCs/>
          <w:sz w:val="22"/>
          <w:szCs w:val="22"/>
        </w:rPr>
        <w:t xml:space="preserve"> w rolnictwie lub rybołówstwie” wypełnioną przez każdego ze wspólników oraz przez spółkę.</w:t>
      </w:r>
    </w:p>
    <w:p w14:paraId="189B0406" w14:textId="77777777" w:rsidR="00F54818" w:rsidRPr="006B5020" w:rsidRDefault="00F54818" w:rsidP="00F54818"/>
    <w:p w14:paraId="0DF60784" w14:textId="77777777" w:rsidR="00F54818" w:rsidRDefault="00F54818" w:rsidP="00F54818"/>
    <w:p w14:paraId="328B024F" w14:textId="6AA87057" w:rsidR="004F7210" w:rsidRDefault="004F7210"/>
    <w:p w14:paraId="5AEAB383" w14:textId="77777777" w:rsidR="004F7210" w:rsidRDefault="004F7210">
      <w:pPr>
        <w:suppressAutoHyphens w:val="0"/>
        <w:spacing w:after="200" w:line="276" w:lineRule="auto"/>
      </w:pPr>
      <w:r>
        <w:br w:type="page"/>
      </w:r>
    </w:p>
    <w:p w14:paraId="6C487B88" w14:textId="77777777" w:rsidR="004F7210" w:rsidRDefault="004F7210" w:rsidP="004F7210">
      <w:pPr>
        <w:shd w:val="clear" w:color="auto" w:fill="FFFFFF"/>
        <w:jc w:val="right"/>
        <w:rPr>
          <w:bCs/>
        </w:rPr>
      </w:pPr>
    </w:p>
    <w:p w14:paraId="33B7FA5B" w14:textId="3920B199" w:rsidR="004F7210" w:rsidRPr="004D34A1" w:rsidRDefault="004F7210" w:rsidP="004F7210">
      <w:pPr>
        <w:jc w:val="right"/>
      </w:pPr>
      <w:r w:rsidRPr="004D34A1">
        <w:rPr>
          <w:sz w:val="18"/>
          <w:szCs w:val="18"/>
        </w:rPr>
        <w:t xml:space="preserve">                                                        </w:t>
      </w:r>
      <w:r w:rsidRPr="004D34A1">
        <w:t xml:space="preserve">Załącznik nr </w:t>
      </w:r>
      <w:r>
        <w:t>6</w:t>
      </w:r>
      <w:r w:rsidRPr="004D34A1">
        <w:t xml:space="preserve"> do wniosku </w:t>
      </w:r>
      <w:r>
        <w:t>DW</w:t>
      </w:r>
    </w:p>
    <w:p w14:paraId="340C48E8" w14:textId="77777777" w:rsidR="004F7210" w:rsidRPr="004D34A1" w:rsidRDefault="004F7210" w:rsidP="004F7210">
      <w:pPr>
        <w:jc w:val="center"/>
        <w:rPr>
          <w:u w:val="single"/>
        </w:rPr>
      </w:pPr>
    </w:p>
    <w:p w14:paraId="5655A992" w14:textId="77777777" w:rsidR="004F7210" w:rsidRPr="004D34A1" w:rsidRDefault="004F7210" w:rsidP="004F7210">
      <w:pPr>
        <w:jc w:val="center"/>
        <w:rPr>
          <w:b/>
          <w:u w:val="single"/>
        </w:rPr>
      </w:pPr>
      <w:r w:rsidRPr="004D34A1">
        <w:rPr>
          <w:b/>
          <w:u w:val="single"/>
        </w:rPr>
        <w:t xml:space="preserve">OŚWIADCZENIE </w:t>
      </w:r>
    </w:p>
    <w:p w14:paraId="2F573635" w14:textId="77777777" w:rsidR="004F7210" w:rsidRPr="004D34A1" w:rsidRDefault="004F7210" w:rsidP="004F7210">
      <w:pPr>
        <w:jc w:val="center"/>
        <w:rPr>
          <w:b/>
          <w:u w:val="single"/>
        </w:rPr>
      </w:pPr>
    </w:p>
    <w:p w14:paraId="3FC765DF" w14:textId="77777777" w:rsidR="004F7210" w:rsidRPr="004D34A1" w:rsidRDefault="004F7210" w:rsidP="004F7210">
      <w:pPr>
        <w:pStyle w:val="Akapitzlist"/>
        <w:ind w:left="426"/>
      </w:pPr>
    </w:p>
    <w:p w14:paraId="5F9BF4F3" w14:textId="77777777" w:rsidR="004F7210" w:rsidRPr="004D34A1" w:rsidRDefault="004F7210" w:rsidP="004F7210">
      <w:pPr>
        <w:shd w:val="clear" w:color="auto" w:fill="FFFFFF"/>
        <w:tabs>
          <w:tab w:val="left" w:pos="11340"/>
        </w:tabs>
        <w:ind w:right="-96"/>
        <w:jc w:val="center"/>
        <w:rPr>
          <w:rFonts w:ascii="Arial" w:hAnsi="Arial"/>
          <w:b/>
        </w:rPr>
      </w:pPr>
      <w:r w:rsidRPr="004D34A1">
        <w:rPr>
          <w:rFonts w:ascii="Arial" w:hAnsi="Arial"/>
          <w:b/>
        </w:rPr>
        <w:t>Świadomy  odpowiedzialności karnej za składanie nieprawdziwych danych</w:t>
      </w:r>
    </w:p>
    <w:p w14:paraId="7D10FF6A" w14:textId="77777777" w:rsidR="004F7210" w:rsidRDefault="004F7210" w:rsidP="004F7210">
      <w:pPr>
        <w:shd w:val="clear" w:color="auto" w:fill="FFFFFF"/>
        <w:tabs>
          <w:tab w:val="left" w:pos="11340"/>
        </w:tabs>
        <w:ind w:right="-96"/>
        <w:jc w:val="center"/>
        <w:rPr>
          <w:rFonts w:ascii="Arial" w:hAnsi="Arial"/>
          <w:sz w:val="18"/>
          <w:szCs w:val="18"/>
        </w:rPr>
      </w:pPr>
      <w:r w:rsidRPr="009D3DAA">
        <w:rPr>
          <w:rFonts w:ascii="Arial" w:hAnsi="Arial"/>
          <w:sz w:val="18"/>
          <w:szCs w:val="18"/>
        </w:rPr>
        <w:t>(„Kto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1023905A" w14:textId="77777777" w:rsidR="004F7210" w:rsidRPr="004D34A1" w:rsidRDefault="004F7210" w:rsidP="004F7210">
      <w:pPr>
        <w:shd w:val="clear" w:color="auto" w:fill="FFFFFF"/>
        <w:tabs>
          <w:tab w:val="left" w:pos="11340"/>
        </w:tabs>
        <w:ind w:right="-96"/>
        <w:jc w:val="center"/>
      </w:pPr>
      <w:r w:rsidRPr="004D34A1">
        <w:rPr>
          <w:rFonts w:ascii="Arial" w:hAnsi="Arial"/>
          <w:b/>
        </w:rPr>
        <w:t>oświadczam, że dane zawarte w niniejszym oświadczeniu są zgodne z prawdą.</w:t>
      </w:r>
    </w:p>
    <w:p w14:paraId="3F659680" w14:textId="77777777" w:rsidR="004F7210" w:rsidRPr="004D34A1" w:rsidRDefault="004F7210" w:rsidP="004F7210">
      <w:pPr>
        <w:jc w:val="center"/>
        <w:rPr>
          <w:b/>
          <w:u w:val="single"/>
        </w:rPr>
      </w:pPr>
    </w:p>
    <w:p w14:paraId="374B831E" w14:textId="77777777" w:rsidR="004F7210" w:rsidRPr="004D34A1" w:rsidRDefault="004F7210" w:rsidP="004F7210">
      <w:pPr>
        <w:pStyle w:val="Akapitzlist"/>
        <w:numPr>
          <w:ilvl w:val="0"/>
          <w:numId w:val="26"/>
        </w:numPr>
        <w:spacing w:after="200" w:line="276" w:lineRule="auto"/>
        <w:ind w:left="426" w:hanging="426"/>
        <w:contextualSpacing/>
        <w:jc w:val="both"/>
      </w:pPr>
      <w:r w:rsidRPr="004D34A1">
        <w:t>STOWARZYSZENIE /FUNDACJA/ INNA ORGANIZACJA SPOŁECZNA I ZAWODOWA</w:t>
      </w:r>
      <w:r>
        <w:t xml:space="preserve"> </w:t>
      </w:r>
      <w:r>
        <w:rPr>
          <w:vertAlign w:val="superscript"/>
        </w:rPr>
        <w:t xml:space="preserve">1 </w:t>
      </w:r>
      <w:r w:rsidRPr="004D34A1">
        <w:t>jest:</w:t>
      </w:r>
    </w:p>
    <w:p w14:paraId="66F1EED6" w14:textId="77777777" w:rsidR="004F7210" w:rsidRPr="004D34A1" w:rsidRDefault="004F7210" w:rsidP="004F7210">
      <w:pPr>
        <w:pStyle w:val="Akapitzlist"/>
        <w:numPr>
          <w:ilvl w:val="0"/>
          <w:numId w:val="27"/>
        </w:numPr>
        <w:spacing w:after="200" w:line="276" w:lineRule="auto"/>
        <w:contextualSpacing/>
        <w:jc w:val="both"/>
      </w:pPr>
      <w:r w:rsidRPr="004D34A1">
        <w:t>organizacją pozarządową</w:t>
      </w:r>
      <w:r>
        <w:rPr>
          <w:vertAlign w:val="superscript"/>
        </w:rPr>
        <w:t>2</w:t>
      </w:r>
    </w:p>
    <w:p w14:paraId="6A6478E2" w14:textId="77777777" w:rsidR="004F7210" w:rsidRPr="004D34A1" w:rsidRDefault="004F7210" w:rsidP="004F7210">
      <w:pPr>
        <w:pStyle w:val="Akapitzlist"/>
        <w:numPr>
          <w:ilvl w:val="0"/>
          <w:numId w:val="27"/>
        </w:numPr>
        <w:spacing w:after="200" w:line="276" w:lineRule="auto"/>
        <w:ind w:left="709"/>
        <w:contextualSpacing/>
        <w:jc w:val="both"/>
      </w:pPr>
      <w:r w:rsidRPr="004D34A1">
        <w:t>stowarzyszeniem jednostki samorządu terytorialnego</w:t>
      </w:r>
    </w:p>
    <w:p w14:paraId="2B7E5A95" w14:textId="77777777" w:rsidR="004F7210" w:rsidRPr="004D34A1" w:rsidRDefault="004F7210" w:rsidP="004F7210">
      <w:pPr>
        <w:pStyle w:val="Akapitzlist"/>
        <w:numPr>
          <w:ilvl w:val="0"/>
          <w:numId w:val="27"/>
        </w:numPr>
        <w:spacing w:after="200" w:line="276" w:lineRule="auto"/>
        <w:ind w:right="225"/>
        <w:contextualSpacing/>
        <w:jc w:val="both"/>
      </w:pPr>
      <w:r w:rsidRPr="004D34A1">
        <w:t xml:space="preserve">spółką akcyjną, spółką z ograniczoną odpowiedzialnością lub klubem sportowym będącymi spółkami działającymi na podstawie przepisów ustawy z dnia 25 czerwca 2010 r. o sporcie (Dz. U. Nr 127, poz. 857, z </w:t>
      </w:r>
      <w:proofErr w:type="spellStart"/>
      <w:r w:rsidRPr="004D34A1">
        <w:t>późn</w:t>
      </w:r>
      <w:proofErr w:type="spellEnd"/>
      <w:r w:rsidRPr="004D34A1">
        <w:t xml:space="preserve">. zm.), które nie działają w celu osiągnięcia zysku oraz przeznaczają całość dochodu na realizację celów statutowych oraz nie przeznaczają zysku do podziału miedzy swoich udziałowców, akcjonariuszy i pracowników. </w:t>
      </w:r>
    </w:p>
    <w:p w14:paraId="2965CFDC" w14:textId="77777777" w:rsidR="004F7210" w:rsidRPr="004D34A1" w:rsidRDefault="004F7210" w:rsidP="004F7210">
      <w:pPr>
        <w:pStyle w:val="Akapitzlist"/>
        <w:jc w:val="both"/>
      </w:pPr>
    </w:p>
    <w:p w14:paraId="41E3FA92" w14:textId="77777777" w:rsidR="004F7210" w:rsidRPr="004D34A1" w:rsidRDefault="004F7210" w:rsidP="004F7210">
      <w:pPr>
        <w:pStyle w:val="Akapitzlist"/>
        <w:numPr>
          <w:ilvl w:val="0"/>
          <w:numId w:val="26"/>
        </w:numPr>
        <w:spacing w:after="200" w:line="276" w:lineRule="auto"/>
        <w:ind w:left="426" w:hanging="426"/>
        <w:contextualSpacing/>
        <w:jc w:val="both"/>
      </w:pPr>
      <w:r w:rsidRPr="004D34A1">
        <w:t>Miejsce/a pracy organizowane w ramach prac interwencyjnych będzie/ą utworzone dla:</w:t>
      </w:r>
    </w:p>
    <w:p w14:paraId="62109019" w14:textId="77777777" w:rsidR="004F7210" w:rsidRPr="004D34A1" w:rsidRDefault="004F7210" w:rsidP="004F7210">
      <w:pPr>
        <w:pStyle w:val="Akapitzlist"/>
        <w:numPr>
          <w:ilvl w:val="0"/>
          <w:numId w:val="28"/>
        </w:numPr>
        <w:spacing w:after="200" w:line="276" w:lineRule="auto"/>
        <w:ind w:left="709"/>
        <w:contextualSpacing/>
        <w:jc w:val="both"/>
      </w:pPr>
      <w:r w:rsidRPr="004D34A1">
        <w:t>działalności statutowej</w:t>
      </w:r>
    </w:p>
    <w:p w14:paraId="3074FFDA" w14:textId="77777777" w:rsidR="004F7210" w:rsidRPr="004D34A1" w:rsidRDefault="004F7210" w:rsidP="004F7210">
      <w:pPr>
        <w:pStyle w:val="Akapitzlist"/>
        <w:numPr>
          <w:ilvl w:val="0"/>
          <w:numId w:val="28"/>
        </w:numPr>
        <w:spacing w:after="200" w:line="276" w:lineRule="auto"/>
        <w:ind w:left="709"/>
        <w:contextualSpacing/>
        <w:jc w:val="both"/>
      </w:pPr>
      <w:r w:rsidRPr="004D34A1">
        <w:t>działalności nie statutowej</w:t>
      </w:r>
    </w:p>
    <w:p w14:paraId="13880FD6" w14:textId="77777777" w:rsidR="004F7210" w:rsidRPr="004D34A1" w:rsidRDefault="004F7210" w:rsidP="004F7210">
      <w:pPr>
        <w:pStyle w:val="Akapitzlist"/>
        <w:ind w:left="0"/>
        <w:jc w:val="both"/>
        <w:rPr>
          <w:sz w:val="18"/>
          <w:szCs w:val="18"/>
        </w:rPr>
      </w:pPr>
      <w:r w:rsidRPr="004D34A1">
        <w:br w:type="textWrapping" w:clear="all"/>
        <w:t xml:space="preserve"> </w:t>
      </w:r>
      <w:r w:rsidRPr="004D34A1">
        <w:rPr>
          <w:sz w:val="18"/>
          <w:szCs w:val="18"/>
        </w:rPr>
        <w:t>(Zaznaczenie  lit. b oznacza beneficjenta pomocy publicznej)</w:t>
      </w:r>
    </w:p>
    <w:p w14:paraId="65D43CB6" w14:textId="77777777" w:rsidR="004F7210" w:rsidRPr="004D34A1" w:rsidRDefault="004F7210" w:rsidP="004F7210">
      <w:pPr>
        <w:pStyle w:val="Akapitzlist"/>
        <w:ind w:left="0"/>
        <w:jc w:val="both"/>
      </w:pPr>
    </w:p>
    <w:p w14:paraId="1A2A0642" w14:textId="77777777" w:rsidR="004F7210" w:rsidRPr="004D34A1" w:rsidRDefault="004F7210" w:rsidP="004F7210">
      <w:pPr>
        <w:pStyle w:val="Akapitzlist"/>
        <w:numPr>
          <w:ilvl w:val="0"/>
          <w:numId w:val="26"/>
        </w:numPr>
        <w:spacing w:after="200" w:line="276" w:lineRule="auto"/>
        <w:ind w:left="426" w:right="225" w:hanging="426"/>
        <w:contextualSpacing/>
        <w:jc w:val="both"/>
      </w:pPr>
      <w:r w:rsidRPr="004D34A1">
        <w:t>Działalność STOWARZYSZENIA /FUNDACJI/ INNEJ ORG</w:t>
      </w:r>
      <w:r>
        <w:t>ANIZACJI SPOŁECZNEJ I ZAWODOWEJ</w:t>
      </w:r>
      <w:r>
        <w:rPr>
          <w:vertAlign w:val="superscript"/>
        </w:rPr>
        <w:t>1</w:t>
      </w:r>
      <w:r w:rsidRPr="004D34A1">
        <w:t xml:space="preserve"> jest prowadzona jako:</w:t>
      </w:r>
    </w:p>
    <w:p w14:paraId="593EDA48" w14:textId="77777777" w:rsidR="004F7210" w:rsidRPr="004D34A1" w:rsidRDefault="004F7210" w:rsidP="004F7210">
      <w:pPr>
        <w:pStyle w:val="Akapitzlist"/>
        <w:numPr>
          <w:ilvl w:val="0"/>
          <w:numId w:val="29"/>
        </w:numPr>
        <w:spacing w:after="200" w:line="276" w:lineRule="auto"/>
        <w:contextualSpacing/>
        <w:jc w:val="both"/>
      </w:pPr>
      <w:r w:rsidRPr="004D34A1">
        <w:t>nieodpłatna działalność pożytku publicznego</w:t>
      </w:r>
    </w:p>
    <w:p w14:paraId="5B48E0DC" w14:textId="77777777" w:rsidR="004F7210" w:rsidRPr="004D34A1" w:rsidRDefault="004F7210" w:rsidP="004F7210">
      <w:pPr>
        <w:pStyle w:val="Akapitzlist"/>
        <w:numPr>
          <w:ilvl w:val="0"/>
          <w:numId w:val="29"/>
        </w:numPr>
        <w:spacing w:after="200" w:line="276" w:lineRule="auto"/>
        <w:contextualSpacing/>
        <w:jc w:val="both"/>
      </w:pPr>
      <w:r w:rsidRPr="004D34A1">
        <w:t>odpłatna działalność pożytku publicznego</w:t>
      </w:r>
    </w:p>
    <w:p w14:paraId="15E7368F" w14:textId="77777777" w:rsidR="004F7210" w:rsidRPr="004D34A1" w:rsidRDefault="004F7210" w:rsidP="004F7210">
      <w:pPr>
        <w:pStyle w:val="Akapitzlist"/>
        <w:numPr>
          <w:ilvl w:val="0"/>
          <w:numId w:val="29"/>
        </w:numPr>
        <w:spacing w:after="200" w:line="276" w:lineRule="auto"/>
        <w:contextualSpacing/>
        <w:jc w:val="both"/>
      </w:pPr>
      <w:r w:rsidRPr="004D34A1">
        <w:t>działalność gospodarcza</w:t>
      </w:r>
    </w:p>
    <w:p w14:paraId="6224CF3C" w14:textId="77777777" w:rsidR="004F7210" w:rsidRPr="004D34A1" w:rsidRDefault="004F7210" w:rsidP="004F7210">
      <w:pPr>
        <w:pStyle w:val="Akapitzlist"/>
        <w:ind w:left="786"/>
        <w:jc w:val="both"/>
      </w:pPr>
    </w:p>
    <w:p w14:paraId="392F0EFC" w14:textId="77777777" w:rsidR="004F7210" w:rsidRPr="004D34A1" w:rsidRDefault="004F7210" w:rsidP="004F7210">
      <w:pPr>
        <w:pStyle w:val="Akapitzlist"/>
        <w:ind w:left="0"/>
        <w:rPr>
          <w:sz w:val="18"/>
          <w:szCs w:val="18"/>
        </w:rPr>
      </w:pPr>
      <w:r w:rsidRPr="004D34A1">
        <w:rPr>
          <w:sz w:val="18"/>
          <w:szCs w:val="18"/>
        </w:rPr>
        <w:t>(Zaznaczenie w pkt.2 lit. a  oraz   w pkt. 3 lit. b i/lub c– oznacza  beneficjenta  pomocy publicznej)</w:t>
      </w:r>
    </w:p>
    <w:p w14:paraId="5D5E9962" w14:textId="77777777" w:rsidR="004F7210" w:rsidRPr="004D34A1" w:rsidRDefault="004F7210" w:rsidP="004F7210">
      <w:pPr>
        <w:pStyle w:val="Akapitzlist"/>
        <w:ind w:left="786"/>
        <w:jc w:val="both"/>
      </w:pPr>
    </w:p>
    <w:p w14:paraId="112F3B84" w14:textId="77777777" w:rsidR="004F7210" w:rsidRPr="004D34A1" w:rsidRDefault="004F7210" w:rsidP="004F7210">
      <w:pPr>
        <w:pStyle w:val="Akapitzlist"/>
        <w:numPr>
          <w:ilvl w:val="0"/>
          <w:numId w:val="26"/>
        </w:numPr>
        <w:spacing w:after="200" w:line="276" w:lineRule="auto"/>
        <w:ind w:left="426" w:right="225" w:hanging="426"/>
        <w:contextualSpacing/>
        <w:jc w:val="both"/>
      </w:pPr>
      <w:r w:rsidRPr="004D34A1">
        <w:t>W przypadku wskazania więcej niż jednej odpowiedzi w pkt 3, oświadczam, że każda z nic</w:t>
      </w:r>
      <w:r>
        <w:t>h</w:t>
      </w:r>
      <w:r w:rsidRPr="004D34A1">
        <w:t xml:space="preserve"> </w:t>
      </w:r>
      <w:r w:rsidRPr="004D34A1">
        <w:rPr>
          <w:b/>
        </w:rPr>
        <w:t>jest/nie jest</w:t>
      </w:r>
      <w:r>
        <w:rPr>
          <w:b/>
          <w:vertAlign w:val="superscript"/>
        </w:rPr>
        <w:t>1</w:t>
      </w:r>
      <w:r w:rsidRPr="004D34A1">
        <w:rPr>
          <w:b/>
        </w:rPr>
        <w:t xml:space="preserve"> </w:t>
      </w:r>
      <w:r w:rsidRPr="004D34A1">
        <w:t>rachunkowo wyodrębniona w stopniu umożliwiającym określenie przychodów, kosztów i wynikó</w:t>
      </w:r>
      <w:r>
        <w:t>w każdej z tych działalności, z </w:t>
      </w:r>
      <w:r w:rsidRPr="004D34A1">
        <w:t>zastrzeżeniem przepisów o rachunkowości.</w:t>
      </w:r>
    </w:p>
    <w:p w14:paraId="5C0AF48B" w14:textId="77777777" w:rsidR="004F7210" w:rsidRPr="004D34A1" w:rsidRDefault="004F7210" w:rsidP="004F7210">
      <w:pPr>
        <w:pStyle w:val="Akapitzlist"/>
        <w:ind w:left="426"/>
        <w:jc w:val="both"/>
      </w:pPr>
    </w:p>
    <w:p w14:paraId="2B545E2D" w14:textId="77777777" w:rsidR="004F7210" w:rsidRPr="004D34A1" w:rsidRDefault="004F7210" w:rsidP="004F7210">
      <w:pPr>
        <w:pStyle w:val="Akapitzlist"/>
        <w:ind w:left="426"/>
      </w:pPr>
      <w:r w:rsidRPr="004D34A1">
        <w:rPr>
          <w:sz w:val="18"/>
          <w:szCs w:val="18"/>
        </w:rPr>
        <w:t>(Brak wyodrębnienia finansowego o którym mowa w pkt. 4  – oznacza  beneficjenta  pomocy publicznej)</w:t>
      </w:r>
    </w:p>
    <w:p w14:paraId="5EADAA7B" w14:textId="77777777" w:rsidR="004F7210" w:rsidRPr="004D34A1" w:rsidRDefault="004F7210" w:rsidP="004F7210">
      <w:pPr>
        <w:shd w:val="clear" w:color="auto" w:fill="FFFFFF"/>
        <w:tabs>
          <w:tab w:val="left" w:pos="11340"/>
        </w:tabs>
        <w:ind w:right="-96"/>
      </w:pPr>
    </w:p>
    <w:p w14:paraId="47720B1F" w14:textId="77777777" w:rsidR="004F7210" w:rsidRPr="004D34A1" w:rsidRDefault="004F7210" w:rsidP="004F7210">
      <w:pPr>
        <w:shd w:val="clear" w:color="auto" w:fill="FFFFFF"/>
        <w:tabs>
          <w:tab w:val="left" w:pos="11340"/>
        </w:tabs>
        <w:ind w:right="-96"/>
      </w:pPr>
    </w:p>
    <w:p w14:paraId="7D218750" w14:textId="77777777" w:rsidR="004F7210" w:rsidRPr="004D34A1" w:rsidRDefault="004F7210" w:rsidP="004F7210">
      <w:pPr>
        <w:shd w:val="clear" w:color="auto" w:fill="FFFFFF"/>
        <w:tabs>
          <w:tab w:val="left" w:pos="11340"/>
        </w:tabs>
        <w:ind w:right="225"/>
        <w:jc w:val="right"/>
      </w:pPr>
      <w:r w:rsidRPr="004D34A1">
        <w:t>...........................................................................</w:t>
      </w:r>
    </w:p>
    <w:p w14:paraId="0A510D37" w14:textId="77777777" w:rsidR="004F7210" w:rsidRDefault="004F7210" w:rsidP="004F7210">
      <w:pPr>
        <w:tabs>
          <w:tab w:val="center" w:pos="1418"/>
          <w:tab w:val="center" w:pos="8222"/>
        </w:tabs>
        <w:ind w:right="792"/>
        <w:jc w:val="both"/>
        <w:rPr>
          <w:rFonts w:ascii="Arial" w:hAnsi="Arial"/>
          <w:sz w:val="16"/>
        </w:rPr>
      </w:pPr>
      <w:r w:rsidRPr="004D34A1"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               </w:t>
      </w:r>
      <w:r w:rsidRPr="004D34A1">
        <w:rPr>
          <w:rFonts w:ascii="Arial" w:hAnsi="Arial"/>
          <w:sz w:val="16"/>
        </w:rPr>
        <w:t>data, podpis i pieczęć</w:t>
      </w:r>
    </w:p>
    <w:p w14:paraId="6274A1EA" w14:textId="77777777" w:rsidR="004F7210" w:rsidRDefault="004F7210" w:rsidP="004F7210">
      <w:pPr>
        <w:pStyle w:val="Tekstprzypisudolnego"/>
        <w:rPr>
          <w:sz w:val="18"/>
          <w:szCs w:val="18"/>
        </w:rPr>
      </w:pPr>
    </w:p>
    <w:p w14:paraId="2F746AEC" w14:textId="77777777" w:rsidR="004F7210" w:rsidRDefault="004F7210" w:rsidP="004F7210">
      <w:pPr>
        <w:pStyle w:val="Tekstprzypisudolnego"/>
        <w:rPr>
          <w:sz w:val="18"/>
          <w:szCs w:val="18"/>
        </w:rPr>
      </w:pPr>
    </w:p>
    <w:p w14:paraId="20369C34" w14:textId="77777777" w:rsidR="004F7210" w:rsidRDefault="004F7210" w:rsidP="004F7210">
      <w:pPr>
        <w:pStyle w:val="Tekstprzypisudolnego"/>
        <w:rPr>
          <w:sz w:val="18"/>
          <w:szCs w:val="18"/>
        </w:rPr>
      </w:pPr>
    </w:p>
    <w:p w14:paraId="6A1340C5" w14:textId="77777777" w:rsidR="004F7210" w:rsidRDefault="004F7210" w:rsidP="004F7210">
      <w:pPr>
        <w:pStyle w:val="Tekstprzypisudolnego"/>
        <w:rPr>
          <w:sz w:val="18"/>
          <w:szCs w:val="18"/>
        </w:rPr>
      </w:pPr>
    </w:p>
    <w:p w14:paraId="7FA8A326" w14:textId="77777777" w:rsidR="004F7210" w:rsidRDefault="004F7210" w:rsidP="004F7210">
      <w:pPr>
        <w:pStyle w:val="Tekstprzypisudolnego"/>
        <w:rPr>
          <w:sz w:val="18"/>
          <w:szCs w:val="18"/>
        </w:rPr>
      </w:pPr>
    </w:p>
    <w:p w14:paraId="0387E3FE" w14:textId="77777777" w:rsidR="004F7210" w:rsidRPr="004D34A1" w:rsidRDefault="004F7210" w:rsidP="004F7210">
      <w:pPr>
        <w:pStyle w:val="Tekstprzypisudolnego"/>
        <w:rPr>
          <w:sz w:val="18"/>
          <w:szCs w:val="18"/>
        </w:rPr>
      </w:pPr>
      <w:r w:rsidRPr="004D34A1">
        <w:rPr>
          <w:rStyle w:val="Odwoanieprzypisudolnego"/>
          <w:sz w:val="18"/>
          <w:szCs w:val="18"/>
        </w:rPr>
        <w:t>1</w:t>
      </w:r>
      <w:r w:rsidRPr="004D34A1">
        <w:rPr>
          <w:sz w:val="18"/>
          <w:szCs w:val="18"/>
        </w:rPr>
        <w:t>niepotrzebne skreślić</w:t>
      </w:r>
    </w:p>
    <w:p w14:paraId="0F422C11" w14:textId="77777777" w:rsidR="004F7210" w:rsidRPr="00315E8B" w:rsidRDefault="004F7210" w:rsidP="004F7210">
      <w:pPr>
        <w:ind w:right="225"/>
        <w:jc w:val="both"/>
      </w:pPr>
      <w:r w:rsidRPr="004D34A1">
        <w:rPr>
          <w:rStyle w:val="Odwoanieprzypisudolnego"/>
        </w:rPr>
        <w:t>2</w:t>
      </w:r>
      <w:r w:rsidRPr="004D34A1">
        <w:t xml:space="preserve"> </w:t>
      </w:r>
      <w:r w:rsidRPr="004D34A1">
        <w:rPr>
          <w:sz w:val="18"/>
          <w:szCs w:val="18"/>
        </w:rPr>
        <w:t>organizacjami pozarządowymi są: niebędące jednostkami sektora finansów publicznych, w rozumieniu ustawy o finansach publicznych i niedziałające w celu osiągnięcia zysku osoby prawne lub jednostki organizacyjne nieposiadające osobowości prawnej, którym ustawa przyznaje zdolność prawną, w tym fundacje i stowarzyszenia z wyłączeniem: partii politycznych, związków zawodowych i organizacji pracodawców, samorządów zawodowych oraz fundacji utworzonych przez partie polityczne.</w:t>
      </w:r>
    </w:p>
    <w:p w14:paraId="78A142C4" w14:textId="77777777" w:rsidR="004F7210" w:rsidRDefault="004F7210" w:rsidP="004F7210">
      <w:pPr>
        <w:shd w:val="clear" w:color="auto" w:fill="FFFFFF"/>
        <w:jc w:val="right"/>
        <w:rPr>
          <w:bCs/>
        </w:rPr>
      </w:pPr>
    </w:p>
    <w:p w14:paraId="0A4DEDCC" w14:textId="5FE780FE" w:rsidR="004F7210" w:rsidRDefault="004F7210"/>
    <w:p w14:paraId="4F4C88FB" w14:textId="77777777" w:rsidR="004F7210" w:rsidRDefault="004F7210">
      <w:pPr>
        <w:suppressAutoHyphens w:val="0"/>
        <w:spacing w:after="200" w:line="276" w:lineRule="auto"/>
      </w:pPr>
      <w:r>
        <w:br w:type="page"/>
      </w:r>
    </w:p>
    <w:p w14:paraId="6222E278" w14:textId="4D922E9C" w:rsidR="004F7210" w:rsidRDefault="004F7210" w:rsidP="004F7210">
      <w:pPr>
        <w:shd w:val="clear" w:color="auto" w:fill="FFFFFF"/>
        <w:jc w:val="right"/>
      </w:pPr>
      <w:r>
        <w:lastRenderedPageBreak/>
        <w:t>Załącznik nr 7</w:t>
      </w:r>
      <w:r w:rsidRPr="004D34A1">
        <w:t xml:space="preserve"> do wniosku </w:t>
      </w:r>
      <w:r>
        <w:t>DW</w:t>
      </w:r>
    </w:p>
    <w:p w14:paraId="6F56F80C" w14:textId="77777777" w:rsidR="004F7210" w:rsidRDefault="004F7210" w:rsidP="004F721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14:paraId="7676D81F" w14:textId="77777777" w:rsidR="004F7210" w:rsidRDefault="004F7210" w:rsidP="004F721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14:paraId="484E0F87" w14:textId="77777777" w:rsidR="004F7210" w:rsidRDefault="004F7210" w:rsidP="004F721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14:paraId="75B68807" w14:textId="77777777" w:rsidR="004F7210" w:rsidRDefault="004F7210" w:rsidP="004F721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14:paraId="768D7A83" w14:textId="77777777" w:rsidR="004F7210" w:rsidRDefault="004F7210" w:rsidP="004F721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14:paraId="2CA1EB1A" w14:textId="77777777" w:rsidR="004F7210" w:rsidRDefault="004F7210" w:rsidP="004F721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14:paraId="5AC5137E" w14:textId="77777777" w:rsidR="004F7210" w:rsidRDefault="004F7210" w:rsidP="004F721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14:paraId="5589BAD0" w14:textId="77777777" w:rsidR="004F7210" w:rsidRPr="0039238B" w:rsidRDefault="004F7210" w:rsidP="004F7210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 w:rsidRPr="0039238B">
        <w:rPr>
          <w:rFonts w:ascii="Arial" w:hAnsi="Arial"/>
          <w:sz w:val="16"/>
        </w:rPr>
        <w:t>nazwisko, imię, adres współmałżonka Wnioskodawcy</w:t>
      </w:r>
    </w:p>
    <w:p w14:paraId="1FD0A8F0" w14:textId="77777777" w:rsidR="004F7210" w:rsidRPr="0039238B" w:rsidRDefault="004F7210" w:rsidP="004F7210">
      <w:pPr>
        <w:rPr>
          <w:rFonts w:ascii="Arial" w:hAnsi="Arial"/>
          <w:sz w:val="28"/>
          <w:u w:val="single"/>
        </w:rPr>
      </w:pPr>
    </w:p>
    <w:p w14:paraId="22EDBDD4" w14:textId="77777777" w:rsidR="004F7210" w:rsidRPr="0039238B" w:rsidRDefault="004F7210" w:rsidP="004F7210">
      <w:pPr>
        <w:rPr>
          <w:rFonts w:ascii="Arial" w:hAnsi="Arial"/>
          <w:sz w:val="28"/>
          <w:u w:val="single"/>
        </w:rPr>
      </w:pPr>
    </w:p>
    <w:p w14:paraId="1598422A" w14:textId="77777777" w:rsidR="004F7210" w:rsidRPr="0039238B" w:rsidRDefault="004F7210" w:rsidP="004F7210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39238B">
        <w:rPr>
          <w:rFonts w:ascii="Arial" w:hAnsi="Arial"/>
          <w:b/>
          <w:sz w:val="32"/>
          <w:szCs w:val="32"/>
          <w:u w:val="single"/>
        </w:rPr>
        <w:t>OŚWIADCZENIE</w:t>
      </w:r>
    </w:p>
    <w:p w14:paraId="0D2EF810" w14:textId="77777777" w:rsidR="004F7210" w:rsidRPr="0039238B" w:rsidRDefault="004F7210" w:rsidP="004F7210">
      <w:pPr>
        <w:jc w:val="center"/>
        <w:rPr>
          <w:rFonts w:ascii="Arial" w:hAnsi="Arial"/>
          <w:spacing w:val="100"/>
          <w:sz w:val="28"/>
          <w:u w:val="single"/>
        </w:rPr>
      </w:pPr>
    </w:p>
    <w:p w14:paraId="5DEF3722" w14:textId="77777777" w:rsidR="004F7210" w:rsidRPr="00241796" w:rsidRDefault="004F7210" w:rsidP="004F7210">
      <w:pPr>
        <w:jc w:val="center"/>
        <w:rPr>
          <w:b/>
          <w:sz w:val="24"/>
          <w:szCs w:val="24"/>
        </w:rPr>
      </w:pPr>
      <w:r w:rsidRPr="00241796">
        <w:rPr>
          <w:b/>
          <w:sz w:val="24"/>
          <w:szCs w:val="24"/>
        </w:rPr>
        <w:t xml:space="preserve">Świadomy odpowiedzialności karnej wynikającej z art.233 § 1 Kodeks Karny </w:t>
      </w:r>
    </w:p>
    <w:p w14:paraId="3D22EB78" w14:textId="77777777" w:rsidR="004F7210" w:rsidRPr="00446BD1" w:rsidRDefault="004F7210" w:rsidP="004F7210">
      <w:pPr>
        <w:jc w:val="center"/>
        <w:rPr>
          <w:sz w:val="16"/>
          <w:szCs w:val="16"/>
        </w:rPr>
      </w:pPr>
      <w:r w:rsidRPr="00446BD1">
        <w:rPr>
          <w:b/>
          <w:sz w:val="16"/>
          <w:szCs w:val="16"/>
        </w:rPr>
        <w:t xml:space="preserve">(Dz.U. 2024 poz. 17 z </w:t>
      </w:r>
      <w:proofErr w:type="spellStart"/>
      <w:r w:rsidRPr="00446BD1">
        <w:rPr>
          <w:b/>
          <w:sz w:val="16"/>
          <w:szCs w:val="16"/>
        </w:rPr>
        <w:t>późn</w:t>
      </w:r>
      <w:proofErr w:type="spellEnd"/>
      <w:r w:rsidRPr="00446BD1">
        <w:rPr>
          <w:b/>
          <w:sz w:val="16"/>
          <w:szCs w:val="16"/>
        </w:rPr>
        <w:t xml:space="preserve">. zm.) </w:t>
      </w:r>
      <w:r w:rsidRPr="00446BD1">
        <w:rPr>
          <w:i/>
          <w:sz w:val="16"/>
          <w:szCs w:val="16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16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446BD1">
        <w:rPr>
          <w:sz w:val="16"/>
          <w:szCs w:val="16"/>
        </w:rPr>
        <w:t>późn</w:t>
      </w:r>
      <w:proofErr w:type="spellEnd"/>
      <w:r w:rsidRPr="00446BD1">
        <w:rPr>
          <w:sz w:val="16"/>
          <w:szCs w:val="16"/>
        </w:rPr>
        <w:t xml:space="preserve">. zm.) </w:t>
      </w:r>
    </w:p>
    <w:p w14:paraId="7FB02572" w14:textId="77777777" w:rsidR="004F7210" w:rsidRPr="00241796" w:rsidRDefault="004F7210" w:rsidP="004F7210">
      <w:pPr>
        <w:jc w:val="center"/>
        <w:rPr>
          <w:b/>
          <w:sz w:val="18"/>
          <w:szCs w:val="18"/>
        </w:rPr>
      </w:pPr>
      <w:r w:rsidRPr="00241796">
        <w:rPr>
          <w:b/>
          <w:sz w:val="24"/>
          <w:szCs w:val="24"/>
        </w:rPr>
        <w:t>oświadczam, że dane zawarte w niniejszym oświadczeniu są zgodne z prawdą.</w:t>
      </w:r>
    </w:p>
    <w:p w14:paraId="239971DD" w14:textId="77777777" w:rsidR="004F7210" w:rsidRPr="0039238B" w:rsidRDefault="004F7210" w:rsidP="004F7210">
      <w:pPr>
        <w:jc w:val="center"/>
        <w:rPr>
          <w:rFonts w:ascii="Arial" w:hAnsi="Arial"/>
          <w:sz w:val="24"/>
        </w:rPr>
      </w:pPr>
    </w:p>
    <w:p w14:paraId="50B1F10B" w14:textId="77777777" w:rsidR="004F7210" w:rsidRPr="0039238B" w:rsidRDefault="004F7210" w:rsidP="004F7210">
      <w:pPr>
        <w:jc w:val="center"/>
        <w:rPr>
          <w:rFonts w:ascii="Arial" w:hAnsi="Arial"/>
          <w:sz w:val="24"/>
        </w:rPr>
      </w:pPr>
    </w:p>
    <w:p w14:paraId="557910F5" w14:textId="77777777" w:rsidR="004F7210" w:rsidRPr="000E0EBE" w:rsidRDefault="004F7210" w:rsidP="004F7210">
      <w:pPr>
        <w:spacing w:line="360" w:lineRule="auto"/>
        <w:jc w:val="both"/>
        <w:rPr>
          <w:sz w:val="24"/>
          <w:szCs w:val="24"/>
        </w:rPr>
      </w:pPr>
      <w:r w:rsidRPr="000E0EBE">
        <w:rPr>
          <w:sz w:val="24"/>
          <w:szCs w:val="24"/>
        </w:rPr>
        <w:t xml:space="preserve">Ja niżej podpisany(a) legitymujący(a) się dowodem osobistym seria ............ numer ......................... wydanym przez ............................................................................................. w dniu ............................  numer PESEL …………………. </w:t>
      </w:r>
    </w:p>
    <w:p w14:paraId="208C584E" w14:textId="29971D3A" w:rsidR="004F7210" w:rsidRPr="000E0EBE" w:rsidRDefault="004F7210" w:rsidP="004F7210">
      <w:pPr>
        <w:spacing w:line="360" w:lineRule="auto"/>
        <w:jc w:val="both"/>
        <w:rPr>
          <w:sz w:val="24"/>
          <w:szCs w:val="24"/>
        </w:rPr>
      </w:pPr>
      <w:r w:rsidRPr="000E0EBE">
        <w:rPr>
          <w:sz w:val="24"/>
          <w:szCs w:val="24"/>
        </w:rPr>
        <w:t xml:space="preserve">oświadczam, że </w:t>
      </w:r>
      <w:r w:rsidRPr="00446BD1">
        <w:rPr>
          <w:b/>
          <w:sz w:val="24"/>
          <w:szCs w:val="24"/>
        </w:rPr>
        <w:t xml:space="preserve">wyrażam zgodę na </w:t>
      </w:r>
      <w:r>
        <w:rPr>
          <w:b/>
          <w:sz w:val="24"/>
          <w:szCs w:val="24"/>
        </w:rPr>
        <w:t>zawarcie</w:t>
      </w:r>
      <w:r w:rsidRPr="00446BD1">
        <w:rPr>
          <w:b/>
          <w:sz w:val="24"/>
          <w:szCs w:val="24"/>
        </w:rPr>
        <w:t xml:space="preserve"> przez mojego współmałżonka</w:t>
      </w:r>
      <w:r w:rsidRPr="000E0EBE">
        <w:rPr>
          <w:sz w:val="24"/>
          <w:szCs w:val="24"/>
        </w:rPr>
        <w:t xml:space="preserve"> </w:t>
      </w:r>
      <w:r>
        <w:rPr>
          <w:sz w:val="24"/>
          <w:szCs w:val="24"/>
        </w:rPr>
        <w:t>umowy</w:t>
      </w:r>
      <w:bookmarkStart w:id="1" w:name="_GoBack"/>
      <w:bookmarkEnd w:id="1"/>
      <w:r>
        <w:rPr>
          <w:sz w:val="24"/>
          <w:szCs w:val="24"/>
        </w:rPr>
        <w:t xml:space="preserve"> w sprawie </w:t>
      </w:r>
      <w:r w:rsidRPr="00446BD1">
        <w:rPr>
          <w:sz w:val="24"/>
          <w:szCs w:val="24"/>
        </w:rPr>
        <w:t>przyzna</w:t>
      </w:r>
      <w:r>
        <w:rPr>
          <w:sz w:val="24"/>
          <w:szCs w:val="24"/>
        </w:rPr>
        <w:t>n</w:t>
      </w:r>
      <w:r w:rsidRPr="00446BD1">
        <w:rPr>
          <w:sz w:val="24"/>
          <w:szCs w:val="24"/>
        </w:rPr>
        <w:t xml:space="preserve">ia </w:t>
      </w:r>
      <w:r>
        <w:rPr>
          <w:sz w:val="24"/>
          <w:szCs w:val="24"/>
        </w:rPr>
        <w:t>dofinansowania wynagrodzenia za zatrudnienie skierowanego bezrobotnego, który ukończył 50 rok życia</w:t>
      </w:r>
    </w:p>
    <w:p w14:paraId="43245EE2" w14:textId="77777777" w:rsidR="004F7210" w:rsidRPr="000E0EBE" w:rsidRDefault="004F7210" w:rsidP="004F7210">
      <w:pPr>
        <w:spacing w:line="360" w:lineRule="auto"/>
        <w:jc w:val="both"/>
        <w:rPr>
          <w:sz w:val="24"/>
          <w:szCs w:val="24"/>
        </w:rPr>
      </w:pPr>
    </w:p>
    <w:p w14:paraId="6558E6EE" w14:textId="77777777" w:rsidR="004F7210" w:rsidRPr="000E0EBE" w:rsidRDefault="004F7210" w:rsidP="004F7210">
      <w:pPr>
        <w:rPr>
          <w:sz w:val="24"/>
          <w:szCs w:val="24"/>
        </w:rPr>
      </w:pPr>
    </w:p>
    <w:p w14:paraId="1EA028B5" w14:textId="77777777" w:rsidR="004F7210" w:rsidRPr="000E0EBE" w:rsidRDefault="004F7210" w:rsidP="004F7210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0E0EBE">
        <w:rPr>
          <w:sz w:val="24"/>
          <w:szCs w:val="24"/>
        </w:rPr>
        <w:tab/>
      </w:r>
      <w:r w:rsidRPr="000E0EBE">
        <w:rPr>
          <w:b/>
          <w:sz w:val="24"/>
          <w:szCs w:val="24"/>
        </w:rPr>
        <w:t>Jednocześnie oświadczam,  że :</w:t>
      </w:r>
    </w:p>
    <w:p w14:paraId="01465EFB" w14:textId="77777777" w:rsidR="004F7210" w:rsidRDefault="004F7210" w:rsidP="004F7210">
      <w:pPr>
        <w:numPr>
          <w:ilvl w:val="0"/>
          <w:numId w:val="30"/>
        </w:numPr>
        <w:tabs>
          <w:tab w:val="left" w:pos="851"/>
        </w:tabs>
        <w:ind w:left="851"/>
        <w:jc w:val="both"/>
        <w:rPr>
          <w:sz w:val="24"/>
          <w:szCs w:val="24"/>
        </w:rPr>
      </w:pPr>
      <w:r w:rsidRPr="000E0EBE">
        <w:rPr>
          <w:b/>
          <w:sz w:val="24"/>
          <w:szCs w:val="24"/>
        </w:rPr>
        <w:t>posiadam / nie posiadam</w:t>
      </w:r>
      <w:r w:rsidRPr="000E0EBE">
        <w:rPr>
          <w:b/>
          <w:sz w:val="24"/>
          <w:szCs w:val="24"/>
          <w:vertAlign w:val="superscript"/>
        </w:rPr>
        <w:footnoteReference w:customMarkFollows="1" w:id="7"/>
        <w:t>*</w:t>
      </w:r>
      <w:r w:rsidRPr="000E0EBE">
        <w:rPr>
          <w:b/>
          <w:sz w:val="24"/>
          <w:szCs w:val="24"/>
        </w:rPr>
        <w:t xml:space="preserve"> zaległości </w:t>
      </w:r>
      <w:r w:rsidRPr="000E0EBE">
        <w:rPr>
          <w:sz w:val="24"/>
          <w:szCs w:val="24"/>
        </w:rPr>
        <w:t xml:space="preserve">w </w:t>
      </w:r>
      <w:r>
        <w:rPr>
          <w:sz w:val="24"/>
          <w:szCs w:val="24"/>
        </w:rPr>
        <w:t>ZUS</w:t>
      </w:r>
      <w:r w:rsidRPr="000E0EBE">
        <w:rPr>
          <w:sz w:val="24"/>
          <w:szCs w:val="24"/>
        </w:rPr>
        <w:t xml:space="preserve"> i w Urzędzie Skarbowym</w:t>
      </w:r>
    </w:p>
    <w:p w14:paraId="03B671A5" w14:textId="77777777" w:rsidR="004F7210" w:rsidRPr="000E0EBE" w:rsidRDefault="004F7210" w:rsidP="004F7210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9326BBC" w14:textId="77777777" w:rsidR="004F7210" w:rsidRPr="000E0EBE" w:rsidRDefault="004F7210" w:rsidP="004F7210">
      <w:pPr>
        <w:numPr>
          <w:ilvl w:val="0"/>
          <w:numId w:val="30"/>
        </w:numPr>
        <w:tabs>
          <w:tab w:val="left" w:pos="851"/>
        </w:tabs>
        <w:ind w:left="851"/>
        <w:jc w:val="both"/>
        <w:rPr>
          <w:sz w:val="24"/>
          <w:szCs w:val="24"/>
        </w:rPr>
      </w:pPr>
      <w:r w:rsidRPr="000E0EBE">
        <w:rPr>
          <w:b/>
          <w:sz w:val="24"/>
          <w:szCs w:val="24"/>
        </w:rPr>
        <w:t>jestem / nie jestem</w:t>
      </w:r>
      <w:r w:rsidRPr="000E0EBE">
        <w:rPr>
          <w:b/>
          <w:sz w:val="24"/>
          <w:szCs w:val="24"/>
          <w:vertAlign w:val="superscript"/>
        </w:rPr>
        <w:footnoteReference w:customMarkFollows="1" w:id="8"/>
        <w:t>*</w:t>
      </w:r>
      <w:r w:rsidRPr="000E0EBE">
        <w:rPr>
          <w:b/>
          <w:sz w:val="24"/>
          <w:szCs w:val="24"/>
        </w:rPr>
        <w:t xml:space="preserve"> zadłużony/a  </w:t>
      </w:r>
      <w:r w:rsidRPr="000E0EBE">
        <w:rPr>
          <w:sz w:val="24"/>
          <w:szCs w:val="24"/>
        </w:rPr>
        <w:t xml:space="preserve">w bankach lub w innych instytucjach finansowych </w:t>
      </w:r>
    </w:p>
    <w:p w14:paraId="6E5BD163" w14:textId="77777777" w:rsidR="004F7210" w:rsidRPr="000E0EBE" w:rsidRDefault="004F7210" w:rsidP="004F7210">
      <w:pPr>
        <w:tabs>
          <w:tab w:val="left" w:pos="851"/>
        </w:tabs>
        <w:ind w:left="461"/>
        <w:jc w:val="both"/>
        <w:rPr>
          <w:sz w:val="24"/>
          <w:szCs w:val="24"/>
        </w:rPr>
      </w:pPr>
    </w:p>
    <w:p w14:paraId="537CA57A" w14:textId="77777777" w:rsidR="004F7210" w:rsidRPr="000E0EBE" w:rsidRDefault="004F7210" w:rsidP="004F7210">
      <w:pPr>
        <w:numPr>
          <w:ilvl w:val="0"/>
          <w:numId w:val="30"/>
        </w:numPr>
        <w:tabs>
          <w:tab w:val="left" w:pos="851"/>
        </w:tabs>
        <w:ind w:left="851"/>
        <w:jc w:val="both"/>
        <w:rPr>
          <w:sz w:val="24"/>
          <w:szCs w:val="24"/>
        </w:rPr>
      </w:pPr>
      <w:r w:rsidRPr="000E0EBE">
        <w:rPr>
          <w:b/>
          <w:sz w:val="24"/>
          <w:szCs w:val="24"/>
        </w:rPr>
        <w:t xml:space="preserve">posiadam zadłużenie : </w:t>
      </w:r>
      <w:r w:rsidRPr="000E0EBE">
        <w:rPr>
          <w:sz w:val="24"/>
          <w:szCs w:val="24"/>
        </w:rPr>
        <w:t xml:space="preserve">(proszę podać gdzie, na jaką kwotę, jaki jest termin i rata spłaty pożyczki lub kredytu) </w:t>
      </w:r>
    </w:p>
    <w:p w14:paraId="6FE5158E" w14:textId="77777777" w:rsidR="004F7210" w:rsidRPr="000E0EBE" w:rsidRDefault="004F7210" w:rsidP="004F7210">
      <w:pPr>
        <w:tabs>
          <w:tab w:val="left" w:pos="851"/>
        </w:tabs>
        <w:ind w:left="851" w:hanging="390"/>
        <w:jc w:val="both"/>
        <w:rPr>
          <w:sz w:val="24"/>
          <w:szCs w:val="24"/>
        </w:rPr>
      </w:pPr>
    </w:p>
    <w:p w14:paraId="4278D96E" w14:textId="77777777" w:rsidR="004F7210" w:rsidRPr="000E0EBE" w:rsidRDefault="004F7210" w:rsidP="004F7210">
      <w:pPr>
        <w:tabs>
          <w:tab w:val="left" w:pos="851"/>
        </w:tabs>
        <w:spacing w:line="480" w:lineRule="auto"/>
        <w:ind w:left="851" w:hanging="390"/>
        <w:jc w:val="both"/>
        <w:rPr>
          <w:sz w:val="24"/>
          <w:szCs w:val="24"/>
        </w:rPr>
      </w:pPr>
      <w:r w:rsidRPr="000E0EB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13A19B8" w14:textId="77777777" w:rsidR="004F7210" w:rsidRPr="000E0EBE" w:rsidRDefault="004F7210" w:rsidP="004F7210">
      <w:pPr>
        <w:tabs>
          <w:tab w:val="left" w:pos="851"/>
        </w:tabs>
        <w:spacing w:line="480" w:lineRule="auto"/>
        <w:ind w:left="851" w:hanging="390"/>
        <w:jc w:val="both"/>
        <w:rPr>
          <w:sz w:val="24"/>
          <w:szCs w:val="24"/>
        </w:rPr>
      </w:pPr>
      <w:r w:rsidRPr="000E0EB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CF969A2" w14:textId="77777777" w:rsidR="004F7210" w:rsidRPr="000E0EBE" w:rsidRDefault="004F7210" w:rsidP="004F7210">
      <w:pPr>
        <w:tabs>
          <w:tab w:val="left" w:pos="851"/>
        </w:tabs>
        <w:spacing w:line="480" w:lineRule="auto"/>
        <w:ind w:left="851" w:hanging="390"/>
        <w:jc w:val="both"/>
        <w:rPr>
          <w:sz w:val="24"/>
          <w:szCs w:val="24"/>
        </w:rPr>
      </w:pPr>
      <w:r w:rsidRPr="000E0EB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75631C3" w14:textId="77777777" w:rsidR="004F7210" w:rsidRPr="000E0EBE" w:rsidRDefault="004F7210" w:rsidP="004F7210">
      <w:pPr>
        <w:tabs>
          <w:tab w:val="left" w:pos="851"/>
        </w:tabs>
        <w:spacing w:line="480" w:lineRule="auto"/>
        <w:ind w:left="851" w:hanging="390"/>
        <w:jc w:val="both"/>
        <w:rPr>
          <w:sz w:val="24"/>
          <w:szCs w:val="24"/>
        </w:rPr>
      </w:pPr>
      <w:r w:rsidRPr="000E0EB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0BFCB60" w14:textId="77777777" w:rsidR="004F7210" w:rsidRPr="0039238B" w:rsidRDefault="004F7210" w:rsidP="004F7210"/>
    <w:p w14:paraId="48E9EAEE" w14:textId="77777777" w:rsidR="004F7210" w:rsidRPr="0039238B" w:rsidRDefault="004F7210" w:rsidP="004F7210">
      <w:pPr>
        <w:rPr>
          <w:rFonts w:ascii="Arial" w:hAnsi="Arial"/>
          <w:sz w:val="24"/>
        </w:rPr>
      </w:pPr>
    </w:p>
    <w:p w14:paraId="50E68A1F" w14:textId="77777777" w:rsidR="004F7210" w:rsidRPr="0039238B" w:rsidRDefault="004F7210" w:rsidP="004F7210">
      <w:pPr>
        <w:rPr>
          <w:rFonts w:ascii="Arial" w:hAnsi="Arial"/>
          <w:sz w:val="24"/>
        </w:rPr>
      </w:pPr>
    </w:p>
    <w:p w14:paraId="374DA30D" w14:textId="77777777" w:rsidR="004F7210" w:rsidRPr="0039238B" w:rsidRDefault="004F7210" w:rsidP="004F7210"/>
    <w:p w14:paraId="3874F0C1" w14:textId="77777777" w:rsidR="004F7210" w:rsidRPr="00AB42C3" w:rsidRDefault="004F7210" w:rsidP="004F7210">
      <w:r w:rsidRPr="00AB42C3">
        <w:t xml:space="preserve">       Data ..............................................                                                           ……................................................            </w:t>
      </w:r>
    </w:p>
    <w:p w14:paraId="7944FD71" w14:textId="77777777" w:rsidR="004F7210" w:rsidRPr="00AB42C3" w:rsidRDefault="004F7210" w:rsidP="004F7210">
      <w:pPr>
        <w:jc w:val="center"/>
        <w:rPr>
          <w:sz w:val="18"/>
        </w:rPr>
      </w:pPr>
      <w:r w:rsidRPr="00AB42C3">
        <w:rPr>
          <w:sz w:val="18"/>
        </w:rPr>
        <w:t xml:space="preserve">                                                                </w:t>
      </w:r>
      <w:r>
        <w:rPr>
          <w:sz w:val="18"/>
        </w:rPr>
        <w:t xml:space="preserve">                        </w:t>
      </w:r>
      <w:r w:rsidRPr="00AB42C3">
        <w:rPr>
          <w:sz w:val="18"/>
        </w:rPr>
        <w:t xml:space="preserve"> /podpis współmałżonka </w:t>
      </w:r>
      <w:r>
        <w:rPr>
          <w:sz w:val="18"/>
        </w:rPr>
        <w:t>Wnioskodawcy</w:t>
      </w:r>
      <w:r w:rsidRPr="00AB42C3">
        <w:rPr>
          <w:sz w:val="18"/>
        </w:rPr>
        <w:t>/</w:t>
      </w:r>
    </w:p>
    <w:p w14:paraId="4630F9AF" w14:textId="77777777" w:rsidR="00B2500E" w:rsidRDefault="00B2500E"/>
    <w:sectPr w:rsidR="00B2500E" w:rsidSect="00031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2B155" w14:textId="77777777" w:rsidR="00897678" w:rsidRDefault="00897678" w:rsidP="00902DE1">
      <w:r>
        <w:separator/>
      </w:r>
    </w:p>
  </w:endnote>
  <w:endnote w:type="continuationSeparator" w:id="0">
    <w:p w14:paraId="2FB70219" w14:textId="77777777" w:rsidR="00897678" w:rsidRDefault="00897678" w:rsidP="0090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85194" w14:textId="77777777" w:rsidR="00897678" w:rsidRDefault="00897678" w:rsidP="00902DE1">
      <w:r>
        <w:separator/>
      </w:r>
    </w:p>
  </w:footnote>
  <w:footnote w:type="continuationSeparator" w:id="0">
    <w:p w14:paraId="111E2180" w14:textId="77777777" w:rsidR="00897678" w:rsidRDefault="00897678" w:rsidP="00902DE1">
      <w:r>
        <w:continuationSeparator/>
      </w:r>
    </w:p>
  </w:footnote>
  <w:footnote w:id="1">
    <w:p w14:paraId="1CA3D906" w14:textId="77777777" w:rsidR="00ED0862" w:rsidRPr="00C350CE" w:rsidRDefault="00ED0862" w:rsidP="00902DE1">
      <w:pPr>
        <w:pStyle w:val="Tekstprzypisudolnego"/>
        <w:rPr>
          <w:sz w:val="12"/>
          <w:szCs w:val="12"/>
        </w:rPr>
      </w:pPr>
      <w:r w:rsidRPr="00C350CE">
        <w:rPr>
          <w:rStyle w:val="Odwoanieprzypisudolnego"/>
          <w:sz w:val="12"/>
          <w:szCs w:val="18"/>
        </w:rPr>
        <w:t>1</w:t>
      </w:r>
      <w:r w:rsidRPr="00C350CE">
        <w:rPr>
          <w:sz w:val="12"/>
          <w:szCs w:val="12"/>
        </w:rPr>
        <w:t>Dofinansowanie wynagrodzenia za zatrudnienie skierowanego bezrobotnego, który ukończył 50 rok życia mogą być organizowane przez:</w:t>
      </w:r>
    </w:p>
    <w:p w14:paraId="54C98189" w14:textId="77777777" w:rsidR="00ED0862" w:rsidRPr="00C350CE" w:rsidRDefault="00ED0862" w:rsidP="00902DE1">
      <w:pPr>
        <w:pStyle w:val="Tekstprzypisudolnego"/>
        <w:rPr>
          <w:sz w:val="12"/>
          <w:szCs w:val="12"/>
        </w:rPr>
      </w:pPr>
      <w:r w:rsidRPr="00C350CE">
        <w:rPr>
          <w:sz w:val="12"/>
          <w:szCs w:val="12"/>
        </w:rPr>
        <w:t xml:space="preserve">- </w:t>
      </w:r>
      <w:r w:rsidRPr="00C350CE">
        <w:rPr>
          <w:b/>
          <w:sz w:val="12"/>
          <w:szCs w:val="12"/>
        </w:rPr>
        <w:t>pracodawcę</w:t>
      </w:r>
      <w:r w:rsidRPr="00C350CE">
        <w:rPr>
          <w:sz w:val="12"/>
          <w:szCs w:val="12"/>
        </w:rPr>
        <w:t>, tj. jednostkę organizacyjną, chociażby nie posiadała osobowości prawnej, a także osobę fizyczną, jeżeli zatrudniają one co najmniej jednego pracownika</w:t>
      </w:r>
    </w:p>
    <w:p w14:paraId="517B541D" w14:textId="77777777" w:rsidR="00ED0862" w:rsidRPr="00C350CE" w:rsidRDefault="00ED0862" w:rsidP="00902DE1">
      <w:pPr>
        <w:pStyle w:val="Tekstprzypisudolnego"/>
        <w:rPr>
          <w:color w:val="0070C0"/>
          <w:sz w:val="12"/>
          <w:szCs w:val="12"/>
        </w:rPr>
      </w:pPr>
      <w:r w:rsidRPr="00C350CE">
        <w:rPr>
          <w:sz w:val="12"/>
          <w:szCs w:val="12"/>
        </w:rPr>
        <w:t xml:space="preserve">- </w:t>
      </w:r>
      <w:r w:rsidRPr="00C350CE">
        <w:rPr>
          <w:b/>
          <w:sz w:val="12"/>
          <w:szCs w:val="12"/>
        </w:rPr>
        <w:t>przedsiębiorcę</w:t>
      </w:r>
      <w:r w:rsidRPr="00C350CE">
        <w:rPr>
          <w:sz w:val="12"/>
          <w:szCs w:val="12"/>
        </w:rPr>
        <w:t xml:space="preserve"> niezatrudniającego pracownika na zasadach przewidzianych dla pracodawców.</w:t>
      </w:r>
    </w:p>
  </w:footnote>
  <w:footnote w:id="2">
    <w:p w14:paraId="0356B33B" w14:textId="77777777" w:rsidR="00ED0862" w:rsidRPr="004B60D9" w:rsidRDefault="00ED0862" w:rsidP="00031B8E">
      <w:pPr>
        <w:pStyle w:val="Tekstprzypisudolnego"/>
        <w:rPr>
          <w:sz w:val="16"/>
          <w:szCs w:val="16"/>
        </w:rPr>
      </w:pPr>
      <w:r w:rsidRPr="004B60D9">
        <w:rPr>
          <w:rStyle w:val="Odwoanieprzypisudolnego"/>
          <w:sz w:val="16"/>
          <w:szCs w:val="16"/>
        </w:rPr>
        <w:t>2</w:t>
      </w:r>
      <w:r w:rsidRPr="004B60D9">
        <w:rPr>
          <w:sz w:val="16"/>
          <w:szCs w:val="16"/>
        </w:rPr>
        <w:t xml:space="preserve"> niepotrzebne skreślić</w:t>
      </w:r>
    </w:p>
    <w:p w14:paraId="302697FB" w14:textId="79A23AA4" w:rsidR="00ED0862" w:rsidRPr="00D77D47" w:rsidRDefault="00ED0862" w:rsidP="00031B8E">
      <w:pPr>
        <w:pStyle w:val="Tekstprzypisudolnego"/>
        <w:rPr>
          <w:sz w:val="16"/>
        </w:rPr>
      </w:pPr>
      <w:r>
        <w:rPr>
          <w:rStyle w:val="Odwoanieprzypisudolnego"/>
          <w:sz w:val="16"/>
          <w:szCs w:val="16"/>
        </w:rPr>
        <w:t>3</w:t>
      </w:r>
      <w:r w:rsidR="00A064B8">
        <w:rPr>
          <w:sz w:val="16"/>
          <w:szCs w:val="16"/>
        </w:rPr>
        <w:t xml:space="preserve"> </w:t>
      </w:r>
      <w:r>
        <w:rPr>
          <w:sz w:val="16"/>
        </w:rPr>
        <w:t>należy zaznaczyć właściwy kwadrat znakiem X</w:t>
      </w:r>
    </w:p>
  </w:footnote>
  <w:footnote w:id="3">
    <w:p w14:paraId="53A13ED7" w14:textId="5FB0A9D3" w:rsidR="00ED0862" w:rsidRDefault="00ED0862" w:rsidP="00031B8E">
      <w:pPr>
        <w:pStyle w:val="Tekstprzypisudolnego"/>
        <w:ind w:left="142" w:hanging="142"/>
        <w:rPr>
          <w:sz w:val="16"/>
        </w:rPr>
      </w:pPr>
      <w:r w:rsidRPr="00CE17E0">
        <w:rPr>
          <w:rStyle w:val="Odwoanieprzypisudolnego"/>
          <w:sz w:val="16"/>
        </w:rPr>
        <w:t>4</w:t>
      </w:r>
      <w:r w:rsidR="00A064B8">
        <w:rPr>
          <w:sz w:val="16"/>
        </w:rPr>
        <w:t xml:space="preserve"> </w:t>
      </w:r>
      <w:r>
        <w:rPr>
          <w:sz w:val="16"/>
        </w:rPr>
        <w:t>należy zaznaczyć właściwy kwadrat znakiem X</w:t>
      </w:r>
    </w:p>
  </w:footnote>
  <w:footnote w:id="4">
    <w:p w14:paraId="6BF4A2F5" w14:textId="77777777" w:rsidR="00ED0862" w:rsidRDefault="00ED0862" w:rsidP="00031B8E">
      <w:pPr>
        <w:pStyle w:val="Tekstprzypisudolnego"/>
      </w:pPr>
    </w:p>
  </w:footnote>
  <w:footnote w:id="5">
    <w:p w14:paraId="231C7D94" w14:textId="77777777" w:rsidR="00ED0862" w:rsidRDefault="00ED0862" w:rsidP="00F54818">
      <w:pPr>
        <w:pStyle w:val="Tekstprzypisu"/>
      </w:pPr>
      <w:r>
        <w:rPr>
          <w:rStyle w:val="Znakiprzypiswdolnych"/>
          <w:rFonts w:ascii="Arial" w:eastAsiaTheme="majorEastAsia" w:hAnsi="Arial"/>
        </w:rPr>
        <w:t>*</w:t>
      </w:r>
      <w:r>
        <w:t xml:space="preserve">  niepotrzebne skreślić</w:t>
      </w:r>
    </w:p>
  </w:footnote>
  <w:footnote w:id="6">
    <w:p w14:paraId="170A51E3" w14:textId="77777777" w:rsidR="00ED0862" w:rsidRDefault="00ED0862" w:rsidP="00F54818">
      <w:pPr>
        <w:pStyle w:val="Tekstprzypisu"/>
        <w:rPr>
          <w:b/>
        </w:rPr>
      </w:pPr>
      <w:r>
        <w:rPr>
          <w:rStyle w:val="Znakiprzypiswdolnych"/>
          <w:rFonts w:ascii="Arial" w:eastAsiaTheme="majorEastAsia" w:hAnsi="Arial"/>
        </w:rPr>
        <w:t>**</w:t>
      </w:r>
      <w:r>
        <w:t xml:space="preserve">  </w:t>
      </w:r>
      <w:r>
        <w:rPr>
          <w:b/>
        </w:rPr>
        <w:t xml:space="preserve">w przypadku otrzymania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, należy dołączyć wszystkie zaświadczenia o uzyskaniu pomocy publicznej de </w:t>
      </w:r>
      <w:proofErr w:type="spellStart"/>
      <w:r>
        <w:rPr>
          <w:b/>
        </w:rPr>
        <w:t>minimis</w:t>
      </w:r>
      <w:proofErr w:type="spellEnd"/>
    </w:p>
    <w:p w14:paraId="01F43102" w14:textId="77777777" w:rsidR="00ED0862" w:rsidRDefault="00ED0862" w:rsidP="00F54818">
      <w:pPr>
        <w:pStyle w:val="Tekstprzypisudolnego"/>
        <w:rPr>
          <w:b/>
          <w:sz w:val="16"/>
        </w:rPr>
      </w:pPr>
    </w:p>
  </w:footnote>
  <w:footnote w:id="7">
    <w:p w14:paraId="66BBD661" w14:textId="77777777" w:rsidR="004F7210" w:rsidRDefault="004F7210" w:rsidP="004F7210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8">
    <w:p w14:paraId="4F1C2AAB" w14:textId="77777777" w:rsidR="004F7210" w:rsidRDefault="004F7210" w:rsidP="004F7210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2">
    <w:nsid w:val="01E5631D"/>
    <w:multiLevelType w:val="hybridMultilevel"/>
    <w:tmpl w:val="A81EF896"/>
    <w:lvl w:ilvl="0" w:tplc="2CF87DD6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36FD"/>
    <w:multiLevelType w:val="hybridMultilevel"/>
    <w:tmpl w:val="6B4E13E6"/>
    <w:lvl w:ilvl="0" w:tplc="77265A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E6C6EDD"/>
    <w:multiLevelType w:val="hybridMultilevel"/>
    <w:tmpl w:val="F8080D4A"/>
    <w:lvl w:ilvl="0" w:tplc="ADE264F8">
      <w:start w:val="1"/>
      <w:numFmt w:val="lowerLetter"/>
      <w:lvlText w:val="%1.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>
      <w:start w:val="1"/>
      <w:numFmt w:val="lowerRoman"/>
      <w:lvlText w:val="%3."/>
      <w:lvlJc w:val="right"/>
      <w:pPr>
        <w:ind w:left="2305" w:hanging="180"/>
      </w:pPr>
    </w:lvl>
    <w:lvl w:ilvl="3" w:tplc="0415000F">
      <w:start w:val="1"/>
      <w:numFmt w:val="decimal"/>
      <w:lvlText w:val="%4."/>
      <w:lvlJc w:val="left"/>
      <w:pPr>
        <w:ind w:left="3025" w:hanging="360"/>
      </w:pPr>
    </w:lvl>
    <w:lvl w:ilvl="4" w:tplc="04150019">
      <w:start w:val="1"/>
      <w:numFmt w:val="lowerLetter"/>
      <w:lvlText w:val="%5."/>
      <w:lvlJc w:val="left"/>
      <w:pPr>
        <w:ind w:left="3745" w:hanging="360"/>
      </w:pPr>
    </w:lvl>
    <w:lvl w:ilvl="5" w:tplc="0415001B">
      <w:start w:val="1"/>
      <w:numFmt w:val="lowerRoman"/>
      <w:lvlText w:val="%6."/>
      <w:lvlJc w:val="right"/>
      <w:pPr>
        <w:ind w:left="4465" w:hanging="180"/>
      </w:pPr>
    </w:lvl>
    <w:lvl w:ilvl="6" w:tplc="0415000F">
      <w:start w:val="1"/>
      <w:numFmt w:val="decimal"/>
      <w:lvlText w:val="%7."/>
      <w:lvlJc w:val="left"/>
      <w:pPr>
        <w:ind w:left="5185" w:hanging="360"/>
      </w:pPr>
    </w:lvl>
    <w:lvl w:ilvl="7" w:tplc="04150019">
      <w:start w:val="1"/>
      <w:numFmt w:val="lowerLetter"/>
      <w:lvlText w:val="%8."/>
      <w:lvlJc w:val="left"/>
      <w:pPr>
        <w:ind w:left="5905" w:hanging="360"/>
      </w:pPr>
    </w:lvl>
    <w:lvl w:ilvl="8" w:tplc="0415001B">
      <w:start w:val="1"/>
      <w:numFmt w:val="lowerRoman"/>
      <w:lvlText w:val="%9."/>
      <w:lvlJc w:val="right"/>
      <w:pPr>
        <w:ind w:left="6625" w:hanging="180"/>
      </w:pPr>
    </w:lvl>
  </w:abstractNum>
  <w:abstractNum w:abstractNumId="5">
    <w:nsid w:val="13821A3A"/>
    <w:multiLevelType w:val="hybridMultilevel"/>
    <w:tmpl w:val="1E6EB128"/>
    <w:lvl w:ilvl="0" w:tplc="CEAE8776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6">
    <w:nsid w:val="16573E08"/>
    <w:multiLevelType w:val="hybridMultilevel"/>
    <w:tmpl w:val="04603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C77CA"/>
    <w:multiLevelType w:val="hybridMultilevel"/>
    <w:tmpl w:val="81FE7A00"/>
    <w:lvl w:ilvl="0" w:tplc="9A80C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13DA9"/>
    <w:multiLevelType w:val="singleLevel"/>
    <w:tmpl w:val="88047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</w:abstractNum>
  <w:abstractNum w:abstractNumId="9">
    <w:nsid w:val="1DCC5D72"/>
    <w:multiLevelType w:val="hybridMultilevel"/>
    <w:tmpl w:val="263A0290"/>
    <w:lvl w:ilvl="0" w:tplc="A3BA8B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642EB"/>
    <w:multiLevelType w:val="hybridMultilevel"/>
    <w:tmpl w:val="88104D34"/>
    <w:lvl w:ilvl="0" w:tplc="B73AB0B6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2384F"/>
    <w:multiLevelType w:val="hybridMultilevel"/>
    <w:tmpl w:val="64E4D4A6"/>
    <w:lvl w:ilvl="0" w:tplc="AAA2BB1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94416"/>
    <w:multiLevelType w:val="hybridMultilevel"/>
    <w:tmpl w:val="3FAAEAA4"/>
    <w:lvl w:ilvl="0" w:tplc="4C269D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BA4B85"/>
    <w:multiLevelType w:val="hybridMultilevel"/>
    <w:tmpl w:val="C0A87E1A"/>
    <w:lvl w:ilvl="0" w:tplc="B1DA815C">
      <w:start w:val="8"/>
      <w:numFmt w:val="decimal"/>
      <w:lvlText w:val="%1."/>
      <w:lvlJc w:val="left"/>
      <w:pPr>
        <w:ind w:left="865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A35BD"/>
    <w:multiLevelType w:val="hybridMultilevel"/>
    <w:tmpl w:val="38580FC0"/>
    <w:lvl w:ilvl="0" w:tplc="4C909CE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70F"/>
    <w:multiLevelType w:val="hybridMultilevel"/>
    <w:tmpl w:val="750E193C"/>
    <w:lvl w:ilvl="0" w:tplc="8C4A9F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268F7"/>
    <w:multiLevelType w:val="hybridMultilevel"/>
    <w:tmpl w:val="3878BAFE"/>
    <w:lvl w:ilvl="0" w:tplc="ABD0B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E0C82"/>
    <w:multiLevelType w:val="hybridMultilevel"/>
    <w:tmpl w:val="9320A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B15166"/>
    <w:multiLevelType w:val="hybridMultilevel"/>
    <w:tmpl w:val="F7A6369C"/>
    <w:lvl w:ilvl="0" w:tplc="51640338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A187E"/>
    <w:multiLevelType w:val="hybridMultilevel"/>
    <w:tmpl w:val="806C2CAA"/>
    <w:lvl w:ilvl="0" w:tplc="C1C8B0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21361"/>
    <w:multiLevelType w:val="hybridMultilevel"/>
    <w:tmpl w:val="3A042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37BDE"/>
    <w:multiLevelType w:val="hybridMultilevel"/>
    <w:tmpl w:val="1F8A4D0A"/>
    <w:lvl w:ilvl="0" w:tplc="64C8C814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D3012"/>
    <w:multiLevelType w:val="hybridMultilevel"/>
    <w:tmpl w:val="CCE64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567F4"/>
    <w:multiLevelType w:val="hybridMultilevel"/>
    <w:tmpl w:val="293E7C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C0965"/>
    <w:multiLevelType w:val="hybridMultilevel"/>
    <w:tmpl w:val="60F63B02"/>
    <w:lvl w:ilvl="0" w:tplc="A682770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3C1155"/>
    <w:multiLevelType w:val="hybridMultilevel"/>
    <w:tmpl w:val="515A7552"/>
    <w:lvl w:ilvl="0" w:tplc="855C9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7EE3593"/>
    <w:multiLevelType w:val="hybridMultilevel"/>
    <w:tmpl w:val="272401DC"/>
    <w:lvl w:ilvl="0" w:tplc="4134CC22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30A69"/>
    <w:multiLevelType w:val="hybridMultilevel"/>
    <w:tmpl w:val="1E6EB128"/>
    <w:lvl w:ilvl="0" w:tplc="CEAE8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7"/>
  </w:num>
  <w:num w:numId="4">
    <w:abstractNumId w:val="14"/>
  </w:num>
  <w:num w:numId="5">
    <w:abstractNumId w:val="2"/>
  </w:num>
  <w:num w:numId="6">
    <w:abstractNumId w:val="19"/>
  </w:num>
  <w:num w:numId="7">
    <w:abstractNumId w:val="22"/>
  </w:num>
  <w:num w:numId="8">
    <w:abstractNumId w:val="2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5"/>
  </w:num>
  <w:num w:numId="12">
    <w:abstractNumId w:val="20"/>
  </w:num>
  <w:num w:numId="13">
    <w:abstractNumId w:val="11"/>
  </w:num>
  <w:num w:numId="14">
    <w:abstractNumId w:val="13"/>
  </w:num>
  <w:num w:numId="15">
    <w:abstractNumId w:val="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5"/>
  </w:num>
  <w:num w:numId="19">
    <w:abstractNumId w:val="17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6"/>
  </w:num>
  <w:num w:numId="25">
    <w:abstractNumId w:val="6"/>
  </w:num>
  <w:num w:numId="26">
    <w:abstractNumId w:val="9"/>
  </w:num>
  <w:num w:numId="27">
    <w:abstractNumId w:val="21"/>
  </w:num>
  <w:num w:numId="28">
    <w:abstractNumId w:val="26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E1"/>
    <w:rsid w:val="00013CAE"/>
    <w:rsid w:val="00031B8E"/>
    <w:rsid w:val="00093D30"/>
    <w:rsid w:val="000F594D"/>
    <w:rsid w:val="000F6A7E"/>
    <w:rsid w:val="0013693A"/>
    <w:rsid w:val="001A525A"/>
    <w:rsid w:val="002145E2"/>
    <w:rsid w:val="002A6E91"/>
    <w:rsid w:val="002E52AE"/>
    <w:rsid w:val="0031582C"/>
    <w:rsid w:val="003301CA"/>
    <w:rsid w:val="00343AAB"/>
    <w:rsid w:val="003744EE"/>
    <w:rsid w:val="00376CF3"/>
    <w:rsid w:val="003A203C"/>
    <w:rsid w:val="003C2030"/>
    <w:rsid w:val="004F7210"/>
    <w:rsid w:val="00536496"/>
    <w:rsid w:val="005C033C"/>
    <w:rsid w:val="005F4EFB"/>
    <w:rsid w:val="006656D7"/>
    <w:rsid w:val="006D56AD"/>
    <w:rsid w:val="00715380"/>
    <w:rsid w:val="00727029"/>
    <w:rsid w:val="00754D94"/>
    <w:rsid w:val="00756324"/>
    <w:rsid w:val="0078597B"/>
    <w:rsid w:val="00897678"/>
    <w:rsid w:val="008E2B83"/>
    <w:rsid w:val="00902DE1"/>
    <w:rsid w:val="00905E97"/>
    <w:rsid w:val="00956F01"/>
    <w:rsid w:val="0096603E"/>
    <w:rsid w:val="009A7A8F"/>
    <w:rsid w:val="00A064B8"/>
    <w:rsid w:val="00A305A7"/>
    <w:rsid w:val="00AC22BE"/>
    <w:rsid w:val="00B2500E"/>
    <w:rsid w:val="00B26E98"/>
    <w:rsid w:val="00B4145C"/>
    <w:rsid w:val="00B42949"/>
    <w:rsid w:val="00C30694"/>
    <w:rsid w:val="00C5457A"/>
    <w:rsid w:val="00C548C0"/>
    <w:rsid w:val="00C82E8D"/>
    <w:rsid w:val="00CB201F"/>
    <w:rsid w:val="00D0710D"/>
    <w:rsid w:val="00D467CD"/>
    <w:rsid w:val="00D82549"/>
    <w:rsid w:val="00DB13F2"/>
    <w:rsid w:val="00DD12F3"/>
    <w:rsid w:val="00DD5B50"/>
    <w:rsid w:val="00E526C1"/>
    <w:rsid w:val="00E55E6C"/>
    <w:rsid w:val="00EB4698"/>
    <w:rsid w:val="00ED0862"/>
    <w:rsid w:val="00EE5086"/>
    <w:rsid w:val="00EF7912"/>
    <w:rsid w:val="00F31462"/>
    <w:rsid w:val="00F5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C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3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02DE1"/>
    <w:pPr>
      <w:keepNext/>
      <w:tabs>
        <w:tab w:val="num" w:pos="0"/>
      </w:tabs>
      <w:ind w:left="113" w:right="113"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02D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2D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2DE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02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902DE1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D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D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02DE1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semiHidden/>
    <w:rsid w:val="00902DE1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2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2DE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B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1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B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1B8E"/>
    <w:pPr>
      <w:suppressAutoHyphens w:val="0"/>
      <w:ind w:left="708"/>
    </w:pPr>
    <w:rPr>
      <w:lang w:eastAsia="pl-PL"/>
    </w:rPr>
  </w:style>
  <w:style w:type="paragraph" w:customStyle="1" w:styleId="NormalnyWeb1">
    <w:name w:val="Normalny (Web)1"/>
    <w:basedOn w:val="Normalny"/>
    <w:rsid w:val="00B2500E"/>
    <w:pPr>
      <w:suppressAutoHyphens w:val="0"/>
      <w:spacing w:before="100" w:after="119"/>
    </w:pPr>
    <w:rPr>
      <w:sz w:val="24"/>
      <w:lang w:eastAsia="pl-PL"/>
    </w:rPr>
  </w:style>
  <w:style w:type="character" w:customStyle="1" w:styleId="FontStyle33">
    <w:name w:val="Font Style33"/>
    <w:rsid w:val="00B2500E"/>
    <w:rPr>
      <w:rFonts w:ascii="Arial" w:hAnsi="Arial" w:cs="Arial" w:hint="default"/>
      <w:sz w:val="16"/>
      <w:szCs w:val="16"/>
    </w:rPr>
  </w:style>
  <w:style w:type="paragraph" w:customStyle="1" w:styleId="NormalWeb1">
    <w:name w:val="Normal (Web)1"/>
    <w:basedOn w:val="Normalny"/>
    <w:rsid w:val="00F54818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podstawowywcity31">
    <w:name w:val="Tekst podstawowy wcięty 31"/>
    <w:basedOn w:val="Normalny"/>
    <w:rsid w:val="00F54818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customStyle="1" w:styleId="Tekstprzypisu">
    <w:name w:val="Tekst przypisu"/>
    <w:basedOn w:val="Tekstprzypisudolnego"/>
    <w:rsid w:val="00F54818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F548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F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F0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563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3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02DE1"/>
    <w:pPr>
      <w:keepNext/>
      <w:tabs>
        <w:tab w:val="num" w:pos="0"/>
      </w:tabs>
      <w:ind w:left="113" w:right="113"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02D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2D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2DE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02D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902DE1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D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D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02DE1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semiHidden/>
    <w:rsid w:val="00902DE1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2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02DE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B8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1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B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1B8E"/>
    <w:pPr>
      <w:suppressAutoHyphens w:val="0"/>
      <w:ind w:left="708"/>
    </w:pPr>
    <w:rPr>
      <w:lang w:eastAsia="pl-PL"/>
    </w:rPr>
  </w:style>
  <w:style w:type="paragraph" w:customStyle="1" w:styleId="NormalnyWeb1">
    <w:name w:val="Normalny (Web)1"/>
    <w:basedOn w:val="Normalny"/>
    <w:rsid w:val="00B2500E"/>
    <w:pPr>
      <w:suppressAutoHyphens w:val="0"/>
      <w:spacing w:before="100" w:after="119"/>
    </w:pPr>
    <w:rPr>
      <w:sz w:val="24"/>
      <w:lang w:eastAsia="pl-PL"/>
    </w:rPr>
  </w:style>
  <w:style w:type="character" w:customStyle="1" w:styleId="FontStyle33">
    <w:name w:val="Font Style33"/>
    <w:rsid w:val="00B2500E"/>
    <w:rPr>
      <w:rFonts w:ascii="Arial" w:hAnsi="Arial" w:cs="Arial" w:hint="default"/>
      <w:sz w:val="16"/>
      <w:szCs w:val="16"/>
    </w:rPr>
  </w:style>
  <w:style w:type="paragraph" w:customStyle="1" w:styleId="NormalWeb1">
    <w:name w:val="Normal (Web)1"/>
    <w:basedOn w:val="Normalny"/>
    <w:rsid w:val="00F54818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podstawowywcity31">
    <w:name w:val="Tekst podstawowy wcięty 31"/>
    <w:basedOn w:val="Normalny"/>
    <w:rsid w:val="00F54818"/>
    <w:pPr>
      <w:tabs>
        <w:tab w:val="left" w:pos="284"/>
        <w:tab w:val="left" w:pos="1134"/>
      </w:tabs>
      <w:ind w:left="284" w:hanging="284"/>
    </w:pPr>
    <w:rPr>
      <w:rFonts w:ascii="Arial" w:hAnsi="Arial"/>
    </w:rPr>
  </w:style>
  <w:style w:type="paragraph" w:customStyle="1" w:styleId="Tekstprzypisu">
    <w:name w:val="Tekst przypisu"/>
    <w:basedOn w:val="Tekstprzypisudolnego"/>
    <w:rsid w:val="00F54818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F548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F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F0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563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24C3BB93</Template>
  <TotalTime>19</TotalTime>
  <Pages>11</Pages>
  <Words>4262</Words>
  <Characters>25575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Juchno</dc:creator>
  <cp:lastModifiedBy>Justyna Dudzik</cp:lastModifiedBy>
  <cp:revision>6</cp:revision>
  <cp:lastPrinted>2025-01-21T08:06:00Z</cp:lastPrinted>
  <dcterms:created xsi:type="dcterms:W3CDTF">2024-07-16T18:40:00Z</dcterms:created>
  <dcterms:modified xsi:type="dcterms:W3CDTF">2025-01-21T08:06:00Z</dcterms:modified>
</cp:coreProperties>
</file>