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57" w:rsidRDefault="009D2257" w:rsidP="009D2257">
      <w:pPr>
        <w:spacing w:after="0" w:line="240" w:lineRule="auto"/>
        <w:ind w:left="142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>Załącznik nr 4</w:t>
      </w:r>
    </w:p>
    <w:p w:rsidR="009D2257" w:rsidRDefault="009D2257" w:rsidP="009D2257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</w:t>
      </w:r>
    </w:p>
    <w:p w:rsidR="009D2257" w:rsidRDefault="009D2257" w:rsidP="009D2257">
      <w:pPr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( pieczęć Wykonawcy )</w:t>
      </w:r>
    </w:p>
    <w:p w:rsidR="009D2257" w:rsidRDefault="009D2257" w:rsidP="009D225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WYKAZ BAZY SPRZĘTOWEJ</w:t>
      </w:r>
    </w:p>
    <w:tbl>
      <w:tblPr>
        <w:tblW w:w="145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"/>
        <w:gridCol w:w="3441"/>
        <w:gridCol w:w="3583"/>
        <w:gridCol w:w="12"/>
        <w:gridCol w:w="2618"/>
        <w:gridCol w:w="4491"/>
      </w:tblGrid>
      <w:tr w:rsidR="009D2257" w:rsidTr="006D201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3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pomieszczenia 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 xml:space="preserve">(ilość i rodzaj pomieszczeń oraz </w:t>
            </w:r>
            <w:r>
              <w:rPr>
                <w:sz w:val="18"/>
                <w:szCs w:val="18"/>
              </w:rPr>
              <w:br/>
              <w:t>inne istotne informacje)</w:t>
            </w:r>
          </w:p>
        </w:tc>
        <w:tc>
          <w:tcPr>
            <w:tcW w:w="3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wyposażenie pomieszczeń</w:t>
            </w:r>
            <w:r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(ilość i rodzaj wyposażenia)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pomoce dydaktyczne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4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inny sprzęt, maszyny, urządzenia</w:t>
            </w:r>
          </w:p>
        </w:tc>
      </w:tr>
      <w:tr w:rsidR="009D2257" w:rsidTr="006D2015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9D2257" w:rsidRDefault="009D2257" w:rsidP="006D2015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9D2257" w:rsidTr="006D2015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9D2257" w:rsidRDefault="009D2257" w:rsidP="006D2015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9D2257" w:rsidTr="006D2015">
        <w:tc>
          <w:tcPr>
            <w:tcW w:w="4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9D2257" w:rsidRDefault="009D2257" w:rsidP="006D2015">
            <w:pPr>
              <w:pStyle w:val="Zawartotabeli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2257" w:rsidRDefault="009D2257" w:rsidP="006D2015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9D2257" w:rsidRDefault="009D2257" w:rsidP="009D2257">
      <w:pPr>
        <w:spacing w:after="0" w:line="240" w:lineRule="auto"/>
        <w:rPr>
          <w:rFonts w:ascii="Times New Roman" w:eastAsia="Arial Unicode MS" w:hAnsi="Times New Roman"/>
          <w:b/>
          <w:i/>
          <w:iCs/>
          <w:kern w:val="2"/>
          <w:sz w:val="16"/>
          <w:szCs w:val="16"/>
          <w:lang w:eastAsia="ar-SA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>Tabel</w:t>
      </w:r>
      <w:bookmarkStart w:id="0" w:name="OLE_LINK38"/>
      <w:bookmarkStart w:id="1" w:name="OLE_LINK35"/>
      <w:bookmarkStart w:id="2" w:name="OLE_LINK16"/>
      <w:bookmarkStart w:id="3" w:name="OLE_LINK15"/>
      <w:r>
        <w:rPr>
          <w:rStyle w:val="Pogrubienie"/>
          <w:rFonts w:ascii="Times New Roman" w:hAnsi="Times New Roman"/>
          <w:i/>
          <w:iCs/>
          <w:sz w:val="16"/>
          <w:szCs w:val="16"/>
        </w:rPr>
        <w:t>ę</w:t>
      </w:r>
      <w:bookmarkEnd w:id="0"/>
      <w:bookmarkEnd w:id="1"/>
      <w:bookmarkEnd w:id="2"/>
      <w:bookmarkEnd w:id="3"/>
      <w:r>
        <w:rPr>
          <w:rFonts w:ascii="Times New Roman" w:hAnsi="Times New Roman"/>
          <w:b/>
          <w:i/>
          <w:iCs/>
          <w:sz w:val="16"/>
          <w:szCs w:val="16"/>
        </w:rPr>
        <w:t xml:space="preserve"> mo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ż</w:t>
      </w:r>
      <w:r>
        <w:rPr>
          <w:rFonts w:ascii="Times New Roman" w:hAnsi="Times New Roman"/>
          <w:b/>
          <w:i/>
          <w:iCs/>
          <w:sz w:val="16"/>
          <w:szCs w:val="16"/>
        </w:rPr>
        <w:t>na rozbudowa</w:t>
      </w:r>
      <w:bookmarkStart w:id="4" w:name="OLE_LINK43"/>
      <w:bookmarkStart w:id="5" w:name="OLE_LINK42"/>
      <w:r>
        <w:rPr>
          <w:rFonts w:ascii="Times New Roman" w:hAnsi="Times New Roman"/>
          <w:b/>
          <w:bCs/>
          <w:i/>
          <w:iCs/>
          <w:sz w:val="16"/>
          <w:szCs w:val="16"/>
        </w:rPr>
        <w:t>ć</w:t>
      </w:r>
      <w:bookmarkEnd w:id="4"/>
      <w:bookmarkEnd w:id="5"/>
      <w:r>
        <w:rPr>
          <w:rFonts w:ascii="Times New Roman" w:hAnsi="Times New Roman"/>
          <w:b/>
          <w:i/>
          <w:iCs/>
          <w:sz w:val="16"/>
          <w:szCs w:val="16"/>
        </w:rPr>
        <w:t xml:space="preserve"> w miar</w:t>
      </w:r>
      <w:r>
        <w:rPr>
          <w:rStyle w:val="Pogrubienie"/>
          <w:rFonts w:ascii="Times New Roman" w:hAnsi="Times New Roman"/>
          <w:i/>
          <w:iCs/>
          <w:sz w:val="16"/>
          <w:szCs w:val="16"/>
        </w:rPr>
        <w:t>ę</w:t>
      </w:r>
      <w:r>
        <w:rPr>
          <w:rFonts w:ascii="Times New Roman" w:hAnsi="Times New Roman"/>
          <w:b/>
          <w:i/>
          <w:iCs/>
          <w:sz w:val="16"/>
          <w:szCs w:val="16"/>
        </w:rPr>
        <w:t xml:space="preserve"> potrzeb</w:t>
      </w:r>
    </w:p>
    <w:p w:rsidR="009D2257" w:rsidRDefault="009D2257" w:rsidP="009D225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UWAGA:</w:t>
      </w:r>
    </w:p>
    <w:p w:rsidR="009D2257" w:rsidRDefault="009D2257" w:rsidP="009D22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należy dołączyć informacje o podstawie do dysponowania  ww. zasobami-mog</w:t>
      </w:r>
      <w:bookmarkStart w:id="6" w:name="OLE_LINK37"/>
      <w:bookmarkStart w:id="7" w:name="OLE_LINK14"/>
      <w:bookmarkStart w:id="8" w:name="OLE_LINK13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ą</w:t>
      </w:r>
      <w:bookmarkEnd w:id="6"/>
      <w:bookmarkEnd w:id="7"/>
      <w:bookmarkEnd w:id="8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 xml:space="preserve"> to by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ć w szczeg</w:t>
      </w:r>
      <w:bookmarkStart w:id="9" w:name="OLE_LINK30"/>
      <w:bookmarkStart w:id="10" w:name="OLE_LINK20"/>
      <w:bookmarkStart w:id="11" w:name="OLE_LINK64"/>
      <w:bookmarkStart w:id="12" w:name="OLE_LINK56"/>
      <w:bookmarkStart w:id="13" w:name="OLE_LINK44"/>
      <w:bookmarkStart w:id="14" w:name="OLE_LINK29"/>
      <w:bookmarkStart w:id="15" w:name="OLE_LINK28"/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ó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lno</w:t>
      </w:r>
      <w:bookmarkStart w:id="16" w:name="OLE_LINK70"/>
      <w:bookmarkStart w:id="17" w:name="OLE_LINK62"/>
      <w:bookmarkStart w:id="18" w:name="OLE_LINK36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ś</w:t>
      </w:r>
      <w:bookmarkEnd w:id="16"/>
      <w:bookmarkEnd w:id="17"/>
      <w:bookmarkEnd w:id="18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ci pisemne zobowiązania lub oświadczenia dot. pomieszczeń, wyposażenia pomieszczeń, pomocy dydaktycznych oraz innego sprzętu, maszyn i urządzeń dost</w:t>
      </w:r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ę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pnych Wykonawcy w okresie wykonywania zam</w:t>
      </w:r>
      <w:r>
        <w:rPr>
          <w:rStyle w:val="Pogrubienie"/>
          <w:rFonts w:ascii="Times New Roman" w:hAnsi="Times New Roman"/>
          <w:i/>
          <w:iCs/>
          <w:sz w:val="24"/>
          <w:szCs w:val="24"/>
          <w:u w:val="single"/>
        </w:rPr>
        <w:t>ó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wienia</w:t>
      </w:r>
    </w:p>
    <w:p w:rsidR="009D2257" w:rsidRDefault="009D2257" w:rsidP="009D22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</w:p>
    <w:p w:rsidR="009D2257" w:rsidRDefault="009D2257" w:rsidP="009D2257">
      <w:pPr>
        <w:spacing w:after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........................................................                      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    ................................................................</w:t>
      </w:r>
    </w:p>
    <w:p w:rsidR="009D2257" w:rsidRDefault="009D2257" w:rsidP="009D22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( miejscowość, data )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do występowania w imieniu Wykonawcy</w:t>
      </w:r>
    </w:p>
    <w:p w:rsidR="00F42E25" w:rsidRPr="009D2257" w:rsidRDefault="00F42E25" w:rsidP="009D2257">
      <w:bookmarkStart w:id="19" w:name="_GoBack"/>
      <w:bookmarkEnd w:id="19"/>
    </w:p>
    <w:sectPr w:rsidR="00F42E25" w:rsidRPr="009D2257" w:rsidSect="005050AF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6E024" wp14:editId="6DB18404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227D78" wp14:editId="1C3453B7">
              <wp:simplePos x="0" y="0"/>
              <wp:positionH relativeFrom="column">
                <wp:posOffset>-642620</wp:posOffset>
              </wp:positionH>
              <wp:positionV relativeFrom="paragraph">
                <wp:posOffset>142875</wp:posOffset>
              </wp:positionV>
              <wp:extent cx="102616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2616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6pt,11.25pt" to="757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5050AF"/>
    <w:rsid w:val="008800FC"/>
    <w:rsid w:val="00990AD7"/>
    <w:rsid w:val="009D2257"/>
    <w:rsid w:val="00CD568A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  <w:style w:type="paragraph" w:customStyle="1" w:styleId="Zawartotabeli">
    <w:name w:val="Zawartość tabeli"/>
    <w:basedOn w:val="Normalny"/>
    <w:rsid w:val="009D225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D22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  <w:style w:type="paragraph" w:customStyle="1" w:styleId="Zawartotabeli">
    <w:name w:val="Zawartość tabeli"/>
    <w:basedOn w:val="Normalny"/>
    <w:rsid w:val="009D225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9D2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A4E45066</Template>
  <TotalTime>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6</cp:revision>
  <dcterms:created xsi:type="dcterms:W3CDTF">2025-04-10T08:39:00Z</dcterms:created>
  <dcterms:modified xsi:type="dcterms:W3CDTF">2025-04-10T08:46:00Z</dcterms:modified>
</cp:coreProperties>
</file>