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AF" w:rsidRPr="00B53A36" w:rsidRDefault="005050AF" w:rsidP="005050AF">
      <w:pPr>
        <w:widowControl w:val="0"/>
        <w:suppressAutoHyphens/>
        <w:spacing w:after="0" w:line="240" w:lineRule="auto"/>
        <w:ind w:left="12178" w:firstLine="566"/>
        <w:rPr>
          <w:rFonts w:ascii="Times New Roman" w:eastAsia="Arial Unicode MS" w:hAnsi="Times New Roman"/>
          <w:kern w:val="1"/>
          <w:lang w:eastAsia="ar-SA"/>
        </w:rPr>
      </w:pPr>
      <w:r w:rsidRPr="00B53A36">
        <w:rPr>
          <w:rFonts w:ascii="Times New Roman" w:eastAsia="Arial Unicode MS" w:hAnsi="Times New Roman"/>
          <w:kern w:val="1"/>
          <w:lang w:eastAsia="ar-SA"/>
        </w:rPr>
        <w:t xml:space="preserve">załącznik nr 3 </w:t>
      </w:r>
    </w:p>
    <w:p w:rsidR="005050AF" w:rsidRPr="00B53A36" w:rsidRDefault="005050AF" w:rsidP="005050AF">
      <w:pPr>
        <w:widowControl w:val="0"/>
        <w:suppressAutoHyphens/>
        <w:spacing w:after="0" w:line="240" w:lineRule="auto"/>
        <w:ind w:left="142"/>
        <w:rPr>
          <w:rFonts w:ascii="Times New Roman" w:eastAsia="Arial Unicode MS" w:hAnsi="Times New Roman"/>
          <w:kern w:val="1"/>
          <w:lang w:eastAsia="ar-SA"/>
        </w:rPr>
      </w:pPr>
      <w:r w:rsidRPr="00B53A36">
        <w:rPr>
          <w:rFonts w:ascii="Times New Roman" w:eastAsia="Arial Unicode MS" w:hAnsi="Times New Roman"/>
          <w:kern w:val="1"/>
          <w:lang w:eastAsia="ar-SA"/>
        </w:rPr>
        <w:tab/>
        <w:t>........................................................</w:t>
      </w:r>
    </w:p>
    <w:p w:rsidR="005050AF" w:rsidRPr="00B53A36" w:rsidRDefault="005050AF" w:rsidP="005050A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 xml:space="preserve">                      ( pieczęć Wykonawcy )</w:t>
      </w:r>
    </w:p>
    <w:p w:rsidR="005050AF" w:rsidRPr="007704E7" w:rsidRDefault="005050AF" w:rsidP="005050A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32"/>
          <w:szCs w:val="32"/>
          <w:lang w:eastAsia="ar-SA"/>
        </w:rPr>
      </w:pPr>
      <w:r w:rsidRPr="007704E7">
        <w:rPr>
          <w:rFonts w:ascii="Times New Roman" w:eastAsia="Arial Unicode MS" w:hAnsi="Times New Roman"/>
          <w:kern w:val="1"/>
          <w:sz w:val="32"/>
          <w:szCs w:val="32"/>
          <w:lang w:eastAsia="ar-SA"/>
        </w:rPr>
        <w:t xml:space="preserve">WYKAZ REALIZOWANYCH USŁUG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2715"/>
        <w:gridCol w:w="2783"/>
        <w:gridCol w:w="2898"/>
        <w:gridCol w:w="2128"/>
        <w:gridCol w:w="3636"/>
      </w:tblGrid>
      <w:tr w:rsidR="005050AF" w:rsidRPr="00B53A36" w:rsidTr="001F73E7"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>l.p.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>przedmiot zamówienia – nazwa szkolenia</w:t>
            </w:r>
          </w:p>
        </w:tc>
        <w:tc>
          <w:tcPr>
            <w:tcW w:w="2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 xml:space="preserve">data rozpoczęcia </w:t>
            </w: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br/>
              <w:t xml:space="preserve">i zakończenia szkolenia </w:t>
            </w:r>
          </w:p>
        </w:tc>
        <w:tc>
          <w:tcPr>
            <w:tcW w:w="2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>ilość przeszkolonych osób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 xml:space="preserve">wartość brutto zamówienia </w:t>
            </w: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br/>
              <w:t>w złotych</w:t>
            </w:r>
          </w:p>
        </w:tc>
        <w:tc>
          <w:tcPr>
            <w:tcW w:w="3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>nazwa Zamawiającego</w:t>
            </w:r>
            <w:r>
              <w:rPr>
                <w:rFonts w:ascii="Times New Roman" w:eastAsia="Arial Unicode MS" w:hAnsi="Times New Roman"/>
                <w:kern w:val="1"/>
                <w:lang w:eastAsia="ar-SA"/>
              </w:rPr>
              <w:br/>
              <w:t xml:space="preserve"> (w przypadku szkolenia indywidualnego wpisać „szkolenie indywidualne/ odbiorca indywidualny” </w:t>
            </w:r>
          </w:p>
        </w:tc>
      </w:tr>
      <w:tr w:rsidR="005050AF" w:rsidRPr="00B53A36" w:rsidTr="001F73E7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</w:tr>
      <w:tr w:rsidR="005050AF" w:rsidRPr="00B53A36" w:rsidTr="001F73E7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</w:tr>
      <w:tr w:rsidR="005050AF" w:rsidRPr="00B53A36" w:rsidTr="001F73E7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0AF" w:rsidRPr="00B53A36" w:rsidRDefault="005050AF" w:rsidP="001F7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</w:tr>
    </w:tbl>
    <w:p w:rsidR="005050AF" w:rsidRPr="00784F1E" w:rsidRDefault="005050AF" w:rsidP="005050AF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Cs/>
          <w:kern w:val="1"/>
          <w:sz w:val="16"/>
          <w:szCs w:val="16"/>
          <w:u w:val="single"/>
          <w:lang w:eastAsia="ar-SA"/>
        </w:rPr>
      </w:pPr>
    </w:p>
    <w:p w:rsidR="005050AF" w:rsidRPr="00DA6DBB" w:rsidRDefault="005050AF" w:rsidP="005050AF">
      <w:pPr>
        <w:widowControl w:val="0"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</w:pPr>
      <w:r w:rsidRPr="00DA6DBB"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  <w:t xml:space="preserve">Świadomy odpowiedzialności karnej, o której mowa w art. 233 § 1 ustawy z dnia 6 czerwca 1997 r. Kodeksu karnego (tj. Dz. U. z </w:t>
      </w:r>
      <w:r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  <w:t>202</w:t>
      </w:r>
      <w:r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  <w:t>5 r., poz. 383</w:t>
      </w:r>
      <w:bookmarkStart w:id="0" w:name="_GoBack"/>
      <w:bookmarkEnd w:id="0"/>
      <w:r w:rsidRPr="00DA6DBB"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  <w:t xml:space="preserve"> z </w:t>
      </w:r>
      <w:proofErr w:type="spellStart"/>
      <w:r w:rsidRPr="00DA6DBB"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  <w:t>późn</w:t>
      </w:r>
      <w:proofErr w:type="spellEnd"/>
      <w:r w:rsidRPr="00DA6DBB"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  <w:t>. zm.) oświadczam, że dane zawarte powyżej są zgodne z prawdą, i tym samym posiadam, doświadczenie i zrealizowałem wymaganą liczbę szkoleń, co potwierdzam własnoręcznym podpisem.</w:t>
      </w:r>
    </w:p>
    <w:p w:rsidR="005050AF" w:rsidRDefault="005050AF" w:rsidP="005050AF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:rsidR="005050AF" w:rsidRDefault="005050AF" w:rsidP="005050AF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:rsidR="005050AF" w:rsidRDefault="005050AF" w:rsidP="005050AF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:rsidR="005050AF" w:rsidRDefault="005050AF" w:rsidP="005050AF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:rsidR="005050AF" w:rsidRDefault="005050AF" w:rsidP="005050AF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:rsidR="005050AF" w:rsidRPr="00B53A36" w:rsidRDefault="005050AF" w:rsidP="005050AF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:rsidR="005050AF" w:rsidRPr="00B53A36" w:rsidRDefault="005050AF" w:rsidP="005050A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lang w:eastAsia="ar-SA"/>
        </w:rPr>
      </w:pP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 xml:space="preserve">........................................................                       </w:t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  <w:t xml:space="preserve">         ................................................................</w:t>
      </w:r>
    </w:p>
    <w:p w:rsidR="00F42E25" w:rsidRPr="005050AF" w:rsidRDefault="005050AF" w:rsidP="005050AF">
      <w:pPr>
        <w:widowControl w:val="0"/>
        <w:suppressAutoHyphens/>
        <w:spacing w:after="0" w:line="240" w:lineRule="auto"/>
      </w:pP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 xml:space="preserve">  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   ( miejscowość, data )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            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( podpis Wykonawcy lub osób  upoważnionych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 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                 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  do występowania w imieniu Wykonawcy )</w:t>
      </w:r>
    </w:p>
    <w:sectPr w:rsidR="00F42E25" w:rsidRPr="005050AF" w:rsidSect="005050AF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FC" w:rsidRDefault="00EE58FC" w:rsidP="008800FC">
      <w:pPr>
        <w:spacing w:after="0" w:line="240" w:lineRule="auto"/>
      </w:pPr>
      <w:r>
        <w:separator/>
      </w:r>
    </w:p>
  </w:endnote>
  <w:end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 Light">
    <w:altName w:val="Device Font 10cpi"/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FC" w:rsidRDefault="00EE58FC" w:rsidP="008800FC">
      <w:pPr>
        <w:spacing w:after="0" w:line="240" w:lineRule="auto"/>
      </w:pPr>
      <w:r>
        <w:separator/>
      </w:r>
    </w:p>
  </w:footnote>
  <w:foot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66E024" wp14:editId="6DB18404">
              <wp:simplePos x="0" y="0"/>
              <wp:positionH relativeFrom="column">
                <wp:posOffset>-268605</wp:posOffset>
              </wp:positionH>
              <wp:positionV relativeFrom="paragraph">
                <wp:posOffset>84455</wp:posOffset>
              </wp:positionV>
              <wp:extent cx="1765300" cy="489585"/>
              <wp:effectExtent l="0" t="0" r="6350" b="5715"/>
              <wp:wrapTight wrapText="bothSides">
                <wp:wrapPolygon edited="0">
                  <wp:start x="0" y="0"/>
                  <wp:lineTo x="0" y="16809"/>
                  <wp:lineTo x="1165" y="21012"/>
                  <wp:lineTo x="19114" y="21012"/>
                  <wp:lineTo x="21445" y="17650"/>
                  <wp:lineTo x="21445" y="1681"/>
                  <wp:lineTo x="12121" y="0"/>
                  <wp:lineTo x="0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5300" cy="489585"/>
                        <a:chOff x="0" y="0"/>
                        <a:chExt cx="1647645" cy="457200"/>
                      </a:xfrm>
                    </wpg:grpSpPr>
                    <pic:pic xmlns:pic="http://schemas.openxmlformats.org/drawingml/2006/picture">
                      <pic:nvPicPr>
                        <pic:cNvPr id="2" name="Obraz 2" descr="Plik:POL powiat głubczycki COA.sv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94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Logo PUP - inna wersj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607" y="0"/>
                          <a:ext cx="9920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1.15pt;margin-top:6.65pt;width:139pt;height:38.55pt;z-index:251659264;mso-width-relative:margin;mso-height-relative:margin" coordsize="1647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Plik:POL powiat głubczycki COA.svg" style="position:absolute;width:439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608rEAAAA2gAAAA8AAABkcnMvZG93bnJldi54bWxEj0FrwkAUhO+C/2F5BS+im4Y2lOgqVihY&#10;aA+mAa+P7DMbmn0bsltN/PXdQsHjMDPfMOvtYFtxod43jhU8LhMQxJXTDdcKyq+3xQsIH5A1to5J&#10;wUgetpvpZI25dlc+0qUItYgQ9jkqMCF0uZS+MmTRL11HHL2z6y2GKPta6h6vEW5bmSZJJi02HBcM&#10;drQ3VH0XP1bBfDyk++7pFelj/Dw9394zWyaZUrOHYbcCEWgI9/B/+6AVpPB3Jd4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608rEAAAA2gAAAA8AAAAAAAAAAAAAAAAA&#10;nwIAAGRycy9kb3ducmV2LnhtbFBLBQYAAAAABAAEAPcAAACQAwAAAAA=&#10;">
                <v:imagedata r:id="rId3" o:title="POL powiat głubczycki COA"/>
                <v:path arrowok="t"/>
              </v:shape>
              <v:shape id="Obraz 3" o:spid="_x0000_s1028" type="#_x0000_t75" alt="Logo PUP - inna wersja" style="position:absolute;left:6556;width:992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7QPFAAAA2gAAAA8AAABkcnMvZG93bnJldi54bWxEj0FrwkAUhO8F/8PyhF6KbkxbW6KrSCFi&#10;c1PTQ2+P7DMJZt+G7Jqk/94tFHocZuYbZr0dTSN66lxtWcFiHoEgLqyuuVSQn9PZOwjnkTU2lknB&#10;DznYbiYPa0y0HfhI/cmXIkDYJaig8r5NpHRFRQbd3LbEwbvYzqAPsiul7nAIcNPIOIqW0mDNYaHC&#10;lj4qKq6nm1HQ0HGX93m7L9/ibJl9v359vjylSj1Ox90KhKfR/4f/2get4Bl+r4Qb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Ae0DxQAAANoAAAAPAAAAAAAAAAAAAAAA&#10;AJ8CAABkcnMvZG93bnJldi54bWxQSwUGAAAAAAQABAD3AAAAkQMAAAAA&#10;">
                <v:imagedata r:id="rId4" o:title="Logo PUP - inna wersja"/>
                <v:path arrowok="t"/>
              </v:shape>
              <w10:wrap type="tight"/>
            </v:group>
          </w:pict>
        </mc:Fallback>
      </mc:AlternateContent>
    </w:r>
    <w:r w:rsidRPr="00034CCC">
      <w:rPr>
        <w:rFonts w:ascii="Candara Light" w:hAnsi="Candara Light"/>
        <w:noProof/>
        <w:lang w:eastAsia="pl-PL"/>
      </w:rPr>
      <w:t>POWIATOWY  URZĄD  PRACY  W  GŁUBCZYCACH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</w:rPr>
      <w:t xml:space="preserve">48-100 Głubczyce  ul. </w:t>
    </w:r>
    <w:r w:rsidRPr="008F4C10">
      <w:rPr>
        <w:rFonts w:ascii="Candara Light" w:hAnsi="Candara Light"/>
      </w:rPr>
      <w:t>Pocztowa 6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A38AB">
      <w:rPr>
        <w:rFonts w:ascii="Candara Light" w:hAnsi="Candara Light"/>
      </w:rPr>
      <w:t>tel. (77)  485-20-37   fax (77)  485-87-60</w:t>
    </w:r>
  </w:p>
  <w:p w:rsidR="008800FC" w:rsidRPr="000A38AB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val="en-US" w:eastAsia="pl-PL"/>
      </w:rPr>
    </w:pPr>
    <w:r w:rsidRPr="000A38AB">
      <w:rPr>
        <w:rFonts w:ascii="Candara Light" w:hAnsi="Candara Light"/>
        <w:lang w:val="en-US"/>
      </w:rPr>
      <w:t>e-mail: opgl@praca.gov.pl   www.glubczyce.praca.gov.pl</w:t>
    </w:r>
  </w:p>
  <w:p w:rsidR="008800FC" w:rsidRPr="00B90518" w:rsidRDefault="008800FC" w:rsidP="008800FC">
    <w:pPr>
      <w:spacing w:after="0" w:line="240" w:lineRule="auto"/>
      <w:rPr>
        <w:rFonts w:ascii="Candara Light" w:hAnsi="Candara Light"/>
        <w:sz w:val="28"/>
        <w:lang w:val="en-US"/>
      </w:rPr>
    </w:pPr>
    <w:r w:rsidRPr="00034CCC">
      <w:rPr>
        <w:rFonts w:ascii="Candara Light" w:hAnsi="Candara Light"/>
        <w:noProof/>
        <w:color w:val="FF00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27D78" wp14:editId="1C3453B7">
              <wp:simplePos x="0" y="0"/>
              <wp:positionH relativeFrom="column">
                <wp:posOffset>-642620</wp:posOffset>
              </wp:positionH>
              <wp:positionV relativeFrom="paragraph">
                <wp:posOffset>142875</wp:posOffset>
              </wp:positionV>
              <wp:extent cx="10261600" cy="0"/>
              <wp:effectExtent l="0" t="0" r="2540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616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6pt,11.25pt" to="757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" strokecolor="red" strokeweight=".25pt"/>
          </w:pict>
        </mc:Fallback>
      </mc:AlternateContent>
    </w:r>
  </w:p>
  <w:p w:rsidR="008800FC" w:rsidRDefault="008800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C26"/>
    <w:multiLevelType w:val="hybridMultilevel"/>
    <w:tmpl w:val="00EE18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3E58EF"/>
    <w:multiLevelType w:val="hybridMultilevel"/>
    <w:tmpl w:val="A53A3A0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FC"/>
    <w:rsid w:val="005050AF"/>
    <w:rsid w:val="008800FC"/>
    <w:rsid w:val="00990AD7"/>
    <w:rsid w:val="00CD568A"/>
    <w:rsid w:val="00EE58FC"/>
    <w:rsid w:val="00EF3EE2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D0E836DE</Template>
  <TotalTime>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Halikowski</dc:creator>
  <cp:lastModifiedBy>Małgorzata Karaczan</cp:lastModifiedBy>
  <cp:revision>5</cp:revision>
  <dcterms:created xsi:type="dcterms:W3CDTF">2025-04-10T08:39:00Z</dcterms:created>
  <dcterms:modified xsi:type="dcterms:W3CDTF">2025-04-10T08:45:00Z</dcterms:modified>
</cp:coreProperties>
</file>