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8A" w:rsidRDefault="00CD568A" w:rsidP="00CD568A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2</w:t>
      </w:r>
    </w:p>
    <w:p w:rsidR="00CD568A" w:rsidRDefault="00CD568A" w:rsidP="00CD568A">
      <w:pPr>
        <w:spacing w:after="0" w:line="240" w:lineRule="auto"/>
        <w:ind w:left="7080" w:firstLine="708"/>
        <w:rPr>
          <w:rFonts w:ascii="Times New Roman" w:hAnsi="Times New Roman"/>
          <w:sz w:val="18"/>
          <w:szCs w:val="18"/>
        </w:rPr>
      </w:pPr>
    </w:p>
    <w:p w:rsidR="00CD568A" w:rsidRDefault="00CD568A" w:rsidP="00CD568A">
      <w:pPr>
        <w:spacing w:after="0" w:line="240" w:lineRule="auto"/>
        <w:ind w:left="7080" w:firstLine="708"/>
        <w:rPr>
          <w:rFonts w:ascii="Times New Roman" w:hAnsi="Times New Roman"/>
        </w:rPr>
      </w:pPr>
    </w:p>
    <w:p w:rsidR="00CD568A" w:rsidRDefault="00CD568A" w:rsidP="00CD56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iCs/>
          <w:sz w:val="16"/>
          <w:szCs w:val="16"/>
        </w:rPr>
        <w:t xml:space="preserve"> ( pieczęć firmowa Wykonawcy )</w:t>
      </w:r>
      <w:r>
        <w:rPr>
          <w:rFonts w:ascii="Times New Roman" w:hAnsi="Times New Roman"/>
          <w:i/>
          <w:iCs/>
          <w:sz w:val="16"/>
          <w:szCs w:val="16"/>
        </w:rPr>
        <w:tab/>
      </w:r>
    </w:p>
    <w:p w:rsidR="00CD568A" w:rsidRDefault="00CD568A" w:rsidP="00CD568A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szkolenia</w:t>
      </w:r>
    </w:p>
    <w:p w:rsidR="00CD568A" w:rsidRDefault="00CD568A" w:rsidP="00CD568A">
      <w:pPr>
        <w:spacing w:after="0" w:line="240" w:lineRule="auto"/>
        <w:ind w:left="2832" w:firstLine="708"/>
        <w:rPr>
          <w:rFonts w:ascii="Times New Roman" w:hAnsi="Times New Roman"/>
          <w:sz w:val="16"/>
          <w:szCs w:val="16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642"/>
      </w:tblGrid>
      <w:tr w:rsidR="00CD568A" w:rsidTr="00CD568A">
        <w:trPr>
          <w:trHeight w:val="5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szkolenia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568A" w:rsidTr="00CD568A">
        <w:trPr>
          <w:trHeight w:val="9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Czas trwania </w:t>
            </w:r>
            <w:r>
              <w:rPr>
                <w:rFonts w:ascii="Times New Roman" w:hAnsi="Times New Roman"/>
              </w:rPr>
              <w:br/>
              <w:t>i sposób organizacji szkolenia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568A" w:rsidTr="00CD568A">
        <w:trPr>
          <w:trHeight w:val="3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Wymagania wstępne dla uczestników szkolenia (np. wykształcenie, badania lekarskie i inne)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568A" w:rsidTr="00CD568A">
        <w:trPr>
          <w:trHeight w:val="13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Cele szkolenia ujęte w kategoriach efektów nauczenia się z uwzględnieniem wiedzy, umiejętności </w:t>
            </w:r>
            <w:r>
              <w:rPr>
                <w:rFonts w:ascii="Times New Roman" w:hAnsi="Times New Roman"/>
              </w:rPr>
              <w:br/>
              <w:t>i kompetencji społecznych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568A" w:rsidTr="00CD568A">
        <w:trPr>
          <w:trHeight w:val="317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 nauczania określający</w:t>
            </w:r>
          </w:p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tematy zajęć edukacyjnych oraz ich wymiar  z uwzględnieniem, w miarę potrzeby, części teoretycznej i praktycznej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8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2409"/>
              <w:gridCol w:w="2556"/>
              <w:gridCol w:w="1412"/>
              <w:gridCol w:w="1925"/>
            </w:tblGrid>
            <w:tr w:rsidR="00CD568A">
              <w:tc>
                <w:tcPr>
                  <w:tcW w:w="5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Lp.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Tematyka zajęć</w:t>
                  </w:r>
                </w:p>
              </w:tc>
              <w:tc>
                <w:tcPr>
                  <w:tcW w:w="25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Opis treści szkolenia</w:t>
                  </w:r>
                </w:p>
              </w:tc>
              <w:tc>
                <w:tcPr>
                  <w:tcW w:w="33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Ilość godzin zegarowych</w:t>
                  </w:r>
                </w:p>
              </w:tc>
            </w:tr>
            <w:tr w:rsidR="00CD568A">
              <w:tc>
                <w:tcPr>
                  <w:tcW w:w="5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teoria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praktyka</w:t>
                  </w:r>
                </w:p>
              </w:tc>
            </w:tr>
            <w:tr w:rsidR="00CD568A">
              <w:trPr>
                <w:trHeight w:val="33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67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7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7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6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5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5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CD568A">
              <w:trPr>
                <w:trHeight w:val="249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D568A" w:rsidRDefault="00CD568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568A" w:rsidRDefault="00CD56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CD568A" w:rsidRDefault="00CD568A">
            <w:pPr>
              <w:spacing w:after="0"/>
            </w:pPr>
          </w:p>
        </w:tc>
      </w:tr>
      <w:tr w:rsidR="00CD568A" w:rsidTr="00CD568A">
        <w:trPr>
          <w:trHeight w:val="8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Opis treści – kluczowe punkty szkolenia w </w:t>
            </w:r>
            <w:r>
              <w:rPr>
                <w:rFonts w:ascii="Times New Roman" w:hAnsi="Times New Roman"/>
              </w:rPr>
              <w:lastRenderedPageBreak/>
              <w:t>zakresie poszczególnych zajęć edukacyjnych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568A" w:rsidTr="00CD568A">
        <w:trPr>
          <w:trHeight w:val="8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Wykaz literatury oraz niezbędnych środków i materiałów dydaktycznych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D568A" w:rsidTr="00CD568A">
        <w:trPr>
          <w:trHeight w:val="9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Przewidziane sprawdziany </w:t>
            </w:r>
            <w:r>
              <w:rPr>
                <w:rFonts w:ascii="Times New Roman" w:hAnsi="Times New Roman"/>
              </w:rPr>
              <w:br/>
              <w:t>i egzaminy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68A" w:rsidRDefault="00CD56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D568A" w:rsidRDefault="00CD568A" w:rsidP="00CD568A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ab/>
      </w:r>
    </w:p>
    <w:p w:rsidR="00CD568A" w:rsidRDefault="00CD568A" w:rsidP="00CD568A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:rsidR="00CD568A" w:rsidRDefault="00CD568A" w:rsidP="00CD568A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</w:p>
    <w:p w:rsidR="00CD568A" w:rsidRDefault="00CD568A" w:rsidP="00CD568A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</w:rPr>
        <w:t>....................................................                                                            ...................................................</w:t>
      </w:r>
      <w:r>
        <w:rPr>
          <w:rFonts w:ascii="Times New Roman" w:hAnsi="Times New Roman"/>
          <w:i/>
          <w:iCs/>
        </w:rPr>
        <w:br/>
      </w:r>
      <w:r>
        <w:rPr>
          <w:rFonts w:ascii="Times New Roman" w:hAnsi="Times New Roman"/>
          <w:i/>
          <w:iCs/>
          <w:sz w:val="16"/>
          <w:szCs w:val="16"/>
        </w:rPr>
        <w:t xml:space="preserve">                 ( miejscowość, data )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        ( podpis Wykonawcy lub osób  upoważnionych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do występowania w imieniu Wykonawcy)</w:t>
      </w:r>
    </w:p>
    <w:p w:rsidR="00CD568A" w:rsidRDefault="00CD568A" w:rsidP="00CD568A">
      <w:pPr>
        <w:spacing w:after="0" w:line="240" w:lineRule="auto"/>
        <w:rPr>
          <w:rFonts w:ascii="Times New Roman" w:hAnsi="Times New Roman"/>
        </w:rPr>
      </w:pPr>
    </w:p>
    <w:p w:rsidR="00F42E25" w:rsidRPr="00CD568A" w:rsidRDefault="00F42E25" w:rsidP="00CD568A">
      <w:bookmarkStart w:id="0" w:name="_GoBack"/>
      <w:bookmarkEnd w:id="0"/>
    </w:p>
    <w:sectPr w:rsidR="00F42E25" w:rsidRPr="00CD568A" w:rsidSect="008800F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FC" w:rsidRDefault="00EE58FC" w:rsidP="008800FC">
      <w:pPr>
        <w:spacing w:after="0" w:line="240" w:lineRule="auto"/>
      </w:pPr>
      <w:r>
        <w:separator/>
      </w:r>
    </w:p>
  </w:endnote>
  <w:end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altName w:val="Device Font 10cpi"/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FC" w:rsidRDefault="00EE58FC" w:rsidP="008800FC">
      <w:pPr>
        <w:spacing w:after="0" w:line="240" w:lineRule="auto"/>
      </w:pPr>
      <w:r>
        <w:separator/>
      </w:r>
    </w:p>
  </w:footnote>
  <w:foot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73124" wp14:editId="54F52C96">
              <wp:simplePos x="0" y="0"/>
              <wp:positionH relativeFrom="column">
                <wp:posOffset>-268605</wp:posOffset>
              </wp:positionH>
              <wp:positionV relativeFrom="paragraph">
                <wp:posOffset>84455</wp:posOffset>
              </wp:positionV>
              <wp:extent cx="1765300" cy="489585"/>
              <wp:effectExtent l="0" t="0" r="6350" b="5715"/>
              <wp:wrapTight wrapText="bothSides">
                <wp:wrapPolygon edited="0">
                  <wp:start x="0" y="0"/>
                  <wp:lineTo x="0" y="16809"/>
                  <wp:lineTo x="1165" y="21012"/>
                  <wp:lineTo x="19114" y="21012"/>
                  <wp:lineTo x="21445" y="17650"/>
                  <wp:lineTo x="21445" y="1681"/>
                  <wp:lineTo x="12121" y="0"/>
                  <wp:lineTo x="0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5300" cy="489585"/>
                        <a:chOff x="0" y="0"/>
                        <a:chExt cx="1647645" cy="457200"/>
                      </a:xfrm>
                    </wpg:grpSpPr>
                    <pic:pic xmlns:pic="http://schemas.openxmlformats.org/drawingml/2006/picture">
                      <pic:nvPicPr>
                        <pic:cNvPr id="2" name="Obraz 2" descr="Plik:POL powiat głubczycki COA.sv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94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Logo PUP - inna wersj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607" y="0"/>
                          <a:ext cx="9920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1.15pt;margin-top:6.65pt;width:139pt;height:38.55pt;z-index:251659264;mso-width-relative:margin;mso-height-relative:margin" coordsize="1647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Plik:POL powiat głubczycki COA.svg" style="position:absolute;width:439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608rEAAAA2gAAAA8AAABkcnMvZG93bnJldi54bWxEj0FrwkAUhO+C/2F5BS+im4Y2lOgqVihY&#10;aA+mAa+P7DMbmn0bsltN/PXdQsHjMDPfMOvtYFtxod43jhU8LhMQxJXTDdcKyq+3xQsIH5A1to5J&#10;wUgetpvpZI25dlc+0qUItYgQ9jkqMCF0uZS+MmTRL11HHL2z6y2GKPta6h6vEW5bmSZJJi02HBcM&#10;drQ3VH0XP1bBfDyk++7pFelj/Dw9394zWyaZUrOHYbcCEWgI9/B/+6AVpPB3Jd4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608rEAAAA2gAAAA8AAAAAAAAAAAAAAAAA&#10;nwIAAGRycy9kb3ducmV2LnhtbFBLBQYAAAAABAAEAPcAAACQAwAAAAA=&#10;">
                <v:imagedata r:id="rId3" o:title="POL powiat głubczycki COA"/>
                <v:path arrowok="t"/>
              </v:shape>
              <v:shape id="Obraz 3" o:spid="_x0000_s1028" type="#_x0000_t75" alt="Logo PUP - inna wersja" style="position:absolute;left:6556;width:992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7QPFAAAA2gAAAA8AAABkcnMvZG93bnJldi54bWxEj0FrwkAUhO8F/8PyhF6KbkxbW6KrSCFi&#10;c1PTQ2+P7DMJZt+G7Jqk/94tFHocZuYbZr0dTSN66lxtWcFiHoEgLqyuuVSQn9PZOwjnkTU2lknB&#10;DznYbiYPa0y0HfhI/cmXIkDYJaig8r5NpHRFRQbd3LbEwbvYzqAPsiul7nAIcNPIOIqW0mDNYaHC&#10;lj4qKq6nm1HQ0HGX93m7L9/ibJl9v359vjylSj1Ox90KhKfR/4f/2get4Bl+r4Qb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Ae0DxQAAANoAAAAPAAAAAAAAAAAAAAAA&#10;AJ8CAABkcnMvZG93bnJldi54bWxQSwUGAAAAAAQABAD3AAAAkQMAAAAA&#10;">
                <v:imagedata r:id="rId4" o:title="Logo PUP - inna wersja"/>
                <v:path arrowok="t"/>
              </v:shape>
              <w10:wrap type="tight"/>
            </v:group>
          </w:pict>
        </mc:Fallback>
      </mc:AlternateContent>
    </w:r>
    <w:r w:rsidRPr="00034CCC">
      <w:rPr>
        <w:rFonts w:ascii="Candara Light" w:hAnsi="Candara Light"/>
        <w:noProof/>
        <w:lang w:eastAsia="pl-PL"/>
      </w:rPr>
      <w:t>POWIATOWY  URZĄD  PRACY  W  GŁUBCZYCACH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</w:rPr>
      <w:t xml:space="preserve">48-100 Głubczyce  ul. </w:t>
    </w:r>
    <w:r w:rsidRPr="008F4C10">
      <w:rPr>
        <w:rFonts w:ascii="Candara Light" w:hAnsi="Candara Light"/>
      </w:rPr>
      <w:t>Pocztowa 6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A38AB">
      <w:rPr>
        <w:rFonts w:ascii="Candara Light" w:hAnsi="Candara Light"/>
      </w:rPr>
      <w:t>tel. (77)  485-20-37   fax (77)  485-87-60</w:t>
    </w:r>
  </w:p>
  <w:p w:rsidR="008800FC" w:rsidRPr="000A38AB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val="en-US" w:eastAsia="pl-PL"/>
      </w:rPr>
    </w:pPr>
    <w:r w:rsidRPr="000A38AB">
      <w:rPr>
        <w:rFonts w:ascii="Candara Light" w:hAnsi="Candara Light"/>
        <w:lang w:val="en-US"/>
      </w:rPr>
      <w:t>e-mail: opgl@praca.gov.pl   www.glubczyce.praca.gov.pl</w:t>
    </w:r>
  </w:p>
  <w:p w:rsidR="008800FC" w:rsidRPr="00B90518" w:rsidRDefault="008800FC" w:rsidP="008800FC">
    <w:pPr>
      <w:spacing w:after="0" w:line="240" w:lineRule="auto"/>
      <w:rPr>
        <w:rFonts w:ascii="Candara Light" w:hAnsi="Candara Light"/>
        <w:sz w:val="28"/>
        <w:lang w:val="en-US"/>
      </w:rPr>
    </w:pPr>
    <w:r w:rsidRPr="00034CCC">
      <w:rPr>
        <w:rFonts w:ascii="Candara Light" w:hAnsi="Candara Light"/>
        <w:noProof/>
        <w:color w:val="FF00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C4FA8" wp14:editId="3F48BFB7">
              <wp:simplePos x="0" y="0"/>
              <wp:positionH relativeFrom="column">
                <wp:posOffset>-939596</wp:posOffset>
              </wp:positionH>
              <wp:positionV relativeFrom="paragraph">
                <wp:posOffset>144145</wp:posOffset>
              </wp:positionV>
              <wp:extent cx="7747200" cy="0"/>
              <wp:effectExtent l="0" t="0" r="2540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72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pt,11.35pt" to="53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" strokecolor="red" strokeweight=".25pt"/>
          </w:pict>
        </mc:Fallback>
      </mc:AlternateContent>
    </w:r>
  </w:p>
  <w:p w:rsidR="008800FC" w:rsidRDefault="008800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C26"/>
    <w:multiLevelType w:val="hybridMultilevel"/>
    <w:tmpl w:val="00EE18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3E58EF"/>
    <w:multiLevelType w:val="hybridMultilevel"/>
    <w:tmpl w:val="A53A3A0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FC"/>
    <w:rsid w:val="008800FC"/>
    <w:rsid w:val="00990AD7"/>
    <w:rsid w:val="00CD568A"/>
    <w:rsid w:val="00EE58FC"/>
    <w:rsid w:val="00EF3EE2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6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A5E6F920</Template>
  <TotalTime>3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Halikowski</dc:creator>
  <cp:lastModifiedBy>Małgorzata Karaczan</cp:lastModifiedBy>
  <cp:revision>4</cp:revision>
  <dcterms:created xsi:type="dcterms:W3CDTF">2025-04-10T08:39:00Z</dcterms:created>
  <dcterms:modified xsi:type="dcterms:W3CDTF">2025-04-10T08:43:00Z</dcterms:modified>
</cp:coreProperties>
</file>